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F3" w:rsidRPr="00451ECF" w:rsidRDefault="000D59F3" w:rsidP="00C270AA">
      <w:pPr>
        <w:pStyle w:val="Title"/>
        <w:rPr>
          <w:sz w:val="28"/>
          <w:szCs w:val="28"/>
        </w:rPr>
      </w:pPr>
      <w:r w:rsidRPr="00A0715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42_tashtagolskyr_g" style="width:57pt;height:69.75pt;visibility:visible">
            <v:imagedata r:id="rId6" o:title=""/>
          </v:shape>
        </w:pict>
      </w:r>
    </w:p>
    <w:p w:rsidR="000D59F3" w:rsidRPr="00300178" w:rsidRDefault="000D59F3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  <w:r w:rsidRPr="00706BC7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КУЗБАСС</w:t>
      </w:r>
    </w:p>
    <w:p w:rsidR="000D59F3" w:rsidRDefault="000D59F3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0D59F3" w:rsidRDefault="000D59F3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0D59F3" w:rsidRDefault="000D59F3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0D59F3" w:rsidRPr="00B738B1" w:rsidRDefault="000D59F3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0D59F3" w:rsidRPr="00297976" w:rsidRDefault="000D59F3" w:rsidP="00C270AA">
      <w:pPr>
        <w:pStyle w:val="Title"/>
        <w:rPr>
          <w:sz w:val="28"/>
          <w:szCs w:val="28"/>
        </w:rPr>
      </w:pPr>
    </w:p>
    <w:p w:rsidR="000D59F3" w:rsidRPr="0097774D" w:rsidRDefault="000D59F3" w:rsidP="00662A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0D59F3" w:rsidRPr="0097774D" w:rsidRDefault="000D59F3" w:rsidP="00C270AA">
      <w:pPr>
        <w:jc w:val="center"/>
        <w:rPr>
          <w:b/>
          <w:bCs/>
          <w:sz w:val="28"/>
          <w:szCs w:val="28"/>
        </w:rPr>
      </w:pPr>
    </w:p>
    <w:p w:rsidR="000D59F3" w:rsidRPr="005E1EDD" w:rsidRDefault="000D59F3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«24»декабря 2021 года № 225 -рр</w:t>
      </w:r>
    </w:p>
    <w:p w:rsidR="000D59F3" w:rsidRPr="00357220" w:rsidRDefault="000D59F3" w:rsidP="00C270AA">
      <w:pPr>
        <w:jc w:val="center"/>
        <w:rPr>
          <w:b/>
          <w:bCs/>
          <w:sz w:val="28"/>
          <w:szCs w:val="28"/>
        </w:rPr>
      </w:pPr>
    </w:p>
    <w:p w:rsidR="000D59F3" w:rsidRPr="00B738B1" w:rsidRDefault="000D59F3" w:rsidP="00C270AA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0D59F3" w:rsidRPr="00B738B1" w:rsidRDefault="000D59F3" w:rsidP="00C270AA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 xml:space="preserve"> Таштагольск</w:t>
      </w:r>
      <w:r>
        <w:rPr>
          <w:sz w:val="28"/>
          <w:szCs w:val="28"/>
        </w:rPr>
        <w:t>ого муниципального р</w:t>
      </w:r>
      <w:r w:rsidRPr="00B738B1">
        <w:rPr>
          <w:sz w:val="28"/>
          <w:szCs w:val="28"/>
        </w:rPr>
        <w:t>айон</w:t>
      </w:r>
      <w:r>
        <w:rPr>
          <w:sz w:val="28"/>
          <w:szCs w:val="28"/>
        </w:rPr>
        <w:t>а</w:t>
      </w:r>
    </w:p>
    <w:p w:rsidR="000D59F3" w:rsidRDefault="000D59F3" w:rsidP="00C270A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24  декабря 2021 года</w:t>
      </w:r>
    </w:p>
    <w:p w:rsidR="000D59F3" w:rsidRDefault="000D59F3" w:rsidP="00C270AA">
      <w:pPr>
        <w:jc w:val="right"/>
        <w:rPr>
          <w:b/>
          <w:bCs/>
          <w:sz w:val="28"/>
          <w:szCs w:val="28"/>
        </w:rPr>
      </w:pPr>
    </w:p>
    <w:p w:rsidR="000D59F3" w:rsidRPr="00EC0DD8" w:rsidRDefault="000D59F3" w:rsidP="009327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бюджете муниципального образования «Таштагольский муниципальный район» на</w:t>
      </w:r>
      <w:r w:rsidRPr="003C2D34">
        <w:rPr>
          <w:b/>
          <w:bCs/>
          <w:sz w:val="28"/>
          <w:szCs w:val="28"/>
        </w:rPr>
        <w:t xml:space="preserve"> 20</w:t>
      </w:r>
      <w:r w:rsidRPr="00CD120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2 и плановый период 2023 и 2024 </w:t>
      </w:r>
      <w:r w:rsidRPr="003C2D34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ов</w:t>
      </w:r>
    </w:p>
    <w:p w:rsidR="000D59F3" w:rsidRDefault="000D59F3" w:rsidP="00370B74">
      <w:pPr>
        <w:pStyle w:val="ConsPlusNormal"/>
        <w:ind w:firstLine="540"/>
        <w:jc w:val="both"/>
        <w:rPr>
          <w:rFonts w:cs="Times New Roman"/>
          <w:b/>
          <w:bCs/>
        </w:rPr>
      </w:pPr>
    </w:p>
    <w:p w:rsidR="000D59F3" w:rsidRPr="00357220" w:rsidRDefault="000D59F3" w:rsidP="00FD6784">
      <w:pPr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Таштагольского </w:t>
      </w:r>
      <w:r>
        <w:rPr>
          <w:sz w:val="28"/>
          <w:szCs w:val="28"/>
        </w:rPr>
        <w:t xml:space="preserve">муниципального </w:t>
      </w:r>
      <w:r w:rsidRPr="00357220">
        <w:rPr>
          <w:sz w:val="28"/>
          <w:szCs w:val="28"/>
        </w:rPr>
        <w:t>района, Совет народных депутатов Таштагольск</w:t>
      </w:r>
      <w:r>
        <w:rPr>
          <w:sz w:val="28"/>
          <w:szCs w:val="28"/>
        </w:rPr>
        <w:t>ого муниципального</w:t>
      </w:r>
      <w:r w:rsidRPr="0035722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0D59F3" w:rsidRDefault="000D59F3" w:rsidP="00481E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59F3" w:rsidRPr="00481EDD" w:rsidRDefault="000D59F3" w:rsidP="00481E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ED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0D59F3" w:rsidRPr="00732C08" w:rsidRDefault="000D59F3" w:rsidP="00CE6BA9">
      <w:pPr>
        <w:ind w:firstLine="708"/>
        <w:jc w:val="both"/>
        <w:rPr>
          <w:b/>
          <w:bCs/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1. </w:t>
      </w:r>
      <w:r w:rsidRPr="00512D3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о</w:t>
      </w:r>
      <w:r w:rsidRPr="00512D3D">
        <w:rPr>
          <w:sz w:val="28"/>
          <w:szCs w:val="28"/>
        </w:rPr>
        <w:t>сновные характеристики бюджета</w:t>
      </w:r>
      <w:r>
        <w:rPr>
          <w:sz w:val="28"/>
          <w:szCs w:val="28"/>
        </w:rPr>
        <w:t xml:space="preserve"> муниципального образования«Таштагольский муниципальный район» на 202</w:t>
      </w:r>
      <w:r w:rsidRPr="00334CCF">
        <w:rPr>
          <w:sz w:val="28"/>
          <w:szCs w:val="28"/>
        </w:rPr>
        <w:t>2</w:t>
      </w:r>
      <w:r w:rsidRPr="00E1479F">
        <w:rPr>
          <w:sz w:val="28"/>
          <w:szCs w:val="28"/>
        </w:rPr>
        <w:t xml:space="preserve"> год:</w:t>
      </w:r>
    </w:p>
    <w:p w:rsidR="000D59F3" w:rsidRPr="00357220" w:rsidRDefault="000D59F3" w:rsidP="00CE6BA9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</w:t>
      </w:r>
      <w:r w:rsidRPr="00357220">
        <w:rPr>
          <w:sz w:val="28"/>
          <w:szCs w:val="28"/>
        </w:rPr>
        <w:t xml:space="preserve"> общий объем доходов бюджета </w:t>
      </w:r>
      <w:r>
        <w:rPr>
          <w:sz w:val="28"/>
          <w:szCs w:val="28"/>
        </w:rPr>
        <w:t>муниципального образования«Таштагольский муниципальный район»</w:t>
      </w:r>
      <w:r w:rsidRPr="00357220">
        <w:rPr>
          <w:sz w:val="28"/>
          <w:szCs w:val="28"/>
        </w:rPr>
        <w:t xml:space="preserve"> в сумме</w:t>
      </w:r>
      <w:r w:rsidRPr="00A36246">
        <w:rPr>
          <w:sz w:val="28"/>
          <w:szCs w:val="28"/>
        </w:rPr>
        <w:t>4408776</w:t>
      </w:r>
      <w:r>
        <w:rPr>
          <w:sz w:val="28"/>
          <w:szCs w:val="28"/>
        </w:rPr>
        <w:t>,</w:t>
      </w:r>
      <w:r w:rsidRPr="00A36246">
        <w:rPr>
          <w:sz w:val="28"/>
          <w:szCs w:val="28"/>
        </w:rPr>
        <w:t>30</w:t>
      </w:r>
      <w:r w:rsidRPr="00357220">
        <w:rPr>
          <w:sz w:val="28"/>
          <w:szCs w:val="28"/>
        </w:rPr>
        <w:t>тыс. рублей;</w:t>
      </w:r>
    </w:p>
    <w:p w:rsidR="000D59F3" w:rsidRDefault="000D59F3" w:rsidP="00CE6BA9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57220">
        <w:rPr>
          <w:sz w:val="28"/>
          <w:szCs w:val="28"/>
        </w:rPr>
        <w:t xml:space="preserve">общий объем расходов бюджета </w:t>
      </w:r>
      <w:r>
        <w:rPr>
          <w:sz w:val="28"/>
          <w:szCs w:val="28"/>
        </w:rPr>
        <w:t>муниципального образования«Таштагольский муниципальный район»</w:t>
      </w:r>
      <w:r w:rsidRPr="00357220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447232,30</w:t>
      </w:r>
      <w:r w:rsidRPr="00357220">
        <w:rPr>
          <w:sz w:val="28"/>
          <w:szCs w:val="28"/>
        </w:rPr>
        <w:t>тыс. рублей;</w:t>
      </w:r>
    </w:p>
    <w:p w:rsidR="000D59F3" w:rsidRDefault="000D59F3" w:rsidP="00C92EC4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37BD9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муниципального образования«Таштагольский муниципальный район»</w:t>
      </w:r>
      <w:r w:rsidRPr="00B37BD9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70456</w:t>
      </w:r>
      <w:r w:rsidRPr="00B37BD9">
        <w:rPr>
          <w:sz w:val="28"/>
          <w:szCs w:val="28"/>
        </w:rPr>
        <w:t>тыс. рублей,</w:t>
      </w:r>
      <w:r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без учета безвозмездных поступлений и поступлений налоговых доходов по дополнительным нормативам отчисл</w:t>
      </w:r>
      <w:bookmarkStart w:id="0" w:name="_GoBack"/>
      <w:bookmarkEnd w:id="0"/>
      <w:r w:rsidRPr="00B37BD9">
        <w:rPr>
          <w:sz w:val="28"/>
          <w:szCs w:val="28"/>
        </w:rPr>
        <w:t>ений</w:t>
      </w:r>
      <w:r>
        <w:rPr>
          <w:sz w:val="28"/>
          <w:szCs w:val="28"/>
        </w:rPr>
        <w:t>, и снижения остатков средств на счетах по учету местного бюджета</w:t>
      </w:r>
      <w:r w:rsidRPr="00B37BD9">
        <w:rPr>
          <w:sz w:val="28"/>
          <w:szCs w:val="28"/>
        </w:rPr>
        <w:t>.</w:t>
      </w:r>
    </w:p>
    <w:p w:rsidR="000D59F3" w:rsidRPr="00357220" w:rsidRDefault="000D59F3" w:rsidP="00CE6BA9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основные</w:t>
      </w:r>
      <w:r w:rsidRPr="00357220">
        <w:rPr>
          <w:sz w:val="28"/>
          <w:szCs w:val="28"/>
        </w:rPr>
        <w:t xml:space="preserve"> характеристики бюджета </w:t>
      </w:r>
      <w:r>
        <w:rPr>
          <w:sz w:val="28"/>
          <w:szCs w:val="28"/>
        </w:rPr>
        <w:t>муниципального образования«Таштагольский муниципальный район»</w:t>
      </w:r>
      <w:r w:rsidRPr="00357220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плановый период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 xml:space="preserve">23 и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57220">
        <w:rPr>
          <w:sz w:val="28"/>
          <w:szCs w:val="28"/>
        </w:rPr>
        <w:t>:</w:t>
      </w:r>
    </w:p>
    <w:p w:rsidR="000D59F3" w:rsidRPr="00357220" w:rsidRDefault="000D59F3" w:rsidP="00CE6BA9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Pr="00357220">
        <w:rPr>
          <w:sz w:val="28"/>
          <w:szCs w:val="28"/>
        </w:rPr>
        <w:t xml:space="preserve">общий объем доходов бюджета </w:t>
      </w:r>
      <w:r>
        <w:rPr>
          <w:sz w:val="28"/>
          <w:szCs w:val="28"/>
        </w:rPr>
        <w:t xml:space="preserve">муниципального образования«Таштагольский муниципальный район» </w:t>
      </w:r>
      <w:r w:rsidRPr="00357220">
        <w:rPr>
          <w:sz w:val="28"/>
          <w:szCs w:val="28"/>
        </w:rPr>
        <w:t>на 20</w:t>
      </w:r>
      <w:r>
        <w:rPr>
          <w:sz w:val="28"/>
          <w:szCs w:val="28"/>
        </w:rPr>
        <w:t>23 год в сумме 3605839,70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2889525,00 тыс. рублей;</w:t>
      </w:r>
    </w:p>
    <w:p w:rsidR="000D59F3" w:rsidRPr="00357220" w:rsidRDefault="000D59F3" w:rsidP="00CE6BA9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 xml:space="preserve">общий объем расходов бюджета </w:t>
      </w:r>
      <w:r>
        <w:rPr>
          <w:sz w:val="28"/>
          <w:szCs w:val="28"/>
        </w:rPr>
        <w:t>муниципального образования«Таштагольский муниципальный район»</w:t>
      </w:r>
      <w:r w:rsidRPr="00357220"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23 год в сумме 3605839,70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2889525,00 тыс. рублей.</w:t>
      </w:r>
    </w:p>
    <w:p w:rsidR="000D59F3" w:rsidRPr="00E1479F" w:rsidRDefault="000D59F3" w:rsidP="00CE6BA9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2</w:t>
      </w:r>
      <w:r w:rsidRPr="00E1479F">
        <w:rPr>
          <w:b/>
          <w:bCs/>
          <w:sz w:val="28"/>
          <w:szCs w:val="28"/>
        </w:rPr>
        <w:t>.</w:t>
      </w: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н</w:t>
      </w:r>
      <w:r w:rsidRPr="00E1479F">
        <w:rPr>
          <w:sz w:val="28"/>
          <w:szCs w:val="28"/>
        </w:rPr>
        <w:t>ормативы распределения доходов между бюджетом района и бюджетами поселений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 2022 год и на плановый период 2023 и 2024</w:t>
      </w:r>
      <w:r w:rsidRPr="00E6331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</w:t>
      </w:r>
      <w:r w:rsidRPr="00E1479F">
        <w:rPr>
          <w:sz w:val="28"/>
          <w:szCs w:val="28"/>
        </w:rPr>
        <w:t xml:space="preserve"> согласно п</w:t>
      </w:r>
      <w:r>
        <w:rPr>
          <w:sz w:val="28"/>
          <w:szCs w:val="28"/>
        </w:rPr>
        <w:t>риложению 1 к настоящему решению</w:t>
      </w:r>
      <w:r w:rsidRPr="00E1479F">
        <w:rPr>
          <w:sz w:val="28"/>
          <w:szCs w:val="28"/>
        </w:rPr>
        <w:t>.</w:t>
      </w:r>
    </w:p>
    <w:p w:rsidR="000D59F3" w:rsidRPr="00E1479F" w:rsidRDefault="000D59F3" w:rsidP="00CE6BA9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</w:t>
      </w:r>
      <w:r w:rsidRPr="00A77500">
        <w:rPr>
          <w:b/>
          <w:bCs/>
          <w:sz w:val="28"/>
          <w:szCs w:val="28"/>
        </w:rPr>
        <w:t>3</w:t>
      </w:r>
      <w:r w:rsidRPr="00E1479F">
        <w:rPr>
          <w:b/>
          <w:bCs/>
          <w:sz w:val="28"/>
          <w:szCs w:val="28"/>
        </w:rPr>
        <w:t>.</w:t>
      </w: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прогнозируемые доходы муниципального образования «</w:t>
      </w:r>
      <w:r w:rsidRPr="00300178">
        <w:rPr>
          <w:sz w:val="28"/>
          <w:szCs w:val="28"/>
        </w:rPr>
        <w:t>Таштагольск</w:t>
      </w:r>
      <w:r>
        <w:rPr>
          <w:sz w:val="28"/>
          <w:szCs w:val="28"/>
        </w:rPr>
        <w:t>ий</w:t>
      </w:r>
      <w:r w:rsidRPr="00300178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ый </w:t>
      </w:r>
      <w:r w:rsidRPr="00E1479F">
        <w:rPr>
          <w:sz w:val="28"/>
          <w:szCs w:val="28"/>
        </w:rPr>
        <w:t>район</w:t>
      </w:r>
      <w:r>
        <w:rPr>
          <w:sz w:val="28"/>
          <w:szCs w:val="28"/>
        </w:rPr>
        <w:t>»на 202</w:t>
      </w:r>
      <w:r w:rsidRPr="00A77500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</w:t>
      </w:r>
      <w:r w:rsidRPr="001266DE">
        <w:rPr>
          <w:sz w:val="28"/>
          <w:szCs w:val="28"/>
        </w:rPr>
        <w:t>2023</w:t>
      </w:r>
      <w:r w:rsidRPr="00E63313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Pr="00A77500">
        <w:rPr>
          <w:sz w:val="28"/>
          <w:szCs w:val="28"/>
        </w:rPr>
        <w:t>4</w:t>
      </w:r>
      <w:r w:rsidRPr="00E6331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согласно приложению </w:t>
      </w:r>
      <w:r w:rsidRPr="00A77500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</w:t>
      </w:r>
      <w:r w:rsidRPr="00E1479F">
        <w:rPr>
          <w:sz w:val="28"/>
          <w:szCs w:val="28"/>
        </w:rPr>
        <w:t>.</w:t>
      </w:r>
    </w:p>
    <w:p w:rsidR="000D59F3" w:rsidRPr="00E1479F" w:rsidRDefault="000D59F3" w:rsidP="00CE6BA9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4</w:t>
      </w:r>
      <w:r w:rsidRPr="00E1479F">
        <w:rPr>
          <w:sz w:val="28"/>
          <w:szCs w:val="28"/>
        </w:rPr>
        <w:t>.</w:t>
      </w: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</w:t>
      </w:r>
      <w:r w:rsidRPr="00E1479F">
        <w:rPr>
          <w:sz w:val="28"/>
          <w:szCs w:val="28"/>
        </w:rPr>
        <w:t xml:space="preserve">еречень и коды целевых статей расходов бюджета </w:t>
      </w:r>
      <w:r>
        <w:rPr>
          <w:sz w:val="28"/>
          <w:szCs w:val="28"/>
        </w:rPr>
        <w:t>муниципального образования«Таштагольский муниципальный район»</w:t>
      </w:r>
      <w:r w:rsidRPr="006C6412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6C6412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6C6412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6C6412">
        <w:rPr>
          <w:sz w:val="28"/>
          <w:szCs w:val="28"/>
        </w:rPr>
        <w:t xml:space="preserve"> годы</w:t>
      </w:r>
      <w:r w:rsidRPr="00E1479F">
        <w:rPr>
          <w:sz w:val="28"/>
          <w:szCs w:val="28"/>
        </w:rPr>
        <w:t xml:space="preserve">, согласно приложению </w:t>
      </w:r>
      <w:r w:rsidRPr="00306F67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Pr="00E1479F">
        <w:rPr>
          <w:sz w:val="28"/>
          <w:szCs w:val="28"/>
        </w:rPr>
        <w:t>.</w:t>
      </w:r>
    </w:p>
    <w:p w:rsidR="000D59F3" w:rsidRPr="00E1479F" w:rsidRDefault="000D59F3" w:rsidP="00CE6BA9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</w:t>
      </w:r>
      <w:r w:rsidRPr="00E1479F">
        <w:rPr>
          <w:sz w:val="28"/>
          <w:szCs w:val="28"/>
        </w:rPr>
        <w:t xml:space="preserve">еречень и коды видов расходов бюджета </w:t>
      </w:r>
      <w:r>
        <w:rPr>
          <w:sz w:val="28"/>
          <w:szCs w:val="28"/>
        </w:rPr>
        <w:t>муниципального образования«Таштагольский муниципальный район»на 2022 год и плановый период 2023 и 2024</w:t>
      </w:r>
      <w:r w:rsidRPr="00634087">
        <w:rPr>
          <w:sz w:val="28"/>
          <w:szCs w:val="28"/>
        </w:rPr>
        <w:t xml:space="preserve"> годы,</w:t>
      </w:r>
      <w:r w:rsidRPr="00E1479F">
        <w:rPr>
          <w:sz w:val="28"/>
          <w:szCs w:val="28"/>
        </w:rPr>
        <w:t xml:space="preserve"> согласно приложению </w:t>
      </w:r>
      <w:r w:rsidRPr="000D02D9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</w:t>
      </w:r>
      <w:r w:rsidRPr="00E1479F">
        <w:rPr>
          <w:sz w:val="28"/>
          <w:szCs w:val="28"/>
        </w:rPr>
        <w:t>.</w:t>
      </w:r>
    </w:p>
    <w:p w:rsidR="000D59F3" w:rsidRPr="008D5D3A" w:rsidRDefault="000D59F3" w:rsidP="00CE6BA9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5</w:t>
      </w:r>
      <w:r w:rsidRPr="008D5D3A">
        <w:rPr>
          <w:b/>
          <w:bCs/>
          <w:sz w:val="28"/>
          <w:szCs w:val="28"/>
        </w:rPr>
        <w:t>.</w:t>
      </w: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р</w:t>
      </w:r>
      <w:r w:rsidRPr="008D5D3A">
        <w:rPr>
          <w:sz w:val="28"/>
          <w:szCs w:val="28"/>
        </w:rPr>
        <w:t xml:space="preserve">аспределение бюджетных ассигнований бюджета </w:t>
      </w:r>
      <w:r>
        <w:rPr>
          <w:sz w:val="28"/>
          <w:szCs w:val="28"/>
        </w:rPr>
        <w:t>муниципального образования«Таштагольский муниципальный район»</w:t>
      </w:r>
      <w:r w:rsidRPr="008D5D3A">
        <w:rPr>
          <w:sz w:val="28"/>
          <w:szCs w:val="28"/>
        </w:rPr>
        <w:t xml:space="preserve"> по разделам, подразделам, классификации расходов бюджетов на 20</w:t>
      </w:r>
      <w:r>
        <w:rPr>
          <w:sz w:val="28"/>
          <w:szCs w:val="28"/>
        </w:rPr>
        <w:t>22</w:t>
      </w:r>
      <w:r w:rsidRPr="008D5D3A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 xml:space="preserve">23 </w:t>
      </w:r>
      <w:r w:rsidRPr="008D5D3A">
        <w:rPr>
          <w:sz w:val="28"/>
          <w:szCs w:val="28"/>
        </w:rPr>
        <w:t>и 202</w:t>
      </w:r>
      <w:r>
        <w:rPr>
          <w:sz w:val="28"/>
          <w:szCs w:val="28"/>
        </w:rPr>
        <w:t xml:space="preserve">4 годов, согласно приложению </w:t>
      </w:r>
      <w:r w:rsidRPr="00306F67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</w:t>
      </w:r>
      <w:r w:rsidRPr="008D5D3A">
        <w:rPr>
          <w:sz w:val="28"/>
          <w:szCs w:val="28"/>
        </w:rPr>
        <w:t>.</w:t>
      </w:r>
    </w:p>
    <w:p w:rsidR="000D59F3" w:rsidRPr="001D6276" w:rsidRDefault="000D59F3" w:rsidP="00CE6BA9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р</w:t>
      </w:r>
      <w:r w:rsidRPr="008D5D3A">
        <w:rPr>
          <w:sz w:val="28"/>
          <w:szCs w:val="28"/>
        </w:rPr>
        <w:t xml:space="preserve">аспределение бюджетных ассигнований бюджета </w:t>
      </w:r>
      <w:r>
        <w:rPr>
          <w:sz w:val="28"/>
          <w:szCs w:val="28"/>
        </w:rPr>
        <w:t xml:space="preserve">муниципального образования«Таштагольский муниципальный район» по </w:t>
      </w:r>
      <w:r w:rsidRPr="008D5D3A">
        <w:rPr>
          <w:sz w:val="28"/>
          <w:szCs w:val="28"/>
        </w:rPr>
        <w:t>целевым статьям</w:t>
      </w:r>
      <w:r>
        <w:rPr>
          <w:sz w:val="28"/>
          <w:szCs w:val="28"/>
        </w:rPr>
        <w:t xml:space="preserve"> (муниципальным</w:t>
      </w:r>
      <w:r w:rsidRPr="008D5D3A">
        <w:rPr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</w:t>
      </w:r>
      <w:r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в ведомственной структуре расходов</w:t>
      </w:r>
      <w:r w:rsidRPr="008D5D3A"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22 год </w:t>
      </w:r>
      <w:r w:rsidRPr="008D5D3A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23</w:t>
      </w:r>
      <w:r w:rsidRPr="008D5D3A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4 годов, согласно приложению </w:t>
      </w:r>
      <w:r w:rsidRPr="000D02D9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</w:t>
      </w:r>
      <w:r w:rsidRPr="008D5D3A">
        <w:rPr>
          <w:sz w:val="28"/>
          <w:szCs w:val="28"/>
        </w:rPr>
        <w:t>.</w:t>
      </w:r>
    </w:p>
    <w:p w:rsidR="000D59F3" w:rsidRPr="00B37BD9" w:rsidRDefault="000D59F3" w:rsidP="00CE6BA9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642A16">
        <w:rPr>
          <w:sz w:val="28"/>
          <w:szCs w:val="28"/>
        </w:rPr>
        <w:t>бщий объем бюджетных ассигнований, направляемых на реализацию публ</w:t>
      </w:r>
      <w:r>
        <w:rPr>
          <w:sz w:val="28"/>
          <w:szCs w:val="28"/>
        </w:rPr>
        <w:t>ичных нормативных обязательств:</w:t>
      </w:r>
    </w:p>
    <w:p w:rsidR="000D59F3" w:rsidRPr="0055029E" w:rsidRDefault="000D59F3" w:rsidP="00CE6BA9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B0862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55029E">
        <w:rPr>
          <w:sz w:val="28"/>
          <w:szCs w:val="28"/>
        </w:rPr>
        <w:t xml:space="preserve">год </w:t>
      </w:r>
      <w:r>
        <w:rPr>
          <w:sz w:val="28"/>
          <w:szCs w:val="28"/>
        </w:rPr>
        <w:t>52228</w:t>
      </w:r>
      <w:r w:rsidRPr="0055029E">
        <w:rPr>
          <w:sz w:val="28"/>
          <w:szCs w:val="28"/>
        </w:rPr>
        <w:t xml:space="preserve"> тыс. рублей, в том числе за счет местного бюджета </w:t>
      </w:r>
      <w:r>
        <w:rPr>
          <w:sz w:val="28"/>
          <w:szCs w:val="28"/>
        </w:rPr>
        <w:t>15874</w:t>
      </w:r>
      <w:r w:rsidRPr="0055029E">
        <w:rPr>
          <w:sz w:val="28"/>
          <w:szCs w:val="28"/>
        </w:rPr>
        <w:t>,84 тыс. рублей;</w:t>
      </w:r>
    </w:p>
    <w:p w:rsidR="000D59F3" w:rsidRPr="0055029E" w:rsidRDefault="000D59F3" w:rsidP="00CE6BA9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5029E">
        <w:rPr>
          <w:sz w:val="28"/>
          <w:szCs w:val="28"/>
        </w:rPr>
        <w:t xml:space="preserve">на 2023 год </w:t>
      </w:r>
      <w:r>
        <w:rPr>
          <w:sz w:val="28"/>
          <w:szCs w:val="28"/>
        </w:rPr>
        <w:t>37625,18</w:t>
      </w:r>
      <w:r w:rsidRPr="0055029E">
        <w:rPr>
          <w:sz w:val="28"/>
          <w:szCs w:val="28"/>
        </w:rPr>
        <w:t xml:space="preserve"> тыс. рублей, в том числе за счет местного бюджета 1</w:t>
      </w:r>
      <w:r>
        <w:rPr>
          <w:sz w:val="28"/>
          <w:szCs w:val="28"/>
        </w:rPr>
        <w:t>184</w:t>
      </w:r>
      <w:r w:rsidRPr="0055029E">
        <w:rPr>
          <w:sz w:val="28"/>
          <w:szCs w:val="28"/>
        </w:rPr>
        <w:t>,80 тыс. рублей;</w:t>
      </w:r>
    </w:p>
    <w:p w:rsidR="000D59F3" w:rsidRPr="00BB0862" w:rsidRDefault="000D59F3" w:rsidP="00CE6BA9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5029E">
        <w:rPr>
          <w:sz w:val="28"/>
          <w:szCs w:val="28"/>
        </w:rPr>
        <w:t xml:space="preserve">на 2024 год </w:t>
      </w:r>
      <w:r>
        <w:rPr>
          <w:sz w:val="28"/>
          <w:szCs w:val="28"/>
        </w:rPr>
        <w:t>37625,18</w:t>
      </w:r>
      <w:r w:rsidRPr="0055029E">
        <w:rPr>
          <w:sz w:val="28"/>
          <w:szCs w:val="28"/>
        </w:rPr>
        <w:t xml:space="preserve"> тыс. рублей, в том числе за счет местного бюджета 1</w:t>
      </w:r>
      <w:r>
        <w:rPr>
          <w:sz w:val="28"/>
          <w:szCs w:val="28"/>
        </w:rPr>
        <w:t>18</w:t>
      </w:r>
      <w:r w:rsidRPr="0055029E">
        <w:rPr>
          <w:sz w:val="28"/>
          <w:szCs w:val="28"/>
        </w:rPr>
        <w:t>4,80 тыс. рублей.</w:t>
      </w:r>
    </w:p>
    <w:p w:rsidR="000D59F3" w:rsidRPr="009C4DC1" w:rsidRDefault="000D59F3" w:rsidP="00CE6BA9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 xml:space="preserve">объем расходов на обслуживание муниципального внутреннего долга </w:t>
      </w:r>
      <w:r>
        <w:rPr>
          <w:sz w:val="28"/>
          <w:szCs w:val="28"/>
        </w:rPr>
        <w:t>муниципального образования«Таштагольский муниципальный район»</w:t>
      </w:r>
      <w:r w:rsidRPr="00E1479F">
        <w:rPr>
          <w:sz w:val="28"/>
          <w:szCs w:val="28"/>
        </w:rPr>
        <w:t xml:space="preserve"> на 20</w:t>
      </w:r>
      <w:r>
        <w:rPr>
          <w:sz w:val="28"/>
          <w:szCs w:val="28"/>
        </w:rPr>
        <w:t>22 год в сумме 10,0 тыс. рублей на 2023 год в сумме 10,0 тыс. рублей, на 2024 год в сумме 10,00 тыс. рублей.</w:t>
      </w:r>
    </w:p>
    <w:p w:rsidR="000D59F3" w:rsidRPr="004C5749" w:rsidRDefault="000D59F3" w:rsidP="00CE6BA9">
      <w:pPr>
        <w:ind w:firstLine="708"/>
        <w:jc w:val="both"/>
        <w:rPr>
          <w:b/>
          <w:bCs/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общий объем условно утвержденных расходов муниципального образования«Таштагольский муниципальный район» на 2023 год в сумме 18152,50тыс. рублей, и на 2024 год в сумме   35284тыс. рублей.</w:t>
      </w:r>
    </w:p>
    <w:p w:rsidR="000D59F3" w:rsidRPr="00E1479F" w:rsidRDefault="000D59F3" w:rsidP="00CE6BA9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6</w:t>
      </w:r>
      <w:r w:rsidRPr="008D5D3A">
        <w:rPr>
          <w:b/>
          <w:bCs/>
          <w:sz w:val="28"/>
          <w:szCs w:val="28"/>
        </w:rPr>
        <w:t>.</w:t>
      </w: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р</w:t>
      </w:r>
      <w:r w:rsidRPr="008D5D3A">
        <w:rPr>
          <w:sz w:val="28"/>
          <w:szCs w:val="28"/>
        </w:rPr>
        <w:t>аспределение бюджетных ассигнований районного бюджета по целевым статьям (муниципальным программ</w:t>
      </w:r>
      <w:r>
        <w:rPr>
          <w:sz w:val="28"/>
          <w:szCs w:val="28"/>
        </w:rPr>
        <w:t>ам,</w:t>
      </w:r>
      <w:r w:rsidRPr="008D5D3A">
        <w:rPr>
          <w:sz w:val="28"/>
          <w:szCs w:val="28"/>
        </w:rPr>
        <w:t xml:space="preserve"> ведомственным целевым программ</w:t>
      </w:r>
      <w:r>
        <w:rPr>
          <w:sz w:val="28"/>
          <w:szCs w:val="28"/>
        </w:rPr>
        <w:t>ам</w:t>
      </w:r>
      <w:r w:rsidRPr="008D5D3A">
        <w:rPr>
          <w:sz w:val="28"/>
          <w:szCs w:val="28"/>
        </w:rPr>
        <w:t xml:space="preserve"> и непрограммным направления деятельности), группам и подгруппам видов классификации расходов бюджетов на 20</w:t>
      </w:r>
      <w:r>
        <w:rPr>
          <w:sz w:val="28"/>
          <w:szCs w:val="28"/>
        </w:rPr>
        <w:t>22 год</w:t>
      </w:r>
      <w:r w:rsidRPr="008D5D3A">
        <w:rPr>
          <w:sz w:val="28"/>
          <w:szCs w:val="28"/>
        </w:rPr>
        <w:t xml:space="preserve"> и на плановый период 20</w:t>
      </w:r>
      <w:r>
        <w:rPr>
          <w:sz w:val="28"/>
          <w:szCs w:val="28"/>
        </w:rPr>
        <w:t>23</w:t>
      </w:r>
      <w:r w:rsidRPr="008D5D3A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8D5D3A">
        <w:rPr>
          <w:sz w:val="28"/>
          <w:szCs w:val="28"/>
        </w:rPr>
        <w:t xml:space="preserve"> годов, согласно приложен</w:t>
      </w:r>
      <w:r>
        <w:rPr>
          <w:sz w:val="28"/>
          <w:szCs w:val="28"/>
        </w:rPr>
        <w:t xml:space="preserve">ию </w:t>
      </w:r>
      <w:r w:rsidRPr="000D02D9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</w:t>
      </w:r>
      <w:r w:rsidRPr="008D5D3A">
        <w:rPr>
          <w:sz w:val="28"/>
          <w:szCs w:val="28"/>
        </w:rPr>
        <w:t>.</w:t>
      </w:r>
    </w:p>
    <w:p w:rsidR="000D59F3" w:rsidRPr="00E74A28" w:rsidRDefault="000D59F3" w:rsidP="00CE6BA9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7</w:t>
      </w:r>
      <w:r w:rsidRPr="00E1479F">
        <w:rPr>
          <w:sz w:val="28"/>
          <w:szCs w:val="28"/>
        </w:rPr>
        <w:t xml:space="preserve">. </w:t>
      </w: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р</w:t>
      </w:r>
      <w:r w:rsidRPr="00E1479F">
        <w:rPr>
          <w:sz w:val="28"/>
          <w:szCs w:val="28"/>
        </w:rPr>
        <w:t>азмер резервного фонда Администрации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22</w:t>
      </w:r>
      <w:r w:rsidRPr="00E1479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</w:t>
      </w:r>
      <w:r w:rsidRPr="00E1479F">
        <w:rPr>
          <w:sz w:val="28"/>
          <w:szCs w:val="28"/>
        </w:rPr>
        <w:t>00 тыс. рублей</w:t>
      </w:r>
      <w:r w:rsidRPr="0062139C">
        <w:rPr>
          <w:sz w:val="28"/>
          <w:szCs w:val="28"/>
        </w:rPr>
        <w:t>,</w:t>
      </w:r>
      <w:r>
        <w:rPr>
          <w:sz w:val="28"/>
          <w:szCs w:val="28"/>
        </w:rPr>
        <w:t xml:space="preserve"> на 2023 год в сумме 100 тыс. рублей, на </w:t>
      </w:r>
      <w:r w:rsidRPr="00E63313">
        <w:rPr>
          <w:sz w:val="28"/>
          <w:szCs w:val="28"/>
        </w:rPr>
        <w:t>202</w:t>
      </w:r>
      <w:r>
        <w:rPr>
          <w:sz w:val="28"/>
          <w:szCs w:val="28"/>
        </w:rPr>
        <w:t>4 в сумме 100 тыс. рублей.</w:t>
      </w:r>
    </w:p>
    <w:p w:rsidR="000D59F3" w:rsidRPr="00A818BC" w:rsidRDefault="000D59F3" w:rsidP="00CE6BA9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1C2C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818BC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муниципального образования «Таштагольский муниципальный район» на 2022 год в сумме </w:t>
      </w:r>
      <w:r>
        <w:rPr>
          <w:rFonts w:ascii="Times New Roman" w:hAnsi="Times New Roman" w:cs="Times New Roman"/>
          <w:sz w:val="28"/>
          <w:szCs w:val="28"/>
        </w:rPr>
        <w:t>236237</w:t>
      </w:r>
      <w:r w:rsidRPr="00A818BC">
        <w:rPr>
          <w:rFonts w:ascii="Times New Roman" w:hAnsi="Times New Roman" w:cs="Times New Roman"/>
          <w:sz w:val="28"/>
          <w:szCs w:val="28"/>
        </w:rPr>
        <w:t>тыс. рублей, на 2023 год в сумме 44832 тыс. рублей, на 2024 год в сумме 44857 тыс. рублей.</w:t>
      </w:r>
    </w:p>
    <w:p w:rsidR="000D59F3" w:rsidRPr="00357220" w:rsidRDefault="000D59F3" w:rsidP="00CE6BA9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9</w:t>
      </w:r>
      <w:r w:rsidRPr="00E1479F">
        <w:rPr>
          <w:sz w:val="28"/>
          <w:szCs w:val="28"/>
        </w:rPr>
        <w:t xml:space="preserve">. </w:t>
      </w: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получаемых из областного бюджета, на 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>3798611,50</w:t>
      </w:r>
      <w:r w:rsidRPr="00357220">
        <w:rPr>
          <w:sz w:val="28"/>
          <w:szCs w:val="28"/>
        </w:rPr>
        <w:t xml:space="preserve"> тыс. рублей, на 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2997480,10 тыс. рублей, на 2024 год в сумме 2281065,30 </w:t>
      </w:r>
      <w:r w:rsidRPr="00357220">
        <w:rPr>
          <w:sz w:val="28"/>
          <w:szCs w:val="28"/>
        </w:rPr>
        <w:t>тыс. рублей.</w:t>
      </w:r>
    </w:p>
    <w:p w:rsidR="000D59F3" w:rsidRPr="00357220" w:rsidRDefault="000D59F3" w:rsidP="00CE6BA9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предоставляемых бюджетам муниципальных образований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22 </w:t>
      </w:r>
      <w:r w:rsidRPr="00357220"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>50410,30</w:t>
      </w:r>
      <w:r w:rsidRPr="00292A6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на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28292,9 тыс. рублей, на 2024 год в сумме 28311,50 </w:t>
      </w:r>
      <w:r w:rsidRPr="00357220">
        <w:rPr>
          <w:sz w:val="28"/>
          <w:szCs w:val="28"/>
        </w:rPr>
        <w:t>тыс. рублей.</w:t>
      </w:r>
    </w:p>
    <w:p w:rsidR="000D59F3" w:rsidRPr="00357220" w:rsidRDefault="000D59F3" w:rsidP="00CE6BA9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 xml:space="preserve">бщий </w:t>
      </w:r>
      <w:r>
        <w:rPr>
          <w:sz w:val="28"/>
          <w:szCs w:val="28"/>
        </w:rPr>
        <w:t>о</w:t>
      </w:r>
      <w:r w:rsidRPr="00357220">
        <w:rPr>
          <w:sz w:val="28"/>
          <w:szCs w:val="28"/>
        </w:rPr>
        <w:t>бъем дотаций на выравнивание бюджетной обеспеченности поселений на 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26807,50 тыс.</w:t>
      </w:r>
      <w:r w:rsidRPr="00357220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25931 тыс. рублей, на 2024 год в сумме 25886 </w:t>
      </w:r>
      <w:r w:rsidRPr="00357220">
        <w:rPr>
          <w:sz w:val="28"/>
          <w:szCs w:val="28"/>
        </w:rPr>
        <w:t xml:space="preserve">тыс. рублей, согласно приложению </w:t>
      </w:r>
      <w:r w:rsidRPr="000D02D9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</w:t>
      </w:r>
      <w:r w:rsidRPr="00357220">
        <w:rPr>
          <w:sz w:val="28"/>
          <w:szCs w:val="28"/>
        </w:rPr>
        <w:t>.</w:t>
      </w:r>
    </w:p>
    <w:p w:rsidR="000D59F3" w:rsidRPr="00300178" w:rsidRDefault="000D59F3" w:rsidP="00CE6BA9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>критерии</w:t>
      </w:r>
      <w:r w:rsidRPr="00357220">
        <w:rPr>
          <w:sz w:val="28"/>
          <w:szCs w:val="28"/>
        </w:rPr>
        <w:t xml:space="preserve"> выравнивания расчетной бюджетной </w:t>
      </w:r>
      <w:r w:rsidRPr="00300178">
        <w:rPr>
          <w:sz w:val="28"/>
          <w:szCs w:val="28"/>
        </w:rPr>
        <w:t>обеспеченности городских и сельских поселений на 202</w:t>
      </w:r>
      <w:r>
        <w:rPr>
          <w:sz w:val="28"/>
          <w:szCs w:val="28"/>
        </w:rPr>
        <w:t>2</w:t>
      </w:r>
      <w:r w:rsidRPr="00300178">
        <w:rPr>
          <w:sz w:val="28"/>
          <w:szCs w:val="28"/>
        </w:rPr>
        <w:t xml:space="preserve">год </w:t>
      </w:r>
      <w:r>
        <w:rPr>
          <w:sz w:val="28"/>
          <w:szCs w:val="28"/>
        </w:rPr>
        <w:t>0,6</w:t>
      </w:r>
      <w:r w:rsidRPr="00E81101">
        <w:rPr>
          <w:sz w:val="28"/>
          <w:szCs w:val="28"/>
        </w:rPr>
        <w:t xml:space="preserve">и </w:t>
      </w:r>
      <w:r w:rsidRPr="001266DE">
        <w:rPr>
          <w:sz w:val="28"/>
          <w:szCs w:val="28"/>
        </w:rPr>
        <w:t>3</w:t>
      </w:r>
      <w:r>
        <w:rPr>
          <w:sz w:val="28"/>
          <w:szCs w:val="28"/>
        </w:rPr>
        <w:t>,48</w:t>
      </w:r>
      <w:r w:rsidRPr="00300178">
        <w:rPr>
          <w:sz w:val="28"/>
          <w:szCs w:val="28"/>
        </w:rPr>
        <w:t xml:space="preserve"> на плановый период 202</w:t>
      </w:r>
      <w:r>
        <w:rPr>
          <w:sz w:val="28"/>
          <w:szCs w:val="28"/>
        </w:rPr>
        <w:t xml:space="preserve">3 </w:t>
      </w:r>
      <w:r w:rsidRPr="00E81101">
        <w:rPr>
          <w:sz w:val="28"/>
          <w:szCs w:val="28"/>
        </w:rPr>
        <w:t xml:space="preserve">год </w:t>
      </w:r>
      <w:r w:rsidRPr="001266DE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1266DE">
        <w:rPr>
          <w:sz w:val="28"/>
          <w:szCs w:val="28"/>
        </w:rPr>
        <w:t>6</w:t>
      </w:r>
      <w:r w:rsidRPr="00E81101">
        <w:rPr>
          <w:sz w:val="28"/>
          <w:szCs w:val="28"/>
        </w:rPr>
        <w:t xml:space="preserve"> и </w:t>
      </w:r>
      <w:r w:rsidRPr="001266DE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Pr="001266DE">
        <w:rPr>
          <w:sz w:val="28"/>
          <w:szCs w:val="28"/>
        </w:rPr>
        <w:t>3</w:t>
      </w:r>
      <w:r>
        <w:rPr>
          <w:sz w:val="28"/>
          <w:szCs w:val="28"/>
        </w:rPr>
        <w:t>9</w:t>
      </w:r>
      <w:r w:rsidRPr="00300178">
        <w:rPr>
          <w:sz w:val="28"/>
          <w:szCs w:val="28"/>
        </w:rPr>
        <w:t xml:space="preserve"> и 202</w:t>
      </w:r>
      <w:r w:rsidRPr="0053154A">
        <w:rPr>
          <w:sz w:val="28"/>
          <w:szCs w:val="28"/>
        </w:rPr>
        <w:t xml:space="preserve">3 </w:t>
      </w:r>
      <w:r w:rsidRPr="00300178">
        <w:rPr>
          <w:sz w:val="28"/>
          <w:szCs w:val="28"/>
        </w:rPr>
        <w:t xml:space="preserve">год </w:t>
      </w:r>
      <w:r w:rsidRPr="001266DE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1266DE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E81101">
        <w:rPr>
          <w:sz w:val="28"/>
          <w:szCs w:val="28"/>
        </w:rPr>
        <w:t xml:space="preserve"> и </w:t>
      </w:r>
      <w:r w:rsidRPr="001266DE">
        <w:rPr>
          <w:sz w:val="28"/>
          <w:szCs w:val="28"/>
        </w:rPr>
        <w:t>3</w:t>
      </w:r>
      <w:r>
        <w:rPr>
          <w:sz w:val="28"/>
          <w:szCs w:val="28"/>
        </w:rPr>
        <w:t>,39</w:t>
      </w:r>
    </w:p>
    <w:p w:rsidR="000D59F3" w:rsidRPr="00890E99" w:rsidRDefault="000D59F3" w:rsidP="00CE6BA9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890E99">
        <w:rPr>
          <w:sz w:val="28"/>
          <w:szCs w:val="28"/>
        </w:rPr>
        <w:t>бщий о</w:t>
      </w:r>
      <w:r w:rsidRPr="009D1C94">
        <w:rPr>
          <w:sz w:val="28"/>
          <w:szCs w:val="28"/>
        </w:rPr>
        <w:t xml:space="preserve">бъем субвенций бюджетам поселений на </w:t>
      </w:r>
      <w:r>
        <w:rPr>
          <w:sz w:val="28"/>
          <w:szCs w:val="28"/>
        </w:rPr>
        <w:t>2022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2018,8</w:t>
      </w:r>
      <w:r w:rsidRPr="009D1C94">
        <w:rPr>
          <w:sz w:val="28"/>
          <w:szCs w:val="28"/>
        </w:rPr>
        <w:t xml:space="preserve"> тыс. рублей; на 202</w:t>
      </w:r>
      <w:r>
        <w:rPr>
          <w:sz w:val="28"/>
          <w:szCs w:val="28"/>
        </w:rPr>
        <w:t>3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1861,9</w:t>
      </w:r>
      <w:r w:rsidRPr="009D1C94">
        <w:rPr>
          <w:sz w:val="28"/>
          <w:szCs w:val="28"/>
        </w:rPr>
        <w:t xml:space="preserve"> тыс. руб.; на 202</w:t>
      </w:r>
      <w:r>
        <w:rPr>
          <w:sz w:val="28"/>
          <w:szCs w:val="28"/>
        </w:rPr>
        <w:t>4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1925,5</w:t>
      </w:r>
      <w:r w:rsidRPr="009D1C94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ыс. рублей, </w:t>
      </w:r>
      <w:r w:rsidRPr="00890E99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приложению </w:t>
      </w:r>
      <w:r w:rsidRPr="00306F67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</w:t>
      </w:r>
      <w:r w:rsidRPr="00890E99">
        <w:rPr>
          <w:sz w:val="28"/>
          <w:szCs w:val="28"/>
        </w:rPr>
        <w:t>.</w:t>
      </w:r>
    </w:p>
    <w:p w:rsidR="000D59F3" w:rsidRDefault="000D59F3" w:rsidP="00CE6BA9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</w:t>
      </w:r>
      <w:r>
        <w:rPr>
          <w:sz w:val="28"/>
          <w:szCs w:val="28"/>
        </w:rPr>
        <w:t xml:space="preserve"> иных межбюджетных трансфертов бюджетам поселений на 2022год в сумме 21584 тыс. рублей, </w:t>
      </w:r>
      <w:r w:rsidRPr="009D1C94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500</w:t>
      </w:r>
      <w:r w:rsidRPr="009D1C94">
        <w:rPr>
          <w:sz w:val="28"/>
          <w:szCs w:val="28"/>
        </w:rPr>
        <w:t xml:space="preserve"> тыс. руб.; на 202</w:t>
      </w:r>
      <w:r>
        <w:rPr>
          <w:sz w:val="28"/>
          <w:szCs w:val="28"/>
        </w:rPr>
        <w:t>4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500 </w:t>
      </w:r>
      <w:r w:rsidRPr="009D1C94">
        <w:rPr>
          <w:sz w:val="28"/>
          <w:szCs w:val="28"/>
        </w:rPr>
        <w:t>т</w:t>
      </w:r>
      <w:r>
        <w:rPr>
          <w:sz w:val="28"/>
          <w:szCs w:val="28"/>
        </w:rPr>
        <w:t>ыс. рублей согласно приложению 1</w:t>
      </w:r>
      <w:r w:rsidRPr="000D02D9">
        <w:rPr>
          <w:sz w:val="28"/>
          <w:szCs w:val="28"/>
        </w:rPr>
        <w:t>0</w:t>
      </w:r>
      <w:r>
        <w:rPr>
          <w:sz w:val="28"/>
          <w:szCs w:val="28"/>
        </w:rPr>
        <w:t xml:space="preserve"> к настоящему решению.</w:t>
      </w:r>
    </w:p>
    <w:p w:rsidR="000D59F3" w:rsidRPr="00357220" w:rsidRDefault="000D59F3" w:rsidP="00CE6BA9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</w:t>
      </w:r>
      <w:r>
        <w:rPr>
          <w:sz w:val="28"/>
          <w:szCs w:val="28"/>
        </w:rPr>
        <w:t>олучае</w:t>
      </w:r>
      <w:r w:rsidRPr="00357220">
        <w:rPr>
          <w:sz w:val="28"/>
          <w:szCs w:val="28"/>
        </w:rPr>
        <w:t>мых</w:t>
      </w:r>
      <w:r>
        <w:rPr>
          <w:sz w:val="28"/>
          <w:szCs w:val="28"/>
        </w:rPr>
        <w:t xml:space="preserve"> из</w:t>
      </w:r>
      <w:r w:rsidRPr="0035722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поселений</w:t>
      </w:r>
      <w:r w:rsidRPr="00357220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123043,30</w:t>
      </w:r>
      <w:r w:rsidRPr="00357220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124473,30 тыс. рублей, на 2024 год в сумме 125523,30 </w:t>
      </w:r>
      <w:r w:rsidRPr="00357220">
        <w:rPr>
          <w:sz w:val="28"/>
          <w:szCs w:val="28"/>
        </w:rPr>
        <w:t>тыс. рублей.</w:t>
      </w:r>
    </w:p>
    <w:p w:rsidR="000D59F3" w:rsidRPr="00E1479F" w:rsidRDefault="000D59F3" w:rsidP="00CE6BA9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Pr="004C574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и</w:t>
      </w:r>
      <w:r w:rsidRPr="00E1479F">
        <w:rPr>
          <w:sz w:val="28"/>
          <w:szCs w:val="28"/>
        </w:rPr>
        <w:t xml:space="preserve">сточники финансирования дефицита бюджета </w:t>
      </w:r>
      <w:r>
        <w:rPr>
          <w:sz w:val="28"/>
          <w:szCs w:val="28"/>
        </w:rPr>
        <w:t>муниципального образования«Таштагольский муниципальный район»</w:t>
      </w:r>
      <w:r w:rsidRPr="00E1479F">
        <w:rPr>
          <w:sz w:val="28"/>
          <w:szCs w:val="28"/>
        </w:rPr>
        <w:t xml:space="preserve"> по статьям и видам источников финансирования дефицита бюджета </w:t>
      </w:r>
      <w:r>
        <w:rPr>
          <w:sz w:val="28"/>
          <w:szCs w:val="28"/>
        </w:rPr>
        <w:t>муниципального образования«Таштагольский муниципальный район»на 2022 год</w:t>
      </w:r>
      <w:r w:rsidRPr="006213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63313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23</w:t>
      </w:r>
      <w:r w:rsidRPr="00E63313">
        <w:rPr>
          <w:sz w:val="28"/>
          <w:szCs w:val="28"/>
        </w:rPr>
        <w:t xml:space="preserve"> и 20</w:t>
      </w:r>
      <w:r>
        <w:rPr>
          <w:sz w:val="28"/>
          <w:szCs w:val="28"/>
        </w:rPr>
        <w:t>24</w:t>
      </w:r>
      <w:r w:rsidRPr="00E6331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согласно приложению 1</w:t>
      </w:r>
      <w:r w:rsidRPr="0055029E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</w:t>
      </w:r>
      <w:r w:rsidRPr="00E1479F">
        <w:rPr>
          <w:sz w:val="28"/>
          <w:szCs w:val="28"/>
        </w:rPr>
        <w:t>.</w:t>
      </w:r>
    </w:p>
    <w:p w:rsidR="000D59F3" w:rsidRPr="000C6552" w:rsidRDefault="000D59F3" w:rsidP="00CE6BA9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1</w:t>
      </w:r>
      <w:r w:rsidRPr="00E1479F">
        <w:rPr>
          <w:b/>
          <w:bCs/>
          <w:sz w:val="28"/>
          <w:szCs w:val="28"/>
        </w:rPr>
        <w:t>.</w:t>
      </w:r>
      <w:r w:rsidRPr="008B68B9">
        <w:rPr>
          <w:sz w:val="28"/>
          <w:szCs w:val="28"/>
        </w:rPr>
        <w:t>Утвердить</w:t>
      </w:r>
      <w:r w:rsidRPr="00872583">
        <w:rPr>
          <w:sz w:val="28"/>
          <w:szCs w:val="28"/>
        </w:rPr>
        <w:t>верхний</w:t>
      </w:r>
      <w:r>
        <w:rPr>
          <w:sz w:val="28"/>
          <w:szCs w:val="28"/>
        </w:rPr>
        <w:t xml:space="preserve"> предел </w:t>
      </w:r>
      <w:r w:rsidRPr="000C6552">
        <w:rPr>
          <w:sz w:val="28"/>
          <w:szCs w:val="28"/>
        </w:rPr>
        <w:t xml:space="preserve">муниципального внутреннего долга </w:t>
      </w:r>
      <w:r>
        <w:rPr>
          <w:sz w:val="28"/>
          <w:szCs w:val="28"/>
        </w:rPr>
        <w:t>муниципального образования«Таштагольский муниципальный район»</w:t>
      </w:r>
      <w:r w:rsidRPr="000C6552">
        <w:rPr>
          <w:sz w:val="28"/>
          <w:szCs w:val="28"/>
        </w:rPr>
        <w:t xml:space="preserve"> на 1 января 20</w:t>
      </w:r>
      <w:r>
        <w:rPr>
          <w:sz w:val="28"/>
          <w:szCs w:val="28"/>
        </w:rPr>
        <w:t>23</w:t>
      </w:r>
      <w:r w:rsidRPr="000C6552">
        <w:rPr>
          <w:sz w:val="28"/>
          <w:szCs w:val="28"/>
        </w:rPr>
        <w:t xml:space="preserve"> года в сумме </w:t>
      </w:r>
      <w:r w:rsidRPr="001266DE">
        <w:rPr>
          <w:sz w:val="28"/>
          <w:szCs w:val="28"/>
        </w:rPr>
        <w:t>10354</w:t>
      </w:r>
      <w:r w:rsidRPr="000C6552">
        <w:rPr>
          <w:sz w:val="28"/>
          <w:szCs w:val="28"/>
        </w:rPr>
        <w:t xml:space="preserve"> тыс.рублей, на 1 января 202</w:t>
      </w:r>
      <w:r>
        <w:rPr>
          <w:sz w:val="28"/>
          <w:szCs w:val="28"/>
        </w:rPr>
        <w:t>4</w:t>
      </w:r>
      <w:r w:rsidRPr="000C655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 xml:space="preserve">9318,60 </w:t>
      </w:r>
      <w:r w:rsidRPr="000C6552">
        <w:rPr>
          <w:sz w:val="28"/>
          <w:szCs w:val="28"/>
        </w:rPr>
        <w:t>тыс.рублей, на 1 января 202</w:t>
      </w:r>
      <w:r>
        <w:rPr>
          <w:sz w:val="28"/>
          <w:szCs w:val="28"/>
        </w:rPr>
        <w:t>5</w:t>
      </w:r>
      <w:r w:rsidRPr="000C6552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8283,2 </w:t>
      </w:r>
      <w:r w:rsidRPr="000C6552">
        <w:rPr>
          <w:sz w:val="28"/>
          <w:szCs w:val="28"/>
        </w:rPr>
        <w:t>тыс.рублей</w:t>
      </w:r>
      <w:r>
        <w:rPr>
          <w:sz w:val="28"/>
          <w:szCs w:val="28"/>
        </w:rPr>
        <w:t>, в том числе в</w:t>
      </w:r>
      <w:r w:rsidRPr="000C6552">
        <w:rPr>
          <w:sz w:val="28"/>
          <w:szCs w:val="28"/>
        </w:rPr>
        <w:t>ерхний предел</w:t>
      </w:r>
      <w:r>
        <w:rPr>
          <w:sz w:val="28"/>
          <w:szCs w:val="28"/>
        </w:rPr>
        <w:t xml:space="preserve"> по муниципальным гарантиям </w:t>
      </w:r>
      <w:r w:rsidRPr="000C6552">
        <w:rPr>
          <w:sz w:val="28"/>
          <w:szCs w:val="28"/>
        </w:rPr>
        <w:t>1 января 202</w:t>
      </w:r>
      <w:r>
        <w:rPr>
          <w:sz w:val="28"/>
          <w:szCs w:val="28"/>
        </w:rPr>
        <w:t>3</w:t>
      </w:r>
      <w:r w:rsidRPr="000C655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 xml:space="preserve">0 </w:t>
      </w:r>
      <w:r w:rsidRPr="000C6552">
        <w:rPr>
          <w:sz w:val="28"/>
          <w:szCs w:val="28"/>
        </w:rPr>
        <w:t>тыс.рублей</w:t>
      </w:r>
      <w:r>
        <w:rPr>
          <w:sz w:val="28"/>
          <w:szCs w:val="28"/>
        </w:rPr>
        <w:t xml:space="preserve">, </w:t>
      </w:r>
      <w:r w:rsidRPr="000C6552">
        <w:rPr>
          <w:sz w:val="28"/>
          <w:szCs w:val="28"/>
        </w:rPr>
        <w:t>1 января 202</w:t>
      </w:r>
      <w:r>
        <w:rPr>
          <w:sz w:val="28"/>
          <w:szCs w:val="28"/>
        </w:rPr>
        <w:t>4</w:t>
      </w:r>
      <w:r w:rsidRPr="000C655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 xml:space="preserve">0 </w:t>
      </w:r>
      <w:r w:rsidRPr="000C6552">
        <w:rPr>
          <w:sz w:val="28"/>
          <w:szCs w:val="28"/>
        </w:rPr>
        <w:t>тыс.рублей, на 1 января 202</w:t>
      </w:r>
      <w:r>
        <w:rPr>
          <w:sz w:val="28"/>
          <w:szCs w:val="28"/>
        </w:rPr>
        <w:t>5</w:t>
      </w:r>
      <w:r w:rsidRPr="000C6552">
        <w:rPr>
          <w:sz w:val="28"/>
          <w:szCs w:val="28"/>
        </w:rPr>
        <w:t xml:space="preserve"> года </w:t>
      </w:r>
      <w:r w:rsidRPr="00A86886">
        <w:rPr>
          <w:sz w:val="28"/>
          <w:szCs w:val="28"/>
        </w:rPr>
        <w:t>0</w:t>
      </w:r>
      <w:r w:rsidRPr="000C6552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.</w:t>
      </w:r>
    </w:p>
    <w:p w:rsidR="000D59F3" w:rsidRDefault="000D59F3" w:rsidP="00CE6BA9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2</w:t>
      </w:r>
      <w:r w:rsidRPr="00E1479F">
        <w:rPr>
          <w:b/>
          <w:bCs/>
          <w:sz w:val="28"/>
          <w:szCs w:val="28"/>
        </w:rPr>
        <w:t>.</w:t>
      </w: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программу</w:t>
      </w:r>
      <w:r w:rsidRPr="00E1479F">
        <w:rPr>
          <w:sz w:val="28"/>
          <w:szCs w:val="28"/>
        </w:rPr>
        <w:t xml:space="preserve"> муниципальных внутренних заимствований </w:t>
      </w:r>
      <w:r>
        <w:rPr>
          <w:sz w:val="28"/>
          <w:szCs w:val="28"/>
        </w:rPr>
        <w:t>муниципального образования«Таштагольский муниципальный район»на 2022 год</w:t>
      </w:r>
      <w:r w:rsidRPr="006213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63313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23</w:t>
      </w:r>
      <w:r w:rsidRPr="00E63313">
        <w:rPr>
          <w:sz w:val="28"/>
          <w:szCs w:val="28"/>
        </w:rPr>
        <w:t xml:space="preserve"> и 20</w:t>
      </w:r>
      <w:r>
        <w:rPr>
          <w:sz w:val="28"/>
          <w:szCs w:val="28"/>
        </w:rPr>
        <w:t>24</w:t>
      </w:r>
      <w:r w:rsidRPr="00E63313">
        <w:rPr>
          <w:sz w:val="28"/>
          <w:szCs w:val="28"/>
        </w:rPr>
        <w:t xml:space="preserve"> годов</w:t>
      </w:r>
      <w:r w:rsidRPr="00E1479F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1</w:t>
      </w:r>
      <w:r w:rsidRPr="000D02D9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</w:t>
      </w:r>
      <w:r w:rsidRPr="00E1479F">
        <w:rPr>
          <w:sz w:val="28"/>
          <w:szCs w:val="28"/>
        </w:rPr>
        <w:t>.</w:t>
      </w:r>
    </w:p>
    <w:p w:rsidR="000D59F3" w:rsidRPr="00D31F21" w:rsidRDefault="000D59F3" w:rsidP="00CE6BA9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3</w:t>
      </w:r>
      <w:r w:rsidRPr="00E1479F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>С целью недопущения роста муниципального внутреннего долга муниципального образования«Таштагольский муниципальный район» объявить мораторий на предоставление муниципальных гарантий муниципального образования«Таштагольский муниципальный район» с 1 января 2022 года до 1 января 2025</w:t>
      </w:r>
      <w:r w:rsidRPr="00D902E9">
        <w:rPr>
          <w:sz w:val="28"/>
          <w:szCs w:val="28"/>
        </w:rPr>
        <w:t xml:space="preserve"> года.</w:t>
      </w:r>
    </w:p>
    <w:p w:rsidR="000D59F3" w:rsidRPr="001D567E" w:rsidRDefault="000D59F3" w:rsidP="00CE6BA9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4</w:t>
      </w:r>
      <w:r w:rsidRPr="00E1479F">
        <w:rPr>
          <w:b/>
          <w:bCs/>
          <w:sz w:val="28"/>
          <w:szCs w:val="28"/>
        </w:rPr>
        <w:t>.</w:t>
      </w:r>
      <w:r w:rsidRPr="001D567E">
        <w:rPr>
          <w:sz w:val="28"/>
          <w:szCs w:val="28"/>
        </w:rPr>
        <w:t xml:space="preserve">Субсидии юридическим лицам (за исключением субсидий муниципальным учреждениям Таштагольского муниципального района), индивидуальным предпринимателям, физическим лицам – производителям товаров, работ, услуг предоставляются в следующих случаях на:  </w:t>
      </w:r>
    </w:p>
    <w:p w:rsidR="000D59F3" w:rsidRPr="001D567E" w:rsidRDefault="000D59F3" w:rsidP="00CE6BA9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 xml:space="preserve">компенсацию выпадающих доходов организациям, предоставляющим населению </w:t>
      </w:r>
      <w:r w:rsidRPr="003A278B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т</w:t>
      </w:r>
      <w:r w:rsidRPr="001D567E">
        <w:rPr>
          <w:sz w:val="28"/>
          <w:szCs w:val="28"/>
        </w:rPr>
        <w:t xml:space="preserve">еплоснабжения, водоснабжения, </w:t>
      </w:r>
      <w:r>
        <w:rPr>
          <w:sz w:val="28"/>
          <w:szCs w:val="28"/>
        </w:rPr>
        <w:t xml:space="preserve">водоотведения, </w:t>
      </w:r>
      <w:r w:rsidRPr="001D567E">
        <w:rPr>
          <w:sz w:val="28"/>
          <w:szCs w:val="28"/>
        </w:rPr>
        <w:t>закупку и доставку угля, по тарифам, не обеспечивающим возмещение издержек;</w:t>
      </w:r>
    </w:p>
    <w:p w:rsidR="000D59F3" w:rsidRPr="001D567E" w:rsidRDefault="000D59F3" w:rsidP="00CE6BA9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компенсацию выпадающих доходов (возмещение транспортных расходов), организациям, осуществляющим перевозку авиапассажиров, грузов и багажа на территории Таштагольского муниципального района;</w:t>
      </w:r>
    </w:p>
    <w:p w:rsidR="000D59F3" w:rsidRPr="001D567E" w:rsidRDefault="000D59F3" w:rsidP="00CE6BA9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 xml:space="preserve">Перечисление субсидий осуществляется в соответствии с бюджетной росписью. В случаях </w:t>
      </w:r>
      <w:r w:rsidRPr="00B37BD9">
        <w:rPr>
          <w:sz w:val="28"/>
          <w:szCs w:val="28"/>
        </w:rPr>
        <w:t>выделения субсидий за счет программ района, субсидии выделяются по распоряжению Главы Таштагольского муниципального</w:t>
      </w:r>
      <w:r w:rsidRPr="001D567E">
        <w:rPr>
          <w:sz w:val="28"/>
          <w:szCs w:val="28"/>
        </w:rPr>
        <w:t xml:space="preserve"> района.</w:t>
      </w:r>
    </w:p>
    <w:p w:rsidR="000D59F3" w:rsidRPr="001D567E" w:rsidRDefault="000D59F3" w:rsidP="00CE6BA9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Перечисление субсидий осуществляется на расчетный счет юридическим лицам (за исключением муниципальных учреждений Таштагольского муниципального района), индивидуальным предпринимателям, физическим лицам – производителям товаров, работ, услуг, открытый в кредитных организациях.</w:t>
      </w:r>
    </w:p>
    <w:p w:rsidR="000D59F3" w:rsidRPr="001D567E" w:rsidRDefault="000D59F3" w:rsidP="00CE6BA9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Субсидии юридическим лицам (за исключением субсидий муниципальным учреждениям Таштагольского муниципального района), индивидуальным предпринимателям, физическим лицам – производителям товаров, работ, услуг предоставляются в порядке, установленном администрацией Таштагольского муниципального района.</w:t>
      </w:r>
      <w:r w:rsidRPr="001D567E">
        <w:rPr>
          <w:sz w:val="28"/>
          <w:szCs w:val="28"/>
        </w:rPr>
        <w:tab/>
      </w:r>
    </w:p>
    <w:p w:rsidR="000D59F3" w:rsidRPr="001D567E" w:rsidRDefault="000D59F3" w:rsidP="00CE6BA9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Полномочия по осуществлению функций в части возмещения затрат или недополученных доходов организациям, предоставляющи</w:t>
      </w:r>
      <w:r>
        <w:rPr>
          <w:sz w:val="28"/>
          <w:szCs w:val="28"/>
        </w:rPr>
        <w:t>м населению услуги</w:t>
      </w:r>
      <w:r w:rsidRPr="001D567E">
        <w:rPr>
          <w:sz w:val="28"/>
          <w:szCs w:val="28"/>
        </w:rPr>
        <w:t xml:space="preserve"> теплоснабжения, водоснабжения,</w:t>
      </w:r>
      <w:r>
        <w:rPr>
          <w:sz w:val="28"/>
          <w:szCs w:val="28"/>
        </w:rPr>
        <w:t xml:space="preserve"> водоотведения</w:t>
      </w:r>
      <w:r w:rsidRPr="001D567E">
        <w:rPr>
          <w:sz w:val="28"/>
          <w:szCs w:val="28"/>
        </w:rPr>
        <w:t xml:space="preserve">, закупку и доставку угля, по тарифам, не обеспечивающим возмещение издержек, осуществляет </w:t>
      </w:r>
      <w:r w:rsidRPr="00484B1B">
        <w:rPr>
          <w:sz w:val="28"/>
          <w:szCs w:val="28"/>
        </w:rPr>
        <w:t>муниципальное казенное учреждение «Управление жилищно-коммунального хозяйства Таштагольского муниципального района».</w:t>
      </w:r>
    </w:p>
    <w:p w:rsidR="000D59F3" w:rsidRPr="00F74363" w:rsidRDefault="000D59F3" w:rsidP="00CE6BA9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15. </w:t>
      </w:r>
      <w:r w:rsidRPr="00F74363">
        <w:rPr>
          <w:rFonts w:ascii="Times New Roman" w:hAnsi="Times New Roman" w:cs="Times New Roman"/>
          <w:sz w:val="28"/>
          <w:szCs w:val="28"/>
        </w:rPr>
        <w:t xml:space="preserve">Субсидии некоммерческим организациям, не являющимся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F74363">
        <w:rPr>
          <w:rFonts w:ascii="Times New Roman" w:hAnsi="Times New Roman" w:cs="Times New Roman"/>
          <w:sz w:val="28"/>
          <w:szCs w:val="28"/>
        </w:rPr>
        <w:t xml:space="preserve"> учреждениями, предоставляются:</w:t>
      </w:r>
    </w:p>
    <w:p w:rsidR="000D59F3" w:rsidRPr="00F74363" w:rsidRDefault="000D59F3" w:rsidP="00CE6BA9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Таштагольской городской общественной организации защиты и помощи детям-инвалидам «Планета добра», для возмещения затрат, связанных с решением социальных вопросов, защиту прав и законных интересов граждан.</w:t>
      </w:r>
    </w:p>
    <w:p w:rsidR="000D59F3" w:rsidRPr="009118AF" w:rsidRDefault="000D59F3" w:rsidP="00CE6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118AF">
        <w:rPr>
          <w:sz w:val="28"/>
          <w:szCs w:val="28"/>
        </w:rPr>
        <w:t>)</w:t>
      </w:r>
      <w:r>
        <w:rPr>
          <w:sz w:val="28"/>
          <w:szCs w:val="28"/>
        </w:rPr>
        <w:t xml:space="preserve"> Таштагольскому городскому отделению общественной организации Всероссийского общества инвалидов (ВОИ), для возмещения затрат, связанных с решением социальных вопросов, защиту прав и законных интересов граждан.</w:t>
      </w:r>
    </w:p>
    <w:p w:rsidR="000D59F3" w:rsidRDefault="000D59F3" w:rsidP="00CE6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118AF">
        <w:rPr>
          <w:sz w:val="28"/>
          <w:szCs w:val="28"/>
        </w:rPr>
        <w:t>)</w:t>
      </w:r>
      <w:r>
        <w:rPr>
          <w:sz w:val="28"/>
          <w:szCs w:val="28"/>
        </w:rPr>
        <w:t xml:space="preserve"> Таштагольскому районному отделению Всероссийской общественной организации ветеранов (пенсионеров) войны, труда, Вооруженных сил и правоохранительных органов, для возмещения затрат, связанных с решением социальных вопросов, защиту прав и законных интересов граждан.</w:t>
      </w:r>
    </w:p>
    <w:p w:rsidR="000D59F3" w:rsidRDefault="000D59F3" w:rsidP="00CE6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некоммерческим организациям, не являющимся муниципальными учреждениями, предусмотренные настоящей статьей, предоставляются в порядке, установленном администрацией Таштагольского муниципального района. </w:t>
      </w:r>
    </w:p>
    <w:p w:rsidR="000D59F3" w:rsidRPr="008B68B9" w:rsidRDefault="000D59F3" w:rsidP="00CE6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объем бюджетных ассигнований для предоставления субсидий иным некоммерческим организациям, не являющимся муниципальными учреждениями, </w:t>
      </w:r>
      <w:r w:rsidRPr="00BB0862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BB086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1528,1</w:t>
      </w:r>
      <w:r w:rsidRPr="00BB0862">
        <w:rPr>
          <w:sz w:val="28"/>
          <w:szCs w:val="28"/>
        </w:rPr>
        <w:t>тыс. рублей, на 202</w:t>
      </w:r>
      <w:r>
        <w:rPr>
          <w:sz w:val="28"/>
          <w:szCs w:val="28"/>
        </w:rPr>
        <w:t>3</w:t>
      </w:r>
      <w:r w:rsidRPr="00BB0862">
        <w:rPr>
          <w:sz w:val="28"/>
          <w:szCs w:val="28"/>
        </w:rPr>
        <w:t xml:space="preserve"> год в сумме </w:t>
      </w:r>
      <w:r w:rsidRPr="008B68B9">
        <w:rPr>
          <w:sz w:val="28"/>
          <w:szCs w:val="28"/>
        </w:rPr>
        <w:t>21</w:t>
      </w:r>
      <w:r>
        <w:rPr>
          <w:sz w:val="28"/>
          <w:szCs w:val="28"/>
        </w:rPr>
        <w:t>1</w:t>
      </w:r>
      <w:r w:rsidRPr="00BB0862">
        <w:rPr>
          <w:sz w:val="28"/>
          <w:szCs w:val="28"/>
        </w:rPr>
        <w:t xml:space="preserve"> тыс.рублей, на 202</w:t>
      </w:r>
      <w:r>
        <w:rPr>
          <w:sz w:val="28"/>
          <w:szCs w:val="28"/>
        </w:rPr>
        <w:t>4</w:t>
      </w:r>
      <w:r w:rsidRPr="00BB0862">
        <w:rPr>
          <w:sz w:val="28"/>
          <w:szCs w:val="28"/>
        </w:rPr>
        <w:t xml:space="preserve"> год в сумме </w:t>
      </w:r>
      <w:r w:rsidRPr="008B68B9">
        <w:rPr>
          <w:sz w:val="28"/>
          <w:szCs w:val="28"/>
        </w:rPr>
        <w:t>21</w:t>
      </w:r>
      <w:r>
        <w:rPr>
          <w:sz w:val="28"/>
          <w:szCs w:val="28"/>
        </w:rPr>
        <w:t>1</w:t>
      </w:r>
      <w:r w:rsidRPr="00BB0862">
        <w:rPr>
          <w:sz w:val="28"/>
          <w:szCs w:val="28"/>
        </w:rPr>
        <w:t xml:space="preserve"> тыс. рублей</w:t>
      </w:r>
      <w:r w:rsidRPr="00DE50D4">
        <w:rPr>
          <w:sz w:val="28"/>
          <w:szCs w:val="28"/>
        </w:rPr>
        <w:t xml:space="preserve">. </w:t>
      </w:r>
    </w:p>
    <w:p w:rsidR="000D59F3" w:rsidRDefault="000D59F3" w:rsidP="00CE6BA9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16</w:t>
      </w:r>
      <w:r w:rsidRPr="00E1479F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В 2022 году не допускается </w:t>
      </w:r>
      <w:r w:rsidRPr="00EB0BFC">
        <w:rPr>
          <w:sz w:val="28"/>
          <w:szCs w:val="28"/>
        </w:rPr>
        <w:t>установление льгот по уплате налогов и сборов в бюджет района на 20</w:t>
      </w:r>
      <w:r>
        <w:rPr>
          <w:sz w:val="28"/>
          <w:szCs w:val="28"/>
        </w:rPr>
        <w:t>22</w:t>
      </w:r>
      <w:r w:rsidRPr="00EB0BFC">
        <w:rPr>
          <w:sz w:val="28"/>
          <w:szCs w:val="28"/>
        </w:rPr>
        <w:t>, 20</w:t>
      </w:r>
      <w:r>
        <w:rPr>
          <w:sz w:val="28"/>
          <w:szCs w:val="28"/>
        </w:rPr>
        <w:t>23</w:t>
      </w:r>
      <w:r w:rsidRPr="00EB0BFC">
        <w:rPr>
          <w:sz w:val="28"/>
          <w:szCs w:val="28"/>
        </w:rPr>
        <w:t>, 202</w:t>
      </w:r>
      <w:r>
        <w:rPr>
          <w:sz w:val="28"/>
          <w:szCs w:val="28"/>
        </w:rPr>
        <w:t>4</w:t>
      </w:r>
      <w:r w:rsidRPr="00EB0BFC">
        <w:rPr>
          <w:sz w:val="28"/>
          <w:szCs w:val="28"/>
        </w:rPr>
        <w:t xml:space="preserve"> годы, за исключением льгот, установленных решениями Совета народных депутатов Таштагольского муниципального района, принятыми и официально опубликованными до 1 января 20</w:t>
      </w:r>
      <w:r>
        <w:rPr>
          <w:sz w:val="28"/>
          <w:szCs w:val="28"/>
        </w:rPr>
        <w:t>22 года.</w:t>
      </w:r>
    </w:p>
    <w:p w:rsidR="000D59F3" w:rsidRPr="00E50018" w:rsidRDefault="000D59F3" w:rsidP="00CE6BA9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17</w:t>
      </w:r>
      <w:r w:rsidRPr="00EB0BFC">
        <w:rPr>
          <w:b/>
          <w:bCs/>
          <w:sz w:val="28"/>
          <w:szCs w:val="28"/>
        </w:rPr>
        <w:t>.</w:t>
      </w:r>
      <w:r w:rsidRPr="00EB0BFC">
        <w:rPr>
          <w:sz w:val="28"/>
          <w:szCs w:val="28"/>
        </w:rPr>
        <w:t>В 20</w:t>
      </w:r>
      <w:r>
        <w:rPr>
          <w:sz w:val="28"/>
          <w:szCs w:val="28"/>
        </w:rPr>
        <w:t>22</w:t>
      </w:r>
      <w:r w:rsidRPr="00EB0BFC">
        <w:rPr>
          <w:sz w:val="28"/>
          <w:szCs w:val="28"/>
        </w:rPr>
        <w:t xml:space="preserve"> году не допускается увеличение численности муниципальных служащих </w:t>
      </w:r>
      <w:r>
        <w:rPr>
          <w:sz w:val="28"/>
          <w:szCs w:val="28"/>
        </w:rPr>
        <w:t>муниципального образования«Таштагольский муниципальный район»</w:t>
      </w:r>
      <w:r w:rsidRPr="00EB0BFC">
        <w:rPr>
          <w:sz w:val="28"/>
          <w:szCs w:val="28"/>
        </w:rPr>
        <w:t>, работников органов местного самоуправления, не являющихся муниципальными служащими Таштагольского муниципального района, и работников муниципальных учреждений, за исключением решений, связанных исполнением переданных</w:t>
      </w:r>
      <w:r>
        <w:rPr>
          <w:sz w:val="28"/>
          <w:szCs w:val="28"/>
        </w:rPr>
        <w:t xml:space="preserve"> государственных полномочий Кемеровской области - Кузбасса.</w:t>
      </w:r>
    </w:p>
    <w:p w:rsidR="000D59F3" w:rsidRPr="00E50018" w:rsidRDefault="000D59F3" w:rsidP="00F70C2F">
      <w:pPr>
        <w:ind w:firstLine="708"/>
        <w:jc w:val="both"/>
        <w:rPr>
          <w:sz w:val="28"/>
          <w:szCs w:val="28"/>
        </w:rPr>
      </w:pPr>
      <w:r w:rsidRPr="004C456B">
        <w:rPr>
          <w:b/>
          <w:bCs/>
          <w:sz w:val="28"/>
          <w:szCs w:val="28"/>
        </w:rPr>
        <w:t>Статья 1</w:t>
      </w:r>
      <w:r w:rsidRPr="00E50018">
        <w:rPr>
          <w:b/>
          <w:bCs/>
          <w:sz w:val="28"/>
          <w:szCs w:val="28"/>
        </w:rPr>
        <w:t>8</w:t>
      </w:r>
      <w:r w:rsidRPr="004C456B">
        <w:rPr>
          <w:b/>
          <w:bCs/>
          <w:sz w:val="28"/>
          <w:szCs w:val="28"/>
        </w:rPr>
        <w:t>.</w:t>
      </w:r>
      <w:r w:rsidRPr="004C456B">
        <w:rPr>
          <w:sz w:val="28"/>
          <w:szCs w:val="28"/>
        </w:rPr>
        <w:t xml:space="preserve"> Решение Совета народных депутатов Таштагольс</w:t>
      </w:r>
      <w:r>
        <w:rPr>
          <w:sz w:val="28"/>
          <w:szCs w:val="28"/>
        </w:rPr>
        <w:t xml:space="preserve">кого муниципального района от </w:t>
      </w:r>
      <w:r w:rsidRPr="00E50018">
        <w:rPr>
          <w:sz w:val="28"/>
          <w:szCs w:val="28"/>
        </w:rPr>
        <w:t>08</w:t>
      </w:r>
      <w:r>
        <w:rPr>
          <w:sz w:val="28"/>
          <w:szCs w:val="28"/>
        </w:rPr>
        <w:t xml:space="preserve"> декабря 202</w:t>
      </w:r>
      <w:r w:rsidRPr="00E50018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№2</w:t>
      </w:r>
      <w:r w:rsidRPr="00E50018">
        <w:rPr>
          <w:sz w:val="28"/>
          <w:szCs w:val="28"/>
        </w:rPr>
        <w:t>13</w:t>
      </w:r>
      <w:r w:rsidRPr="004C456B">
        <w:rPr>
          <w:sz w:val="28"/>
          <w:szCs w:val="28"/>
        </w:rPr>
        <w:t>-рр «О бюджете муниципального образования «Таштагольский муниципальный район</w:t>
      </w:r>
      <w:r>
        <w:rPr>
          <w:sz w:val="28"/>
          <w:szCs w:val="28"/>
        </w:rPr>
        <w:t>» на 202</w:t>
      </w:r>
      <w:r w:rsidRPr="00E50018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Pr="00E50018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Pr="00E50018">
        <w:rPr>
          <w:sz w:val="28"/>
          <w:szCs w:val="28"/>
        </w:rPr>
        <w:t>4</w:t>
      </w:r>
      <w:r w:rsidRPr="004C456B">
        <w:rPr>
          <w:sz w:val="28"/>
          <w:szCs w:val="28"/>
        </w:rPr>
        <w:t xml:space="preserve"> годов в первом чтении» считать утратившим силу.</w:t>
      </w:r>
    </w:p>
    <w:p w:rsidR="000D59F3" w:rsidRDefault="000D59F3" w:rsidP="00CE6BA9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1</w:t>
      </w:r>
      <w:r w:rsidRPr="00920BA0">
        <w:rPr>
          <w:b/>
          <w:bCs/>
          <w:sz w:val="28"/>
          <w:szCs w:val="28"/>
        </w:rPr>
        <w:t>9</w:t>
      </w:r>
      <w:r w:rsidRPr="00E1479F">
        <w:rPr>
          <w:b/>
          <w:bCs/>
          <w:sz w:val="28"/>
          <w:szCs w:val="28"/>
        </w:rPr>
        <w:t>.</w:t>
      </w:r>
      <w:r w:rsidRPr="00E1479F">
        <w:rPr>
          <w:sz w:val="28"/>
          <w:szCs w:val="28"/>
        </w:rPr>
        <w:t xml:space="preserve"> Настоящее решение вступает в силу с 1 января 20</w:t>
      </w:r>
      <w:r>
        <w:rPr>
          <w:sz w:val="28"/>
          <w:szCs w:val="28"/>
        </w:rPr>
        <w:t>22 года и подлежит официальному опубликованию.</w:t>
      </w:r>
    </w:p>
    <w:p w:rsidR="000D59F3" w:rsidRPr="003E28BF" w:rsidRDefault="000D59F3" w:rsidP="004D4833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Pr="00920BA0">
        <w:rPr>
          <w:b/>
          <w:bCs/>
          <w:sz w:val="28"/>
          <w:szCs w:val="28"/>
        </w:rPr>
        <w:t>20</w:t>
      </w:r>
      <w:r w:rsidRPr="00825FBA">
        <w:rPr>
          <w:b/>
          <w:bCs/>
          <w:sz w:val="28"/>
          <w:szCs w:val="28"/>
        </w:rPr>
        <w:t xml:space="preserve">. </w:t>
      </w:r>
      <w:r w:rsidRPr="003E28BF">
        <w:rPr>
          <w:sz w:val="28"/>
          <w:szCs w:val="28"/>
        </w:rPr>
        <w:t>Настоящее решение опубликов</w:t>
      </w:r>
      <w:r>
        <w:rPr>
          <w:sz w:val="28"/>
          <w:szCs w:val="28"/>
        </w:rPr>
        <w:t>ать в газете «Красная Шория» и разместить</w:t>
      </w:r>
      <w:r w:rsidRPr="003E28BF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Совета народных депутатов Таштагольского муниципального района</w:t>
      </w:r>
      <w:r w:rsidRPr="003E28B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информационно-телекоммуникационной </w:t>
      </w:r>
      <w:r w:rsidRPr="003E28BF">
        <w:rPr>
          <w:sz w:val="28"/>
          <w:szCs w:val="28"/>
        </w:rPr>
        <w:t>сети Интернет</w:t>
      </w:r>
      <w:r>
        <w:rPr>
          <w:sz w:val="28"/>
          <w:szCs w:val="28"/>
        </w:rPr>
        <w:t>.</w:t>
      </w:r>
    </w:p>
    <w:p w:rsidR="000D59F3" w:rsidRDefault="000D59F3" w:rsidP="00CE6BA9">
      <w:pPr>
        <w:ind w:firstLine="708"/>
        <w:jc w:val="both"/>
        <w:rPr>
          <w:sz w:val="28"/>
          <w:szCs w:val="28"/>
        </w:rPr>
      </w:pPr>
    </w:p>
    <w:p w:rsidR="000D59F3" w:rsidRPr="006A5DFB" w:rsidRDefault="000D59F3" w:rsidP="005C2578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5DFB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0D59F3" w:rsidRDefault="000D59F3" w:rsidP="005C2578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5DFB"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A5DFB">
        <w:rPr>
          <w:rFonts w:ascii="Times New Roman" w:hAnsi="Times New Roman" w:cs="Times New Roman"/>
          <w:sz w:val="28"/>
          <w:szCs w:val="28"/>
        </w:rPr>
        <w:t xml:space="preserve">   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5DF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5DFB">
        <w:rPr>
          <w:rFonts w:ascii="Times New Roman" w:hAnsi="Times New Roman" w:cs="Times New Roman"/>
          <w:sz w:val="28"/>
          <w:szCs w:val="28"/>
        </w:rPr>
        <w:t>Азаренок</w:t>
      </w:r>
    </w:p>
    <w:p w:rsidR="000D59F3" w:rsidRDefault="000D59F3" w:rsidP="005C2578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59F3" w:rsidRPr="006A5DFB" w:rsidRDefault="000D59F3" w:rsidP="009C23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5DFB">
        <w:rPr>
          <w:rFonts w:ascii="Times New Roman" w:hAnsi="Times New Roman" w:cs="Times New Roman"/>
          <w:sz w:val="28"/>
          <w:szCs w:val="28"/>
        </w:rPr>
        <w:t xml:space="preserve">Глава Таштагольского </w:t>
      </w:r>
    </w:p>
    <w:p w:rsidR="000D59F3" w:rsidRDefault="000D59F3" w:rsidP="009C2349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5DF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A5D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6A5DF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5DF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5DFB">
        <w:rPr>
          <w:rFonts w:ascii="Times New Roman" w:hAnsi="Times New Roman" w:cs="Times New Roman"/>
          <w:sz w:val="28"/>
          <w:szCs w:val="28"/>
        </w:rPr>
        <w:t>Макута</w:t>
      </w:r>
    </w:p>
    <w:p w:rsidR="000D59F3" w:rsidRDefault="000D59F3" w:rsidP="009C2349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59F3" w:rsidRDefault="000D59F3" w:rsidP="00CE6BA9">
      <w:pPr>
        <w:jc w:val="both"/>
        <w:rPr>
          <w:sz w:val="28"/>
          <w:szCs w:val="28"/>
        </w:rPr>
      </w:pPr>
    </w:p>
    <w:sectPr w:rsidR="000D59F3" w:rsidSect="00BC6C25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9F3" w:rsidRDefault="000D59F3" w:rsidP="00C16002">
      <w:r>
        <w:separator/>
      </w:r>
    </w:p>
  </w:endnote>
  <w:endnote w:type="continuationSeparator" w:id="1">
    <w:p w:rsidR="000D59F3" w:rsidRDefault="000D59F3" w:rsidP="00C16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9F3" w:rsidRDefault="000D59F3" w:rsidP="00AD3E2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0D59F3" w:rsidRDefault="000D59F3" w:rsidP="00BC6C2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9F3" w:rsidRDefault="000D59F3" w:rsidP="00C16002">
      <w:r>
        <w:separator/>
      </w:r>
    </w:p>
  </w:footnote>
  <w:footnote w:type="continuationSeparator" w:id="1">
    <w:p w:rsidR="000D59F3" w:rsidRDefault="000D59F3" w:rsidP="00C160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4B9"/>
    <w:rsid w:val="00001ADB"/>
    <w:rsid w:val="00001E4B"/>
    <w:rsid w:val="00004675"/>
    <w:rsid w:val="00014363"/>
    <w:rsid w:val="00016229"/>
    <w:rsid w:val="00016A48"/>
    <w:rsid w:val="00021773"/>
    <w:rsid w:val="0003440C"/>
    <w:rsid w:val="00042BF5"/>
    <w:rsid w:val="00051CC7"/>
    <w:rsid w:val="00067BD8"/>
    <w:rsid w:val="0007741A"/>
    <w:rsid w:val="00083F55"/>
    <w:rsid w:val="000A28FE"/>
    <w:rsid w:val="000A3AFB"/>
    <w:rsid w:val="000B0188"/>
    <w:rsid w:val="000B4F99"/>
    <w:rsid w:val="000B661D"/>
    <w:rsid w:val="000C6552"/>
    <w:rsid w:val="000D02D9"/>
    <w:rsid w:val="000D251C"/>
    <w:rsid w:val="000D258A"/>
    <w:rsid w:val="000D59F3"/>
    <w:rsid w:val="000D68DD"/>
    <w:rsid w:val="000F4AAF"/>
    <w:rsid w:val="000F6C28"/>
    <w:rsid w:val="00114FAC"/>
    <w:rsid w:val="00115775"/>
    <w:rsid w:val="001245F6"/>
    <w:rsid w:val="0012496D"/>
    <w:rsid w:val="001266DE"/>
    <w:rsid w:val="00137412"/>
    <w:rsid w:val="00151215"/>
    <w:rsid w:val="00151F2D"/>
    <w:rsid w:val="00170D8A"/>
    <w:rsid w:val="00184A22"/>
    <w:rsid w:val="001B38E7"/>
    <w:rsid w:val="001C5667"/>
    <w:rsid w:val="001D567E"/>
    <w:rsid w:val="001D6276"/>
    <w:rsid w:val="001E08DB"/>
    <w:rsid w:val="001E3282"/>
    <w:rsid w:val="001E634F"/>
    <w:rsid w:val="001F319D"/>
    <w:rsid w:val="00204098"/>
    <w:rsid w:val="00205775"/>
    <w:rsid w:val="0021467E"/>
    <w:rsid w:val="002243FD"/>
    <w:rsid w:val="002334B7"/>
    <w:rsid w:val="00251891"/>
    <w:rsid w:val="00262938"/>
    <w:rsid w:val="002713FB"/>
    <w:rsid w:val="002768DC"/>
    <w:rsid w:val="00281C2C"/>
    <w:rsid w:val="00292603"/>
    <w:rsid w:val="00292A63"/>
    <w:rsid w:val="00297976"/>
    <w:rsid w:val="002A23BA"/>
    <w:rsid w:val="002B05C3"/>
    <w:rsid w:val="002B38CF"/>
    <w:rsid w:val="002D0BE1"/>
    <w:rsid w:val="002D7D69"/>
    <w:rsid w:val="002E258E"/>
    <w:rsid w:val="002F6C32"/>
    <w:rsid w:val="00300178"/>
    <w:rsid w:val="00306F67"/>
    <w:rsid w:val="00314EB0"/>
    <w:rsid w:val="00322B6D"/>
    <w:rsid w:val="003238D9"/>
    <w:rsid w:val="00334989"/>
    <w:rsid w:val="00334CCF"/>
    <w:rsid w:val="003563D2"/>
    <w:rsid w:val="00356A55"/>
    <w:rsid w:val="00357220"/>
    <w:rsid w:val="00362813"/>
    <w:rsid w:val="00370B74"/>
    <w:rsid w:val="00376F94"/>
    <w:rsid w:val="00397A6B"/>
    <w:rsid w:val="003A278B"/>
    <w:rsid w:val="003B14EA"/>
    <w:rsid w:val="003C2D34"/>
    <w:rsid w:val="003C4E4A"/>
    <w:rsid w:val="003E28BF"/>
    <w:rsid w:val="003F2B86"/>
    <w:rsid w:val="00407084"/>
    <w:rsid w:val="0041390F"/>
    <w:rsid w:val="00416BCD"/>
    <w:rsid w:val="004347D9"/>
    <w:rsid w:val="00435480"/>
    <w:rsid w:val="004505E6"/>
    <w:rsid w:val="00451ECF"/>
    <w:rsid w:val="00481EDD"/>
    <w:rsid w:val="00484B1B"/>
    <w:rsid w:val="004962FD"/>
    <w:rsid w:val="004B5768"/>
    <w:rsid w:val="004B76EA"/>
    <w:rsid w:val="004C456B"/>
    <w:rsid w:val="004C5749"/>
    <w:rsid w:val="004D4833"/>
    <w:rsid w:val="004F6B89"/>
    <w:rsid w:val="0050559F"/>
    <w:rsid w:val="0050792A"/>
    <w:rsid w:val="00512D3D"/>
    <w:rsid w:val="0053154A"/>
    <w:rsid w:val="00544664"/>
    <w:rsid w:val="0055029E"/>
    <w:rsid w:val="00551790"/>
    <w:rsid w:val="005702A9"/>
    <w:rsid w:val="00570A57"/>
    <w:rsid w:val="00571154"/>
    <w:rsid w:val="0057230F"/>
    <w:rsid w:val="00586EAD"/>
    <w:rsid w:val="005A0FFC"/>
    <w:rsid w:val="005B3A83"/>
    <w:rsid w:val="005C0CE6"/>
    <w:rsid w:val="005C2578"/>
    <w:rsid w:val="005E060A"/>
    <w:rsid w:val="005E1EDD"/>
    <w:rsid w:val="005E5003"/>
    <w:rsid w:val="005F674D"/>
    <w:rsid w:val="00601FD0"/>
    <w:rsid w:val="006122B4"/>
    <w:rsid w:val="00615114"/>
    <w:rsid w:val="0062139C"/>
    <w:rsid w:val="00634087"/>
    <w:rsid w:val="006376C2"/>
    <w:rsid w:val="00642A16"/>
    <w:rsid w:val="00655261"/>
    <w:rsid w:val="00662A8B"/>
    <w:rsid w:val="006673EF"/>
    <w:rsid w:val="00672BCB"/>
    <w:rsid w:val="006749DC"/>
    <w:rsid w:val="0068587D"/>
    <w:rsid w:val="006A1B04"/>
    <w:rsid w:val="006A5DFB"/>
    <w:rsid w:val="006B704E"/>
    <w:rsid w:val="006C6412"/>
    <w:rsid w:val="006D1A4D"/>
    <w:rsid w:val="006D4E1E"/>
    <w:rsid w:val="00706BC7"/>
    <w:rsid w:val="007131B9"/>
    <w:rsid w:val="00717D86"/>
    <w:rsid w:val="00732C08"/>
    <w:rsid w:val="00734A8E"/>
    <w:rsid w:val="00740C0D"/>
    <w:rsid w:val="0076535C"/>
    <w:rsid w:val="00780479"/>
    <w:rsid w:val="00786435"/>
    <w:rsid w:val="00793013"/>
    <w:rsid w:val="007A727F"/>
    <w:rsid w:val="007A733C"/>
    <w:rsid w:val="007B374F"/>
    <w:rsid w:val="007D2A5D"/>
    <w:rsid w:val="007D476F"/>
    <w:rsid w:val="007E062D"/>
    <w:rsid w:val="00814A35"/>
    <w:rsid w:val="008201A4"/>
    <w:rsid w:val="00825FBA"/>
    <w:rsid w:val="008268FC"/>
    <w:rsid w:val="00841C25"/>
    <w:rsid w:val="008436A4"/>
    <w:rsid w:val="008470A5"/>
    <w:rsid w:val="00853FF0"/>
    <w:rsid w:val="00855090"/>
    <w:rsid w:val="00866D51"/>
    <w:rsid w:val="00872583"/>
    <w:rsid w:val="00873A66"/>
    <w:rsid w:val="00890E99"/>
    <w:rsid w:val="008B5C20"/>
    <w:rsid w:val="008B68B9"/>
    <w:rsid w:val="008C3460"/>
    <w:rsid w:val="008C550E"/>
    <w:rsid w:val="008D5D3A"/>
    <w:rsid w:val="008E3652"/>
    <w:rsid w:val="008E71DD"/>
    <w:rsid w:val="008F3D04"/>
    <w:rsid w:val="009107F9"/>
    <w:rsid w:val="00910AD1"/>
    <w:rsid w:val="009118AF"/>
    <w:rsid w:val="00920BA0"/>
    <w:rsid w:val="0092295A"/>
    <w:rsid w:val="00931501"/>
    <w:rsid w:val="00932774"/>
    <w:rsid w:val="009358B3"/>
    <w:rsid w:val="00945D63"/>
    <w:rsid w:val="00964B2B"/>
    <w:rsid w:val="00971E8B"/>
    <w:rsid w:val="0097774D"/>
    <w:rsid w:val="009B05F2"/>
    <w:rsid w:val="009C2349"/>
    <w:rsid w:val="009C290D"/>
    <w:rsid w:val="009C4DC1"/>
    <w:rsid w:val="009C5309"/>
    <w:rsid w:val="009D1C94"/>
    <w:rsid w:val="009D6D1A"/>
    <w:rsid w:val="00A06E7B"/>
    <w:rsid w:val="00A07156"/>
    <w:rsid w:val="00A15BEA"/>
    <w:rsid w:val="00A177E4"/>
    <w:rsid w:val="00A2191E"/>
    <w:rsid w:val="00A3258D"/>
    <w:rsid w:val="00A36246"/>
    <w:rsid w:val="00A42721"/>
    <w:rsid w:val="00A74EB6"/>
    <w:rsid w:val="00A75C42"/>
    <w:rsid w:val="00A77500"/>
    <w:rsid w:val="00A818BC"/>
    <w:rsid w:val="00A86886"/>
    <w:rsid w:val="00A86991"/>
    <w:rsid w:val="00A95D2D"/>
    <w:rsid w:val="00AB1147"/>
    <w:rsid w:val="00AB440D"/>
    <w:rsid w:val="00AB4D00"/>
    <w:rsid w:val="00AB5EB2"/>
    <w:rsid w:val="00AC5B2F"/>
    <w:rsid w:val="00AD3E2B"/>
    <w:rsid w:val="00AE3B2C"/>
    <w:rsid w:val="00AE480F"/>
    <w:rsid w:val="00AF48BE"/>
    <w:rsid w:val="00B30716"/>
    <w:rsid w:val="00B327CF"/>
    <w:rsid w:val="00B333C4"/>
    <w:rsid w:val="00B33F1D"/>
    <w:rsid w:val="00B37BD9"/>
    <w:rsid w:val="00B40A1C"/>
    <w:rsid w:val="00B52678"/>
    <w:rsid w:val="00B64AA1"/>
    <w:rsid w:val="00B72DE8"/>
    <w:rsid w:val="00B738B1"/>
    <w:rsid w:val="00B77C36"/>
    <w:rsid w:val="00B83193"/>
    <w:rsid w:val="00B832CF"/>
    <w:rsid w:val="00BB0862"/>
    <w:rsid w:val="00BB2D26"/>
    <w:rsid w:val="00BC2DFB"/>
    <w:rsid w:val="00BC6C25"/>
    <w:rsid w:val="00C0172E"/>
    <w:rsid w:val="00C16002"/>
    <w:rsid w:val="00C21AF3"/>
    <w:rsid w:val="00C24A51"/>
    <w:rsid w:val="00C270AA"/>
    <w:rsid w:val="00C33D88"/>
    <w:rsid w:val="00C4164E"/>
    <w:rsid w:val="00C503B3"/>
    <w:rsid w:val="00C50C94"/>
    <w:rsid w:val="00C511B2"/>
    <w:rsid w:val="00C63F6F"/>
    <w:rsid w:val="00C86E83"/>
    <w:rsid w:val="00C92EC4"/>
    <w:rsid w:val="00CB062B"/>
    <w:rsid w:val="00CC306B"/>
    <w:rsid w:val="00CD1201"/>
    <w:rsid w:val="00CE3BFF"/>
    <w:rsid w:val="00CE6BA9"/>
    <w:rsid w:val="00CE7793"/>
    <w:rsid w:val="00CF5064"/>
    <w:rsid w:val="00D21952"/>
    <w:rsid w:val="00D221F3"/>
    <w:rsid w:val="00D31B36"/>
    <w:rsid w:val="00D31F21"/>
    <w:rsid w:val="00D460B1"/>
    <w:rsid w:val="00D54DCF"/>
    <w:rsid w:val="00D55D83"/>
    <w:rsid w:val="00D60B75"/>
    <w:rsid w:val="00D65311"/>
    <w:rsid w:val="00D902E9"/>
    <w:rsid w:val="00DA1E1B"/>
    <w:rsid w:val="00DA2DFD"/>
    <w:rsid w:val="00DB303B"/>
    <w:rsid w:val="00DE2A3E"/>
    <w:rsid w:val="00DE50D4"/>
    <w:rsid w:val="00DF1B1C"/>
    <w:rsid w:val="00E0666C"/>
    <w:rsid w:val="00E06ECF"/>
    <w:rsid w:val="00E1479F"/>
    <w:rsid w:val="00E17456"/>
    <w:rsid w:val="00E37556"/>
    <w:rsid w:val="00E37D82"/>
    <w:rsid w:val="00E4330A"/>
    <w:rsid w:val="00E46962"/>
    <w:rsid w:val="00E50018"/>
    <w:rsid w:val="00E55A39"/>
    <w:rsid w:val="00E63313"/>
    <w:rsid w:val="00E74A28"/>
    <w:rsid w:val="00E81101"/>
    <w:rsid w:val="00E96720"/>
    <w:rsid w:val="00E97E5E"/>
    <w:rsid w:val="00EA6783"/>
    <w:rsid w:val="00EB0BFC"/>
    <w:rsid w:val="00EB1C31"/>
    <w:rsid w:val="00EB2110"/>
    <w:rsid w:val="00EC0DD8"/>
    <w:rsid w:val="00EE18CA"/>
    <w:rsid w:val="00EE389B"/>
    <w:rsid w:val="00EE4859"/>
    <w:rsid w:val="00F26553"/>
    <w:rsid w:val="00F30B6A"/>
    <w:rsid w:val="00F42804"/>
    <w:rsid w:val="00F70C2F"/>
    <w:rsid w:val="00F74363"/>
    <w:rsid w:val="00F75CBD"/>
    <w:rsid w:val="00F81376"/>
    <w:rsid w:val="00F904B9"/>
    <w:rsid w:val="00FB196E"/>
    <w:rsid w:val="00FD6784"/>
    <w:rsid w:val="00FF139A"/>
    <w:rsid w:val="00FF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563D2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63D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C270AA"/>
    <w:pPr>
      <w:jc w:val="center"/>
    </w:pPr>
    <w:rPr>
      <w:rFonts w:eastAsia="Calibri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C270A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AF48BE"/>
    <w:rPr>
      <w:color w:val="auto"/>
      <w:u w:val="single"/>
    </w:rPr>
  </w:style>
  <w:style w:type="character" w:customStyle="1" w:styleId="2">
    <w:name w:val="Основной текст (2)_"/>
    <w:link w:val="20"/>
    <w:uiPriority w:val="99"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rFonts w:eastAsia="Calibri"/>
      <w:sz w:val="26"/>
      <w:szCs w:val="26"/>
    </w:rPr>
  </w:style>
  <w:style w:type="table" w:styleId="TableGrid">
    <w:name w:val="Table Grid"/>
    <w:basedOn w:val="TableNormal"/>
    <w:uiPriority w:val="99"/>
    <w:rsid w:val="005A0FF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Normal"/>
    <w:uiPriority w:val="99"/>
    <w:rsid w:val="005A0FFC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24">
    <w:name w:val="Font Style24"/>
    <w:uiPriority w:val="99"/>
    <w:rsid w:val="005A0FFC"/>
    <w:rPr>
      <w:rFonts w:ascii="Times New Roman" w:hAnsi="Times New Roman" w:cs="Times New Roman"/>
      <w:color w:val="000000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5A0FFC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5A0FFC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5A0F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FF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FF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C6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6</Pages>
  <Words>1879</Words>
  <Characters>10713</Characters>
  <Application>Microsoft Office Outlook</Application>
  <DocSecurity>0</DocSecurity>
  <Lines>0</Lines>
  <Paragraphs>0</Paragraphs>
  <ScaleCrop>false</ScaleCrop>
  <Company>Administration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uli</dc:creator>
  <cp:keywords/>
  <dc:description/>
  <cp:lastModifiedBy>Трищ</cp:lastModifiedBy>
  <cp:revision>2</cp:revision>
  <cp:lastPrinted>2021-11-08T07:48:00Z</cp:lastPrinted>
  <dcterms:created xsi:type="dcterms:W3CDTF">2021-12-27T06:56:00Z</dcterms:created>
  <dcterms:modified xsi:type="dcterms:W3CDTF">2021-12-27T06:56:00Z</dcterms:modified>
</cp:coreProperties>
</file>