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1C" w:rsidRDefault="009D551C" w:rsidP="005F638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Таштагольский МР-ПП-01" style="position:absolute;left:0;text-align:left;margin-left:208.85pt;margin-top:-9pt;width:53.65pt;height:67.5pt;z-index:-251658240;visibility:visible">
            <v:imagedata r:id="rId7" o:title=""/>
          </v:shape>
        </w:pict>
      </w:r>
    </w:p>
    <w:p w:rsidR="009D551C" w:rsidRDefault="009D551C" w:rsidP="002A56D4">
      <w:pPr>
        <w:jc w:val="center"/>
        <w:rPr>
          <w:b/>
          <w:bCs/>
          <w:sz w:val="28"/>
          <w:szCs w:val="28"/>
        </w:rPr>
      </w:pPr>
    </w:p>
    <w:p w:rsidR="009D551C" w:rsidRDefault="009D551C" w:rsidP="002A56D4">
      <w:pPr>
        <w:jc w:val="center"/>
        <w:rPr>
          <w:b/>
          <w:bCs/>
          <w:sz w:val="28"/>
          <w:szCs w:val="28"/>
        </w:rPr>
      </w:pPr>
    </w:p>
    <w:p w:rsidR="009D551C" w:rsidRDefault="009D551C" w:rsidP="002A56D4">
      <w:pPr>
        <w:jc w:val="center"/>
        <w:rPr>
          <w:b/>
          <w:bCs/>
          <w:sz w:val="28"/>
          <w:szCs w:val="28"/>
        </w:rPr>
      </w:pPr>
    </w:p>
    <w:p w:rsidR="009D551C" w:rsidRPr="00A8725C" w:rsidRDefault="009D551C" w:rsidP="002A56D4">
      <w:pPr>
        <w:jc w:val="center"/>
        <w:rPr>
          <w:b/>
          <w:bCs/>
          <w:sz w:val="28"/>
          <w:szCs w:val="28"/>
        </w:rPr>
      </w:pPr>
      <w:r w:rsidRPr="00A8725C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– КУЗБАСС </w:t>
      </w:r>
    </w:p>
    <w:p w:rsidR="009D551C" w:rsidRPr="00A8725C" w:rsidRDefault="009D551C" w:rsidP="002A56D4">
      <w:pPr>
        <w:jc w:val="center"/>
        <w:rPr>
          <w:b/>
          <w:bCs/>
          <w:sz w:val="28"/>
          <w:szCs w:val="28"/>
        </w:rPr>
      </w:pPr>
      <w:r w:rsidRPr="00A8725C">
        <w:rPr>
          <w:b/>
          <w:bCs/>
          <w:sz w:val="28"/>
          <w:szCs w:val="28"/>
        </w:rPr>
        <w:t>МУНИЦИПАЛЬНОЕ ОБРАЗОВАНИЕ</w:t>
      </w:r>
    </w:p>
    <w:p w:rsidR="009D551C" w:rsidRPr="00A8725C" w:rsidRDefault="009D551C" w:rsidP="002A56D4">
      <w:pPr>
        <w:jc w:val="center"/>
        <w:rPr>
          <w:b/>
          <w:bCs/>
          <w:sz w:val="28"/>
          <w:szCs w:val="28"/>
        </w:rPr>
      </w:pPr>
      <w:r w:rsidRPr="00A8725C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9D551C" w:rsidRDefault="009D551C" w:rsidP="002A56D4">
      <w:pPr>
        <w:jc w:val="center"/>
        <w:rPr>
          <w:b/>
          <w:bCs/>
          <w:sz w:val="28"/>
          <w:szCs w:val="28"/>
        </w:rPr>
      </w:pPr>
      <w:r w:rsidRPr="00A8725C">
        <w:rPr>
          <w:b/>
          <w:bCs/>
          <w:sz w:val="28"/>
          <w:szCs w:val="28"/>
        </w:rPr>
        <w:t>СОВЕТ НАРОДНЫХ ДЕПУТАТОВ</w:t>
      </w:r>
      <w:r>
        <w:rPr>
          <w:b/>
          <w:bCs/>
          <w:sz w:val="28"/>
          <w:szCs w:val="28"/>
        </w:rPr>
        <w:t xml:space="preserve"> </w:t>
      </w:r>
    </w:p>
    <w:p w:rsidR="009D551C" w:rsidRPr="00A8725C" w:rsidRDefault="009D551C" w:rsidP="002A56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9D551C" w:rsidRPr="00A8725C" w:rsidRDefault="009D551C" w:rsidP="002A56D4">
      <w:pPr>
        <w:jc w:val="center"/>
        <w:rPr>
          <w:b/>
          <w:bCs/>
          <w:sz w:val="28"/>
          <w:szCs w:val="28"/>
        </w:rPr>
      </w:pPr>
    </w:p>
    <w:p w:rsidR="009D551C" w:rsidRPr="00BA2CCC" w:rsidRDefault="009D551C" w:rsidP="002A56D4">
      <w:pPr>
        <w:jc w:val="center"/>
        <w:rPr>
          <w:b/>
          <w:bCs/>
          <w:sz w:val="28"/>
          <w:szCs w:val="28"/>
        </w:rPr>
      </w:pPr>
      <w:r w:rsidRPr="00BA2CCC">
        <w:rPr>
          <w:b/>
          <w:bCs/>
          <w:sz w:val="28"/>
          <w:szCs w:val="28"/>
        </w:rPr>
        <w:t>РЕШЕНИЕ</w:t>
      </w:r>
    </w:p>
    <w:p w:rsidR="009D551C" w:rsidRPr="00BA2CCC" w:rsidRDefault="009D551C" w:rsidP="002A56D4">
      <w:pPr>
        <w:jc w:val="center"/>
        <w:rPr>
          <w:sz w:val="28"/>
          <w:szCs w:val="28"/>
        </w:rPr>
      </w:pPr>
    </w:p>
    <w:p w:rsidR="009D551C" w:rsidRDefault="009D551C" w:rsidP="002A56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 24 » декабря  2021 года</w:t>
      </w:r>
      <w:r>
        <w:rPr>
          <w:b/>
          <w:bCs/>
          <w:vanish/>
          <w:sz w:val="28"/>
          <w:szCs w:val="28"/>
        </w:rPr>
        <w:t xml:space="preserve"> « ь № 2</w:t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sz w:val="28"/>
          <w:szCs w:val="28"/>
        </w:rPr>
        <w:t xml:space="preserve"> №   224 -рр</w:t>
      </w:r>
    </w:p>
    <w:p w:rsidR="009D551C" w:rsidRPr="00BA2CCC" w:rsidRDefault="009D551C" w:rsidP="002A56D4">
      <w:pPr>
        <w:jc w:val="center"/>
        <w:rPr>
          <w:sz w:val="28"/>
          <w:szCs w:val="28"/>
        </w:rPr>
      </w:pPr>
    </w:p>
    <w:p w:rsidR="009D551C" w:rsidRDefault="009D551C" w:rsidP="002A56D4">
      <w:pPr>
        <w:pStyle w:val="Title"/>
        <w:ind w:right="23"/>
        <w:jc w:val="right"/>
        <w:rPr>
          <w:b w:val="0"/>
          <w:bCs w:val="0"/>
          <w:sz w:val="28"/>
          <w:szCs w:val="28"/>
        </w:rPr>
      </w:pPr>
    </w:p>
    <w:p w:rsidR="009D551C" w:rsidRDefault="009D551C" w:rsidP="002A56D4">
      <w:pPr>
        <w:pStyle w:val="Title"/>
        <w:ind w:right="2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</w:t>
      </w:r>
      <w:r w:rsidRPr="00A8725C">
        <w:rPr>
          <w:b w:val="0"/>
          <w:bCs w:val="0"/>
          <w:sz w:val="28"/>
          <w:szCs w:val="28"/>
        </w:rPr>
        <w:t>Принят</w:t>
      </w:r>
      <w:r>
        <w:rPr>
          <w:b w:val="0"/>
          <w:bCs w:val="0"/>
          <w:sz w:val="28"/>
          <w:szCs w:val="28"/>
        </w:rPr>
        <w:t>о</w:t>
      </w:r>
      <w:r w:rsidRPr="00A8725C">
        <w:rPr>
          <w:b w:val="0"/>
          <w:bCs w:val="0"/>
          <w:sz w:val="28"/>
          <w:szCs w:val="28"/>
        </w:rPr>
        <w:t xml:space="preserve"> Советом народных депутатов</w:t>
      </w:r>
    </w:p>
    <w:p w:rsidR="009D551C" w:rsidRPr="00A8725C" w:rsidRDefault="009D551C" w:rsidP="002A56D4">
      <w:pPr>
        <w:pStyle w:val="Title"/>
        <w:ind w:right="23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9D551C" w:rsidRDefault="009D551C" w:rsidP="002A56D4">
      <w:pPr>
        <w:pStyle w:val="Title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</w:t>
      </w:r>
      <w:r w:rsidRPr="00A8725C">
        <w:rPr>
          <w:sz w:val="28"/>
          <w:szCs w:val="28"/>
        </w:rPr>
        <w:t>т</w:t>
      </w:r>
      <w:r>
        <w:rPr>
          <w:sz w:val="28"/>
          <w:szCs w:val="28"/>
        </w:rPr>
        <w:t xml:space="preserve">  24.12.2021</w:t>
      </w:r>
    </w:p>
    <w:p w:rsidR="009D551C" w:rsidRPr="00BC0207" w:rsidRDefault="009D551C" w:rsidP="002A56D4">
      <w:pPr>
        <w:pStyle w:val="Title"/>
        <w:ind w:right="23"/>
        <w:jc w:val="left"/>
        <w:rPr>
          <w:sz w:val="28"/>
          <w:szCs w:val="28"/>
        </w:rPr>
      </w:pPr>
    </w:p>
    <w:p w:rsidR="009D551C" w:rsidRPr="007D24B8" w:rsidRDefault="009D551C" w:rsidP="005F6384">
      <w:pPr>
        <w:pStyle w:val="Title"/>
        <w:jc w:val="right"/>
        <w:rPr>
          <w:b w:val="0"/>
          <w:bCs w:val="0"/>
          <w:sz w:val="28"/>
          <w:szCs w:val="28"/>
        </w:rPr>
      </w:pPr>
    </w:p>
    <w:p w:rsidR="009D551C" w:rsidRPr="007D24B8" w:rsidRDefault="009D551C" w:rsidP="00EA4F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24B8">
        <w:rPr>
          <w:rFonts w:ascii="Times New Roman" w:hAnsi="Times New Roman" w:cs="Times New Roman"/>
          <w:sz w:val="28"/>
          <w:szCs w:val="28"/>
        </w:rPr>
        <w:t xml:space="preserve">ОБ УТВЕРЖДЕНИИ РЕЕСТРА </w:t>
      </w:r>
      <w:r w:rsidRPr="00E7037C">
        <w:rPr>
          <w:rFonts w:ascii="Times New Roman" w:hAnsi="Times New Roman" w:cs="Times New Roman"/>
          <w:sz w:val="28"/>
          <w:szCs w:val="28"/>
        </w:rPr>
        <w:t>ВЫБОРНЫХ  МУНИЦИПАЛЬНЫХ ДОЛЖНОСТЕЙ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4B8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4B8">
        <w:rPr>
          <w:rFonts w:ascii="Times New Roman" w:hAnsi="Times New Roman" w:cs="Times New Roman"/>
          <w:sz w:val="28"/>
          <w:szCs w:val="28"/>
        </w:rPr>
        <w:t>МУНИЦИПАЛЬНОГО ОБРАЗОВАНИЯ "ТАШТАГОЛЬСКИЙ МУНИЦИПАЛЬНЫЙ РАЙОН"</w:t>
      </w:r>
    </w:p>
    <w:p w:rsidR="009D551C" w:rsidRDefault="009D551C" w:rsidP="002E1EA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D551C" w:rsidRPr="00E7037C" w:rsidRDefault="009D551C" w:rsidP="00EA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FD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E703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037C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Законом Кемеровской области от 30.06.2007 N 103-ОЗ "О некоторых вопросах прохождения муниципальной службы", </w:t>
      </w:r>
      <w:hyperlink r:id="rId9" w:history="1">
        <w:r w:rsidRPr="00E7037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703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"Таштагольский муниципальный район", Совет народных депутатов Таштагольского муниципального района:</w:t>
      </w:r>
    </w:p>
    <w:p w:rsidR="009D551C" w:rsidRPr="00E7037C" w:rsidRDefault="009D551C" w:rsidP="00EA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1C" w:rsidRPr="00E7037C" w:rsidRDefault="009D551C" w:rsidP="00EA4FD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7037C">
        <w:rPr>
          <w:b/>
          <w:bCs/>
          <w:sz w:val="28"/>
          <w:szCs w:val="28"/>
        </w:rPr>
        <w:t>РЕШИЛ:</w:t>
      </w:r>
    </w:p>
    <w:p w:rsidR="009D551C" w:rsidRPr="00E7037C" w:rsidRDefault="009D551C" w:rsidP="00EA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1C" w:rsidRPr="00EA4FD5" w:rsidRDefault="009D551C" w:rsidP="00EA4FD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37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E7037C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E70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выборных муниципальных </w:t>
      </w:r>
      <w:r w:rsidRPr="00E7037C">
        <w:rPr>
          <w:rFonts w:ascii="Times New Roman" w:hAnsi="Times New Roman" w:cs="Times New Roman"/>
          <w:sz w:val="28"/>
          <w:szCs w:val="28"/>
        </w:rPr>
        <w:t xml:space="preserve">должностей </w:t>
      </w:r>
      <w:r>
        <w:rPr>
          <w:rFonts w:ascii="Times New Roman" w:hAnsi="Times New Roman" w:cs="Times New Roman"/>
          <w:sz w:val="28"/>
          <w:szCs w:val="28"/>
        </w:rPr>
        <w:t xml:space="preserve">и должностей </w:t>
      </w:r>
      <w:r w:rsidRPr="00E7037C">
        <w:rPr>
          <w:rFonts w:ascii="Times New Roman" w:hAnsi="Times New Roman" w:cs="Times New Roman"/>
          <w:sz w:val="28"/>
          <w:szCs w:val="28"/>
        </w:rPr>
        <w:t>муниципальной службы муниципального образова</w:t>
      </w:r>
      <w:r w:rsidRPr="00EA4FD5">
        <w:rPr>
          <w:rFonts w:ascii="Times New Roman" w:hAnsi="Times New Roman" w:cs="Times New Roman"/>
          <w:sz w:val="28"/>
          <w:szCs w:val="28"/>
        </w:rPr>
        <w:t>ния "Таштагольский муниципальный район" согласно приложению.</w:t>
      </w:r>
    </w:p>
    <w:p w:rsidR="009D551C" w:rsidRDefault="009D551C" w:rsidP="00EA4FD5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4FD5">
        <w:rPr>
          <w:rFonts w:ascii="Times New Roman" w:hAnsi="Times New Roman" w:cs="Times New Roman"/>
          <w:b w:val="0"/>
          <w:bCs w:val="0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EA4F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9D551C" w:rsidRDefault="009D551C" w:rsidP="00EA4FD5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2.1. </w:t>
      </w:r>
      <w:r w:rsidRPr="00EA4F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EA4FD5">
        <w:rPr>
          <w:rFonts w:ascii="Times New Roman" w:hAnsi="Times New Roman" w:cs="Times New Roman"/>
          <w:b w:val="0"/>
          <w:bCs w:val="0"/>
          <w:sz w:val="28"/>
          <w:szCs w:val="28"/>
        </w:rPr>
        <w:t>ешение Таштагольского районного Совета народных депутатов от 18.09.2007 N 156-рр «Об утверждении реестра выбо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рных  муниципальных должностей,</w:t>
      </w:r>
      <w:r w:rsidRPr="00EA4F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</w:t>
      </w:r>
      <w:r w:rsidRPr="00EA4FD5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EA4FD5">
        <w:rPr>
          <w:rFonts w:ascii="Times New Roman" w:hAnsi="Times New Roman" w:cs="Times New Roman"/>
          <w:b w:val="0"/>
          <w:bCs w:val="0"/>
          <w:sz w:val="28"/>
          <w:szCs w:val="28"/>
        </w:rPr>
        <w:t>должностей муниципальной службы муниципального образования Таштаголь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ский район»;</w:t>
      </w:r>
    </w:p>
    <w:p w:rsidR="009D551C" w:rsidRPr="00EA4FD5" w:rsidRDefault="009D551C" w:rsidP="00E7037C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2.2. </w:t>
      </w:r>
      <w:r w:rsidRPr="00EA4F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Таштагольского районного Совета народных депутатов от 28.07.2009 №114-рр «О внесении изменений в решение Таштагольского районного Совета народных депутатов № 156-рр  от 25.09.2007 года «Об утверждении реестра выборных муниципальных должностей, муниципальных должностей муниципальной службы муниципального образования Таштагольский район»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D551C" w:rsidRDefault="009D551C" w:rsidP="002E1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Разместить настоящее решение на официальном сайте Совета народных депутатов  Таштагольского муниципального района в информационно-телекоммуникационной сети "Интернет".</w:t>
      </w:r>
    </w:p>
    <w:p w:rsidR="009D551C" w:rsidRDefault="009D551C" w:rsidP="00A13C0D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принятия.</w:t>
      </w:r>
    </w:p>
    <w:p w:rsidR="009D551C" w:rsidRPr="00A13C0D" w:rsidRDefault="009D551C" w:rsidP="00A13C0D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над исполнением настоящего решения возложить на председателя Комитета</w:t>
      </w:r>
      <w:r w:rsidRPr="00CD2DDA">
        <w:rPr>
          <w:b/>
          <w:bCs/>
          <w:sz w:val="28"/>
          <w:szCs w:val="28"/>
        </w:rPr>
        <w:t xml:space="preserve"> </w:t>
      </w:r>
      <w:r w:rsidRPr="00A13C0D">
        <w:rPr>
          <w:sz w:val="28"/>
          <w:szCs w:val="28"/>
        </w:rPr>
        <w:t>по развитию местного самоуправления и правопорядка</w:t>
      </w:r>
      <w:r>
        <w:rPr>
          <w:sz w:val="28"/>
          <w:szCs w:val="28"/>
        </w:rPr>
        <w:t xml:space="preserve"> О.В. Мальцева.</w:t>
      </w:r>
    </w:p>
    <w:p w:rsidR="009D551C" w:rsidRDefault="009D551C" w:rsidP="00A13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551C" w:rsidRDefault="009D551C" w:rsidP="00A13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A8725C">
        <w:rPr>
          <w:sz w:val="28"/>
          <w:szCs w:val="28"/>
        </w:rPr>
        <w:t xml:space="preserve">Совета народных депутатов </w:t>
      </w: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Таштагольского муниципального района                                      И.Г. Азаренок</w:t>
      </w:r>
      <w:r w:rsidRPr="00A8725C">
        <w:rPr>
          <w:sz w:val="28"/>
          <w:szCs w:val="28"/>
        </w:rPr>
        <w:t xml:space="preserve">  </w:t>
      </w:r>
    </w:p>
    <w:p w:rsidR="009D551C" w:rsidRPr="00A8725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725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A87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8725C">
        <w:rPr>
          <w:sz w:val="28"/>
          <w:szCs w:val="28"/>
        </w:rPr>
        <w:t xml:space="preserve">Таштагольского </w:t>
      </w: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A8725C">
        <w:rPr>
          <w:sz w:val="28"/>
          <w:szCs w:val="28"/>
        </w:rPr>
        <w:t xml:space="preserve">района  </w:t>
      </w:r>
      <w:r w:rsidRPr="00BC0207">
        <w:rPr>
          <w:sz w:val="28"/>
          <w:szCs w:val="28"/>
        </w:rPr>
        <w:t xml:space="preserve"> </w:t>
      </w:r>
      <w:r w:rsidRPr="00A8725C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</w:t>
      </w:r>
      <w:r w:rsidRPr="00A8725C">
        <w:rPr>
          <w:sz w:val="28"/>
          <w:szCs w:val="28"/>
        </w:rPr>
        <w:t>В.Н. Макута</w:t>
      </w: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D551C" w:rsidRDefault="009D551C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 к решению</w:t>
      </w:r>
      <w:r>
        <w:t xml:space="preserve"> </w:t>
      </w:r>
      <w:r w:rsidRPr="00BA2CCC">
        <w:rPr>
          <w:sz w:val="28"/>
          <w:szCs w:val="28"/>
        </w:rPr>
        <w:t xml:space="preserve">Совета </w:t>
      </w:r>
    </w:p>
    <w:p w:rsidR="009D551C" w:rsidRDefault="009D551C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A2CCC"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 xml:space="preserve"> Таштагольского </w:t>
      </w:r>
    </w:p>
    <w:p w:rsidR="009D551C" w:rsidRDefault="009D551C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9D551C" w:rsidRDefault="009D551C" w:rsidP="00ED508F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BA2CCC">
        <w:rPr>
          <w:sz w:val="28"/>
          <w:szCs w:val="28"/>
        </w:rPr>
        <w:t>от</w:t>
      </w:r>
      <w:r>
        <w:rPr>
          <w:sz w:val="28"/>
          <w:szCs w:val="28"/>
        </w:rPr>
        <w:t xml:space="preserve">  24.12.2021   № 224-рр</w:t>
      </w:r>
    </w:p>
    <w:p w:rsidR="009D551C" w:rsidRDefault="009D551C" w:rsidP="00ED508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D551C" w:rsidRPr="00FB2270" w:rsidRDefault="009D551C" w:rsidP="00ED508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D551C" w:rsidRPr="00FB2270" w:rsidRDefault="009D551C" w:rsidP="00EA4F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2270">
        <w:rPr>
          <w:rFonts w:ascii="Times New Roman" w:hAnsi="Times New Roman" w:cs="Times New Roman"/>
          <w:sz w:val="28"/>
          <w:szCs w:val="28"/>
        </w:rPr>
        <w:t>РЕЕСТР</w:t>
      </w:r>
    </w:p>
    <w:p w:rsidR="009D551C" w:rsidRDefault="009D551C" w:rsidP="00E703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37C">
        <w:rPr>
          <w:rFonts w:ascii="Times New Roman" w:hAnsi="Times New Roman" w:cs="Times New Roman"/>
          <w:b/>
          <w:bCs/>
          <w:sz w:val="28"/>
          <w:szCs w:val="28"/>
        </w:rPr>
        <w:t>ВЫБОРНЫХ  МУНИЦИПАЛЬНЫХ ДОЛЖНОСТЕЙ  И ДОЛЖНОСТЕЙ МУНИЦИПАЛЬНОЙ СЛУЖБЫ МУНИЦИПАЛЬНОГО ОБРАЗОВАНИЯ "ТАШТАГОЛЬСКИЙ МУНИЦИПАЛЬНЫЙ РАЙОН"</w:t>
      </w:r>
    </w:p>
    <w:p w:rsidR="009D551C" w:rsidRDefault="009D551C" w:rsidP="00E703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51C" w:rsidRDefault="009D551C" w:rsidP="00E703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Выборные муниципальные должности</w:t>
      </w:r>
    </w:p>
    <w:p w:rsidR="009D551C" w:rsidRDefault="009D551C" w:rsidP="00E703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51C" w:rsidRPr="00FB2270" w:rsidRDefault="009D551C" w:rsidP="00CA508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B2270">
        <w:rPr>
          <w:rFonts w:ascii="Times New Roman" w:hAnsi="Times New Roman" w:cs="Times New Roman"/>
          <w:sz w:val="28"/>
          <w:szCs w:val="28"/>
        </w:rPr>
        <w:t xml:space="preserve">Высшая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FB2270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ей категории «руководители»</w:t>
      </w:r>
    </w:p>
    <w:p w:rsidR="009D551C" w:rsidRDefault="009D551C" w:rsidP="00E703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51C" w:rsidRDefault="009D551C" w:rsidP="005E094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094D">
        <w:rPr>
          <w:rFonts w:ascii="Times New Roman" w:hAnsi="Times New Roman" w:cs="Times New Roman"/>
          <w:sz w:val="28"/>
          <w:szCs w:val="28"/>
        </w:rPr>
        <w:t>Глава Таштагольского муниципального района</w:t>
      </w:r>
    </w:p>
    <w:p w:rsidR="009D551C" w:rsidRPr="005E094D" w:rsidRDefault="009D551C" w:rsidP="005E09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51C" w:rsidRPr="005E094D" w:rsidRDefault="009D551C" w:rsidP="005E094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094D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Таштагольского муниципального района  </w:t>
      </w:r>
    </w:p>
    <w:p w:rsidR="009D551C" w:rsidRPr="00E7037C" w:rsidRDefault="009D551C" w:rsidP="00E703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51C" w:rsidRPr="00FB2270" w:rsidRDefault="009D551C" w:rsidP="00EA4F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2270">
        <w:rPr>
          <w:rFonts w:ascii="Times New Roman" w:hAnsi="Times New Roman" w:cs="Times New Roman"/>
          <w:sz w:val="28"/>
          <w:szCs w:val="28"/>
        </w:rPr>
        <w:t>Должности муниципальной службы, учреждаемые</w:t>
      </w:r>
    </w:p>
    <w:p w:rsidR="009D551C" w:rsidRPr="00FB2270" w:rsidRDefault="009D551C" w:rsidP="00EA4F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2270">
        <w:rPr>
          <w:rFonts w:ascii="Times New Roman" w:hAnsi="Times New Roman" w:cs="Times New Roman"/>
          <w:sz w:val="28"/>
          <w:szCs w:val="28"/>
        </w:rPr>
        <w:t>для непосредственного обеспечения исполнения полномочий</w:t>
      </w:r>
    </w:p>
    <w:p w:rsidR="009D551C" w:rsidRPr="00FB2270" w:rsidRDefault="009D551C" w:rsidP="00EA4F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2270">
        <w:rPr>
          <w:rFonts w:ascii="Times New Roman" w:hAnsi="Times New Roman" w:cs="Times New Roman"/>
          <w:sz w:val="28"/>
          <w:szCs w:val="28"/>
        </w:rPr>
        <w:t xml:space="preserve">главы Таштагольского муниципального района </w:t>
      </w:r>
    </w:p>
    <w:p w:rsidR="009D551C" w:rsidRPr="00FB2270" w:rsidRDefault="009D551C" w:rsidP="00EA4F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51C" w:rsidRPr="00FB2270" w:rsidRDefault="009D551C" w:rsidP="00EA4F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B2270">
        <w:rPr>
          <w:rFonts w:ascii="Times New Roman" w:hAnsi="Times New Roman" w:cs="Times New Roman"/>
          <w:sz w:val="28"/>
          <w:szCs w:val="28"/>
        </w:rPr>
        <w:t xml:space="preserve">Высшая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FB2270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ей категории «руководители»</w:t>
      </w:r>
    </w:p>
    <w:p w:rsidR="009D551C" w:rsidRPr="00FB2270" w:rsidRDefault="009D551C" w:rsidP="00EA4F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51C" w:rsidRPr="00FB2270" w:rsidRDefault="009D551C" w:rsidP="00EA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270">
        <w:rPr>
          <w:rFonts w:ascii="Times New Roman" w:hAnsi="Times New Roman" w:cs="Times New Roman"/>
          <w:sz w:val="28"/>
          <w:szCs w:val="28"/>
        </w:rPr>
        <w:t xml:space="preserve">Первый заместитель главы Таштагольского муниципального района </w:t>
      </w:r>
    </w:p>
    <w:p w:rsidR="009D551C" w:rsidRPr="00FB2270" w:rsidRDefault="009D551C" w:rsidP="00EA4F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270">
        <w:rPr>
          <w:rFonts w:ascii="Times New Roman" w:hAnsi="Times New Roman" w:cs="Times New Roman"/>
          <w:sz w:val="28"/>
          <w:szCs w:val="28"/>
        </w:rPr>
        <w:t>Заместитель главы Таштагольского муниципального района</w:t>
      </w:r>
    </w:p>
    <w:p w:rsidR="009D551C" w:rsidRPr="00FB2270" w:rsidRDefault="009D551C" w:rsidP="00EA4F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1C" w:rsidRPr="000A4505" w:rsidRDefault="009D551C" w:rsidP="00EA4FD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270">
        <w:rPr>
          <w:rFonts w:ascii="Times New Roman" w:hAnsi="Times New Roman" w:cs="Times New Roman"/>
          <w:b/>
          <w:bCs/>
          <w:sz w:val="28"/>
          <w:szCs w:val="28"/>
        </w:rPr>
        <w:t xml:space="preserve">Ведущая </w:t>
      </w:r>
      <w:r w:rsidRPr="000A4505">
        <w:rPr>
          <w:rFonts w:ascii="Times New Roman" w:hAnsi="Times New Roman" w:cs="Times New Roman"/>
          <w:b/>
          <w:bCs/>
          <w:sz w:val="28"/>
          <w:szCs w:val="28"/>
        </w:rPr>
        <w:t>группа должностей категории «помощники (советники)»</w:t>
      </w:r>
    </w:p>
    <w:p w:rsidR="009D551C" w:rsidRPr="00FB2270" w:rsidRDefault="009D551C" w:rsidP="00EA4F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551C" w:rsidRPr="00FB2270" w:rsidRDefault="009D551C" w:rsidP="00EA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270">
        <w:rPr>
          <w:rFonts w:ascii="Times New Roman" w:hAnsi="Times New Roman" w:cs="Times New Roman"/>
          <w:sz w:val="28"/>
          <w:szCs w:val="28"/>
        </w:rPr>
        <w:t>Советник главы Таштагольского муниципального района</w:t>
      </w:r>
    </w:p>
    <w:p w:rsidR="009D551C" w:rsidRPr="00FB2270" w:rsidRDefault="009D551C" w:rsidP="00EA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270">
        <w:rPr>
          <w:rFonts w:ascii="Times New Roman" w:hAnsi="Times New Roman" w:cs="Times New Roman"/>
          <w:sz w:val="28"/>
          <w:szCs w:val="28"/>
        </w:rPr>
        <w:t>Пресс-секретарь главы Таштагольского муниципального района</w:t>
      </w:r>
    </w:p>
    <w:p w:rsidR="009D551C" w:rsidRPr="00FB2270" w:rsidRDefault="009D551C" w:rsidP="00EA4F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1C" w:rsidRDefault="009D551C" w:rsidP="00EA4FD5">
      <w:pPr>
        <w:pStyle w:val="ConsPlusNormal"/>
        <w:jc w:val="both"/>
      </w:pPr>
    </w:p>
    <w:p w:rsidR="009D551C" w:rsidRPr="009C7A0B" w:rsidRDefault="009D551C" w:rsidP="00EA4F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>Должности муниципальной службы, учреждаемые для обеспечения</w:t>
      </w:r>
    </w:p>
    <w:p w:rsidR="009D551C" w:rsidRPr="009C7A0B" w:rsidRDefault="009D551C" w:rsidP="009C7A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 xml:space="preserve">исполнения полномочий администрации Таштагольского муниципального района </w:t>
      </w:r>
    </w:p>
    <w:p w:rsidR="009D551C" w:rsidRPr="009C7A0B" w:rsidRDefault="009D551C" w:rsidP="00EA4F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51C" w:rsidRPr="009C7A0B" w:rsidRDefault="009D551C" w:rsidP="00EA4F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9C7A0B">
        <w:rPr>
          <w:rFonts w:ascii="Times New Roman" w:hAnsi="Times New Roman" w:cs="Times New Roman"/>
          <w:sz w:val="28"/>
          <w:szCs w:val="28"/>
        </w:rPr>
        <w:t xml:space="preserve"> </w:t>
      </w:r>
      <w:r w:rsidRPr="000A4505">
        <w:rPr>
          <w:rFonts w:ascii="Times New Roman" w:hAnsi="Times New Roman" w:cs="Times New Roman"/>
          <w:sz w:val="28"/>
          <w:szCs w:val="28"/>
        </w:rPr>
        <w:t>группа должностей категории «руководители»</w:t>
      </w:r>
    </w:p>
    <w:p w:rsidR="009D551C" w:rsidRDefault="009D551C" w:rsidP="00EA4FD5">
      <w:pPr>
        <w:pStyle w:val="ConsPlusNormal"/>
        <w:jc w:val="both"/>
      </w:pPr>
    </w:p>
    <w:p w:rsidR="009D551C" w:rsidRPr="009C7A0B" w:rsidRDefault="009D551C" w:rsidP="00EA4F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9D551C" w:rsidRPr="009C7A0B" w:rsidRDefault="009D551C" w:rsidP="00EA4F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D551C" w:rsidRPr="009C7A0B" w:rsidRDefault="009D551C" w:rsidP="00EA4F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51C" w:rsidRDefault="009D551C" w:rsidP="000A45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270">
        <w:rPr>
          <w:rFonts w:ascii="Times New Roman" w:hAnsi="Times New Roman" w:cs="Times New Roman"/>
          <w:b/>
          <w:bCs/>
          <w:sz w:val="28"/>
          <w:szCs w:val="28"/>
        </w:rPr>
        <w:t xml:space="preserve">Ведущая </w:t>
      </w:r>
      <w:r w:rsidRPr="000A4505">
        <w:rPr>
          <w:rFonts w:ascii="Times New Roman" w:hAnsi="Times New Roman" w:cs="Times New Roman"/>
          <w:b/>
          <w:bCs/>
          <w:sz w:val="28"/>
          <w:szCs w:val="28"/>
        </w:rPr>
        <w:t>группа должностей категории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«руководители»</w:t>
      </w:r>
    </w:p>
    <w:p w:rsidR="009D551C" w:rsidRPr="009C7A0B" w:rsidRDefault="009D551C" w:rsidP="000A45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551C" w:rsidRPr="009C7A0B" w:rsidRDefault="009D551C" w:rsidP="00EA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9D551C" w:rsidRPr="009C7A0B" w:rsidRDefault="009D551C" w:rsidP="00EA4F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</w:p>
    <w:p w:rsidR="009D551C" w:rsidRDefault="009D551C" w:rsidP="00EA4FD5">
      <w:pPr>
        <w:pStyle w:val="ConsPlusNormal"/>
        <w:jc w:val="both"/>
      </w:pPr>
    </w:p>
    <w:p w:rsidR="009D551C" w:rsidRDefault="009D551C" w:rsidP="000A45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270">
        <w:rPr>
          <w:rFonts w:ascii="Times New Roman" w:hAnsi="Times New Roman" w:cs="Times New Roman"/>
          <w:b/>
          <w:bCs/>
          <w:sz w:val="28"/>
          <w:szCs w:val="28"/>
        </w:rPr>
        <w:t xml:space="preserve">Ведущая </w:t>
      </w:r>
      <w:r w:rsidRPr="000A4505">
        <w:rPr>
          <w:rFonts w:ascii="Times New Roman" w:hAnsi="Times New Roman" w:cs="Times New Roman"/>
          <w:b/>
          <w:bCs/>
          <w:sz w:val="28"/>
          <w:szCs w:val="28"/>
        </w:rPr>
        <w:t>группа должностей категории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«специалисты»</w:t>
      </w:r>
    </w:p>
    <w:p w:rsidR="009D551C" w:rsidRPr="009C7A0B" w:rsidRDefault="009D551C" w:rsidP="000A45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551C" w:rsidRPr="009C7A0B" w:rsidRDefault="009D551C" w:rsidP="00EA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9D551C" w:rsidRPr="009C7A0B" w:rsidRDefault="009D551C" w:rsidP="00EA4F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>Начальник отдела в управлении, комитете</w:t>
      </w:r>
    </w:p>
    <w:p w:rsidR="009D551C" w:rsidRDefault="009D551C" w:rsidP="00EA4F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/>
          <w:sz w:val="28"/>
          <w:szCs w:val="28"/>
        </w:rPr>
        <w:t>отдела, комитете</w:t>
      </w:r>
    </w:p>
    <w:p w:rsidR="009D551C" w:rsidRDefault="009D551C" w:rsidP="008745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45">
        <w:rPr>
          <w:rFonts w:ascii="Times New Roman" w:hAnsi="Times New Roman" w:cs="Times New Roman"/>
          <w:sz w:val="28"/>
          <w:szCs w:val="28"/>
        </w:rPr>
        <w:t>Заведующий сектором</w:t>
      </w:r>
    </w:p>
    <w:p w:rsidR="009D551C" w:rsidRPr="00874545" w:rsidRDefault="009D551C" w:rsidP="008745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1C" w:rsidRPr="00874545" w:rsidRDefault="009D551C" w:rsidP="00EA4F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r w:rsidRPr="00FB2270">
        <w:rPr>
          <w:rFonts w:ascii="Times New Roman" w:hAnsi="Times New Roman" w:cs="Times New Roman"/>
          <w:sz w:val="28"/>
          <w:szCs w:val="28"/>
        </w:rPr>
        <w:t xml:space="preserve"> </w:t>
      </w:r>
      <w:r w:rsidRPr="000A4505">
        <w:rPr>
          <w:rFonts w:ascii="Times New Roman" w:hAnsi="Times New Roman" w:cs="Times New Roman"/>
          <w:sz w:val="28"/>
          <w:szCs w:val="28"/>
        </w:rPr>
        <w:t>группа должностей категории «специали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4505">
        <w:rPr>
          <w:rFonts w:ascii="Times New Roman" w:hAnsi="Times New Roman" w:cs="Times New Roman"/>
          <w:sz w:val="28"/>
          <w:szCs w:val="28"/>
        </w:rPr>
        <w:t>ты»</w:t>
      </w:r>
    </w:p>
    <w:p w:rsidR="009D551C" w:rsidRDefault="009D551C" w:rsidP="000A45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>Консультант-советник</w:t>
      </w:r>
    </w:p>
    <w:p w:rsidR="009D551C" w:rsidRPr="009C7A0B" w:rsidRDefault="009D551C" w:rsidP="000A45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45">
        <w:rPr>
          <w:rFonts w:ascii="Times New Roman" w:hAnsi="Times New Roman" w:cs="Times New Roman"/>
          <w:sz w:val="28"/>
          <w:szCs w:val="28"/>
        </w:rPr>
        <w:t>Консультант -советник-юрист-консультант</w:t>
      </w:r>
    </w:p>
    <w:p w:rsidR="009D551C" w:rsidRDefault="009D551C" w:rsidP="00EA4F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51C" w:rsidRDefault="009D551C" w:rsidP="000A45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505">
        <w:rPr>
          <w:rFonts w:ascii="Times New Roman" w:hAnsi="Times New Roman" w:cs="Times New Roman"/>
          <w:b/>
          <w:bCs/>
          <w:sz w:val="28"/>
          <w:szCs w:val="28"/>
        </w:rPr>
        <w:t>Старшая  группа должностей категории «обеспечивающие специали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A4505">
        <w:rPr>
          <w:rFonts w:ascii="Times New Roman" w:hAnsi="Times New Roman" w:cs="Times New Roman"/>
          <w:b/>
          <w:bCs/>
          <w:sz w:val="28"/>
          <w:szCs w:val="28"/>
        </w:rPr>
        <w:t>ты»</w:t>
      </w:r>
    </w:p>
    <w:p w:rsidR="009D551C" w:rsidRPr="000A4505" w:rsidRDefault="009D551C" w:rsidP="000A45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51C" w:rsidRPr="00874545" w:rsidRDefault="009D551C" w:rsidP="00EA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45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9D551C" w:rsidRPr="00874545" w:rsidRDefault="009D551C" w:rsidP="00EA4F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45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9D551C" w:rsidRDefault="009D551C" w:rsidP="00EA4FD5">
      <w:pPr>
        <w:pStyle w:val="ConsPlusNormal"/>
        <w:jc w:val="both"/>
      </w:pPr>
    </w:p>
    <w:p w:rsidR="009D551C" w:rsidRPr="009C7A0B" w:rsidRDefault="009D551C" w:rsidP="00EA4F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>Должности муниципальной службы, учреждаемые для обеспечения</w:t>
      </w:r>
    </w:p>
    <w:p w:rsidR="009D551C" w:rsidRPr="009C7A0B" w:rsidRDefault="009D551C" w:rsidP="00EA4F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>исполнения полномочий Совета народных депутатов</w:t>
      </w:r>
    </w:p>
    <w:p w:rsidR="009D551C" w:rsidRPr="009C7A0B" w:rsidRDefault="009D551C" w:rsidP="00EA4F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9D551C" w:rsidRPr="009C7A0B" w:rsidRDefault="009D551C" w:rsidP="00EA4F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51C" w:rsidRDefault="009D551C" w:rsidP="000A45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270">
        <w:rPr>
          <w:rFonts w:ascii="Times New Roman" w:hAnsi="Times New Roman" w:cs="Times New Roman"/>
          <w:b/>
          <w:bCs/>
          <w:sz w:val="28"/>
          <w:szCs w:val="28"/>
        </w:rPr>
        <w:t xml:space="preserve">Ведущая </w:t>
      </w:r>
      <w:r w:rsidRPr="000A4505">
        <w:rPr>
          <w:rFonts w:ascii="Times New Roman" w:hAnsi="Times New Roman" w:cs="Times New Roman"/>
          <w:b/>
          <w:bCs/>
          <w:sz w:val="28"/>
          <w:szCs w:val="28"/>
        </w:rPr>
        <w:t>группа должностей категории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«специалисты»</w:t>
      </w:r>
    </w:p>
    <w:p w:rsidR="009D551C" w:rsidRPr="009C7A0B" w:rsidRDefault="009D551C" w:rsidP="00EA4F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51C" w:rsidRPr="009C7A0B" w:rsidRDefault="009D551C" w:rsidP="00EA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9D551C" w:rsidRPr="009C7A0B" w:rsidRDefault="009D551C" w:rsidP="00EA4F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51C" w:rsidRDefault="009D551C" w:rsidP="000A45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505">
        <w:rPr>
          <w:rFonts w:ascii="Times New Roman" w:hAnsi="Times New Roman" w:cs="Times New Roman"/>
          <w:b/>
          <w:bCs/>
          <w:sz w:val="28"/>
          <w:szCs w:val="28"/>
        </w:rPr>
        <w:t>Старшая  группа должностей категории «обеспечивающие специали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A4505">
        <w:rPr>
          <w:rFonts w:ascii="Times New Roman" w:hAnsi="Times New Roman" w:cs="Times New Roman"/>
          <w:b/>
          <w:bCs/>
          <w:sz w:val="28"/>
          <w:szCs w:val="28"/>
        </w:rPr>
        <w:t>ты»</w:t>
      </w:r>
    </w:p>
    <w:p w:rsidR="009D551C" w:rsidRPr="009C7A0B" w:rsidRDefault="009D551C" w:rsidP="00EA4F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51C" w:rsidRPr="009C7A0B" w:rsidRDefault="009D551C" w:rsidP="00EA4F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9D551C" w:rsidRDefault="009D551C" w:rsidP="00EA4FD5">
      <w:pPr>
        <w:pStyle w:val="ConsPlusNormal"/>
        <w:jc w:val="both"/>
      </w:pPr>
    </w:p>
    <w:p w:rsidR="009D551C" w:rsidRPr="009C7A0B" w:rsidRDefault="009D551C" w:rsidP="00EA4F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>Должности муниципальной службы, учреждаемые для обеспечения</w:t>
      </w:r>
    </w:p>
    <w:p w:rsidR="009D551C" w:rsidRPr="009C7A0B" w:rsidRDefault="009D551C" w:rsidP="009C7A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 xml:space="preserve">исполнения полномочий контрольно-счетной комиссии Таштагольского муниципального района </w:t>
      </w:r>
    </w:p>
    <w:p w:rsidR="009D551C" w:rsidRPr="009C7A0B" w:rsidRDefault="009D551C" w:rsidP="009C7A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51C" w:rsidRPr="009C7A0B" w:rsidRDefault="009D551C" w:rsidP="009C7A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51C" w:rsidRPr="00FB2270" w:rsidRDefault="009D551C" w:rsidP="000A450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B2270">
        <w:rPr>
          <w:rFonts w:ascii="Times New Roman" w:hAnsi="Times New Roman" w:cs="Times New Roman"/>
          <w:sz w:val="28"/>
          <w:szCs w:val="28"/>
        </w:rPr>
        <w:t xml:space="preserve">Высшая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FB2270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ей категории «руководители»</w:t>
      </w:r>
    </w:p>
    <w:p w:rsidR="009D551C" w:rsidRPr="009C7A0B" w:rsidRDefault="009D551C" w:rsidP="009C7A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51C" w:rsidRDefault="009D551C" w:rsidP="009C7A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 xml:space="preserve">        Председатель </w:t>
      </w:r>
    </w:p>
    <w:p w:rsidR="009D551C" w:rsidRPr="009C7A0B" w:rsidRDefault="009D551C" w:rsidP="009C7A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551C" w:rsidRDefault="009D551C" w:rsidP="000A45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505">
        <w:rPr>
          <w:rFonts w:ascii="Times New Roman" w:hAnsi="Times New Roman" w:cs="Times New Roman"/>
          <w:b/>
          <w:bCs/>
          <w:sz w:val="28"/>
          <w:szCs w:val="28"/>
        </w:rPr>
        <w:t>Старшая  группа должностей категории «обеспечивающие специали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A4505">
        <w:rPr>
          <w:rFonts w:ascii="Times New Roman" w:hAnsi="Times New Roman" w:cs="Times New Roman"/>
          <w:b/>
          <w:bCs/>
          <w:sz w:val="28"/>
          <w:szCs w:val="28"/>
        </w:rPr>
        <w:t>ты»</w:t>
      </w:r>
    </w:p>
    <w:p w:rsidR="009D551C" w:rsidRPr="009C7A0B" w:rsidRDefault="009D551C" w:rsidP="009C7A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51C" w:rsidRPr="009C7A0B" w:rsidRDefault="009D551C" w:rsidP="009C7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9D551C" w:rsidRPr="009C7A0B" w:rsidRDefault="009D551C" w:rsidP="009C7A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A0B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9D551C" w:rsidRPr="009C7A0B" w:rsidRDefault="009D551C" w:rsidP="00ED508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9D551C" w:rsidRPr="009C7A0B" w:rsidSect="002E1EA9"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51C" w:rsidRDefault="009D551C">
      <w:r>
        <w:separator/>
      </w:r>
    </w:p>
  </w:endnote>
  <w:endnote w:type="continuationSeparator" w:id="1">
    <w:p w:rsidR="009D551C" w:rsidRDefault="009D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A0002AAF" w:usb1="C000387A" w:usb2="0000002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1C" w:rsidRDefault="009D551C" w:rsidP="005C0F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D551C" w:rsidRDefault="009D551C" w:rsidP="005C0F9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51C" w:rsidRDefault="009D551C">
      <w:r>
        <w:separator/>
      </w:r>
    </w:p>
  </w:footnote>
  <w:footnote w:type="continuationSeparator" w:id="1">
    <w:p w:rsidR="009D551C" w:rsidRDefault="009D5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E8C"/>
    <w:multiLevelType w:val="hybridMultilevel"/>
    <w:tmpl w:val="F0EAE174"/>
    <w:lvl w:ilvl="0" w:tplc="E1D08E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9D2A47"/>
    <w:multiLevelType w:val="hybridMultilevel"/>
    <w:tmpl w:val="C9C875B2"/>
    <w:lvl w:ilvl="0" w:tplc="D990270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A47A71"/>
    <w:multiLevelType w:val="hybridMultilevel"/>
    <w:tmpl w:val="10AE69D2"/>
    <w:lvl w:ilvl="0" w:tplc="BA7A5FD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65E66D0"/>
    <w:multiLevelType w:val="hybridMultilevel"/>
    <w:tmpl w:val="E2348290"/>
    <w:lvl w:ilvl="0" w:tplc="F6084F0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0A1183"/>
    <w:multiLevelType w:val="hybridMultilevel"/>
    <w:tmpl w:val="FDAE9D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B38CB"/>
    <w:multiLevelType w:val="hybridMultilevel"/>
    <w:tmpl w:val="DFAEA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28725BF"/>
    <w:multiLevelType w:val="hybridMultilevel"/>
    <w:tmpl w:val="DA3A9894"/>
    <w:lvl w:ilvl="0" w:tplc="F296FB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3D7EC6"/>
    <w:multiLevelType w:val="hybridMultilevel"/>
    <w:tmpl w:val="FDAE9D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73B04"/>
    <w:multiLevelType w:val="hybridMultilevel"/>
    <w:tmpl w:val="DB60A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830"/>
    <w:rsid w:val="000001B6"/>
    <w:rsid w:val="00014209"/>
    <w:rsid w:val="000146C7"/>
    <w:rsid w:val="00014F29"/>
    <w:rsid w:val="000151DB"/>
    <w:rsid w:val="00027BF8"/>
    <w:rsid w:val="00030524"/>
    <w:rsid w:val="0003681C"/>
    <w:rsid w:val="0004438B"/>
    <w:rsid w:val="00057A49"/>
    <w:rsid w:val="00061D29"/>
    <w:rsid w:val="00062D1C"/>
    <w:rsid w:val="00070389"/>
    <w:rsid w:val="000809DF"/>
    <w:rsid w:val="00097C42"/>
    <w:rsid w:val="000A4505"/>
    <w:rsid w:val="00105EE5"/>
    <w:rsid w:val="0011768D"/>
    <w:rsid w:val="00140AC9"/>
    <w:rsid w:val="00142FEE"/>
    <w:rsid w:val="001618AD"/>
    <w:rsid w:val="00162577"/>
    <w:rsid w:val="00173BF1"/>
    <w:rsid w:val="00182B2B"/>
    <w:rsid w:val="00183CFD"/>
    <w:rsid w:val="00185837"/>
    <w:rsid w:val="001900E8"/>
    <w:rsid w:val="00197E59"/>
    <w:rsid w:val="001A25BC"/>
    <w:rsid w:val="001A568F"/>
    <w:rsid w:val="001B050B"/>
    <w:rsid w:val="001B3833"/>
    <w:rsid w:val="001C3A11"/>
    <w:rsid w:val="001C7FDB"/>
    <w:rsid w:val="002222E0"/>
    <w:rsid w:val="00230B71"/>
    <w:rsid w:val="00234E1B"/>
    <w:rsid w:val="00295077"/>
    <w:rsid w:val="002A56D4"/>
    <w:rsid w:val="002B00E1"/>
    <w:rsid w:val="002D5C84"/>
    <w:rsid w:val="002D740B"/>
    <w:rsid w:val="002E1EA9"/>
    <w:rsid w:val="002F0C12"/>
    <w:rsid w:val="0030012E"/>
    <w:rsid w:val="00303AAC"/>
    <w:rsid w:val="00310128"/>
    <w:rsid w:val="00317825"/>
    <w:rsid w:val="003224AB"/>
    <w:rsid w:val="00330626"/>
    <w:rsid w:val="003321C0"/>
    <w:rsid w:val="00342D55"/>
    <w:rsid w:val="00346486"/>
    <w:rsid w:val="00371EFD"/>
    <w:rsid w:val="00384492"/>
    <w:rsid w:val="00390810"/>
    <w:rsid w:val="00390E2A"/>
    <w:rsid w:val="00396228"/>
    <w:rsid w:val="003A2072"/>
    <w:rsid w:val="003A449E"/>
    <w:rsid w:val="003A534A"/>
    <w:rsid w:val="003B0335"/>
    <w:rsid w:val="003C3118"/>
    <w:rsid w:val="003D3239"/>
    <w:rsid w:val="003E1FFF"/>
    <w:rsid w:val="003E5A12"/>
    <w:rsid w:val="003E6DAD"/>
    <w:rsid w:val="003E7051"/>
    <w:rsid w:val="003E7B99"/>
    <w:rsid w:val="00400965"/>
    <w:rsid w:val="00400DC6"/>
    <w:rsid w:val="004043D1"/>
    <w:rsid w:val="00405698"/>
    <w:rsid w:val="00417F39"/>
    <w:rsid w:val="00420CEE"/>
    <w:rsid w:val="00421224"/>
    <w:rsid w:val="00427024"/>
    <w:rsid w:val="00434325"/>
    <w:rsid w:val="00434549"/>
    <w:rsid w:val="00437DEE"/>
    <w:rsid w:val="00440D99"/>
    <w:rsid w:val="00461F51"/>
    <w:rsid w:val="00463899"/>
    <w:rsid w:val="0047180C"/>
    <w:rsid w:val="00480E53"/>
    <w:rsid w:val="004907A4"/>
    <w:rsid w:val="004918C1"/>
    <w:rsid w:val="004A135B"/>
    <w:rsid w:val="004C2668"/>
    <w:rsid w:val="004E0716"/>
    <w:rsid w:val="004E43F9"/>
    <w:rsid w:val="005032F0"/>
    <w:rsid w:val="00526CBC"/>
    <w:rsid w:val="0053098C"/>
    <w:rsid w:val="005343A9"/>
    <w:rsid w:val="00535D3C"/>
    <w:rsid w:val="005377AB"/>
    <w:rsid w:val="0054061D"/>
    <w:rsid w:val="00544B81"/>
    <w:rsid w:val="00554812"/>
    <w:rsid w:val="00560866"/>
    <w:rsid w:val="00561401"/>
    <w:rsid w:val="005823F4"/>
    <w:rsid w:val="005844BB"/>
    <w:rsid w:val="005862DF"/>
    <w:rsid w:val="00594BEC"/>
    <w:rsid w:val="005A538C"/>
    <w:rsid w:val="005C0F9B"/>
    <w:rsid w:val="005C3AC1"/>
    <w:rsid w:val="005C5448"/>
    <w:rsid w:val="005C5EC7"/>
    <w:rsid w:val="005D7CEC"/>
    <w:rsid w:val="005E094D"/>
    <w:rsid w:val="005E2493"/>
    <w:rsid w:val="005F6384"/>
    <w:rsid w:val="0060201C"/>
    <w:rsid w:val="00616FE6"/>
    <w:rsid w:val="00617708"/>
    <w:rsid w:val="00630A69"/>
    <w:rsid w:val="006312FA"/>
    <w:rsid w:val="00632476"/>
    <w:rsid w:val="00641161"/>
    <w:rsid w:val="00642B7A"/>
    <w:rsid w:val="00651325"/>
    <w:rsid w:val="00664594"/>
    <w:rsid w:val="00676637"/>
    <w:rsid w:val="0068466B"/>
    <w:rsid w:val="00695351"/>
    <w:rsid w:val="006B212C"/>
    <w:rsid w:val="006C2688"/>
    <w:rsid w:val="006D343D"/>
    <w:rsid w:val="006D4CAF"/>
    <w:rsid w:val="006E03F8"/>
    <w:rsid w:val="006E04C2"/>
    <w:rsid w:val="006F05D8"/>
    <w:rsid w:val="006F09FD"/>
    <w:rsid w:val="006F74CA"/>
    <w:rsid w:val="00700E9D"/>
    <w:rsid w:val="00703BAF"/>
    <w:rsid w:val="007166AB"/>
    <w:rsid w:val="007167A3"/>
    <w:rsid w:val="00727DAF"/>
    <w:rsid w:val="00733AFB"/>
    <w:rsid w:val="00737233"/>
    <w:rsid w:val="0074249B"/>
    <w:rsid w:val="00752D8F"/>
    <w:rsid w:val="0075622D"/>
    <w:rsid w:val="00764CD3"/>
    <w:rsid w:val="007721BF"/>
    <w:rsid w:val="00776C52"/>
    <w:rsid w:val="00794992"/>
    <w:rsid w:val="007A3B64"/>
    <w:rsid w:val="007B7641"/>
    <w:rsid w:val="007C22FA"/>
    <w:rsid w:val="007C43AF"/>
    <w:rsid w:val="007C6551"/>
    <w:rsid w:val="007C7BDD"/>
    <w:rsid w:val="007D24B8"/>
    <w:rsid w:val="007F3CD9"/>
    <w:rsid w:val="007F504B"/>
    <w:rsid w:val="00814C39"/>
    <w:rsid w:val="00827D6F"/>
    <w:rsid w:val="00831FC3"/>
    <w:rsid w:val="00834018"/>
    <w:rsid w:val="00840FA1"/>
    <w:rsid w:val="0085724C"/>
    <w:rsid w:val="00870B93"/>
    <w:rsid w:val="00874545"/>
    <w:rsid w:val="008918F9"/>
    <w:rsid w:val="00896665"/>
    <w:rsid w:val="008B04E8"/>
    <w:rsid w:val="008B2F8D"/>
    <w:rsid w:val="008B776E"/>
    <w:rsid w:val="008C0ED9"/>
    <w:rsid w:val="008E2817"/>
    <w:rsid w:val="008F4A32"/>
    <w:rsid w:val="008F5CE4"/>
    <w:rsid w:val="008F7780"/>
    <w:rsid w:val="009021E5"/>
    <w:rsid w:val="00927B47"/>
    <w:rsid w:val="0093014B"/>
    <w:rsid w:val="00933038"/>
    <w:rsid w:val="00962931"/>
    <w:rsid w:val="009808DA"/>
    <w:rsid w:val="00983C9E"/>
    <w:rsid w:val="009A027C"/>
    <w:rsid w:val="009A20DB"/>
    <w:rsid w:val="009A44EF"/>
    <w:rsid w:val="009A64D7"/>
    <w:rsid w:val="009C7A0B"/>
    <w:rsid w:val="009D551C"/>
    <w:rsid w:val="009D7FDB"/>
    <w:rsid w:val="009F615E"/>
    <w:rsid w:val="00A11C77"/>
    <w:rsid w:val="00A12DD2"/>
    <w:rsid w:val="00A13C0D"/>
    <w:rsid w:val="00A1443E"/>
    <w:rsid w:val="00A2681D"/>
    <w:rsid w:val="00A31F6F"/>
    <w:rsid w:val="00A33B2D"/>
    <w:rsid w:val="00A35EA4"/>
    <w:rsid w:val="00A549F8"/>
    <w:rsid w:val="00A66123"/>
    <w:rsid w:val="00A74002"/>
    <w:rsid w:val="00A8725C"/>
    <w:rsid w:val="00A91F28"/>
    <w:rsid w:val="00A96BF6"/>
    <w:rsid w:val="00AA266B"/>
    <w:rsid w:val="00AA5067"/>
    <w:rsid w:val="00AB55C4"/>
    <w:rsid w:val="00AB62AB"/>
    <w:rsid w:val="00AC6663"/>
    <w:rsid w:val="00AC7583"/>
    <w:rsid w:val="00AD24F6"/>
    <w:rsid w:val="00AD45B9"/>
    <w:rsid w:val="00AD6BC0"/>
    <w:rsid w:val="00B1453A"/>
    <w:rsid w:val="00B3043B"/>
    <w:rsid w:val="00B33B19"/>
    <w:rsid w:val="00B37BB4"/>
    <w:rsid w:val="00B46D69"/>
    <w:rsid w:val="00B619E5"/>
    <w:rsid w:val="00B63B7E"/>
    <w:rsid w:val="00B65D4A"/>
    <w:rsid w:val="00B65F84"/>
    <w:rsid w:val="00B843FE"/>
    <w:rsid w:val="00B8488A"/>
    <w:rsid w:val="00B866B5"/>
    <w:rsid w:val="00B95F30"/>
    <w:rsid w:val="00BA2CCC"/>
    <w:rsid w:val="00BA6637"/>
    <w:rsid w:val="00BC0207"/>
    <w:rsid w:val="00BD32E7"/>
    <w:rsid w:val="00BE3125"/>
    <w:rsid w:val="00BF272C"/>
    <w:rsid w:val="00C1583A"/>
    <w:rsid w:val="00C1609B"/>
    <w:rsid w:val="00C2515C"/>
    <w:rsid w:val="00C27253"/>
    <w:rsid w:val="00C34514"/>
    <w:rsid w:val="00C52923"/>
    <w:rsid w:val="00C626B6"/>
    <w:rsid w:val="00C84A51"/>
    <w:rsid w:val="00CA3426"/>
    <w:rsid w:val="00CA508F"/>
    <w:rsid w:val="00CB136E"/>
    <w:rsid w:val="00CC0DB3"/>
    <w:rsid w:val="00CC6217"/>
    <w:rsid w:val="00CD2DDA"/>
    <w:rsid w:val="00CD3F84"/>
    <w:rsid w:val="00CD5C07"/>
    <w:rsid w:val="00CF54DE"/>
    <w:rsid w:val="00D02830"/>
    <w:rsid w:val="00D14FA8"/>
    <w:rsid w:val="00D15ECD"/>
    <w:rsid w:val="00D1656F"/>
    <w:rsid w:val="00D24514"/>
    <w:rsid w:val="00D32175"/>
    <w:rsid w:val="00D449DF"/>
    <w:rsid w:val="00D477A0"/>
    <w:rsid w:val="00D51860"/>
    <w:rsid w:val="00D52A73"/>
    <w:rsid w:val="00D65FC2"/>
    <w:rsid w:val="00D70448"/>
    <w:rsid w:val="00D8077C"/>
    <w:rsid w:val="00D80F03"/>
    <w:rsid w:val="00D8270A"/>
    <w:rsid w:val="00D8672B"/>
    <w:rsid w:val="00D9361B"/>
    <w:rsid w:val="00DB649A"/>
    <w:rsid w:val="00DD0BBB"/>
    <w:rsid w:val="00DF042D"/>
    <w:rsid w:val="00E24673"/>
    <w:rsid w:val="00E25104"/>
    <w:rsid w:val="00E3319D"/>
    <w:rsid w:val="00E57048"/>
    <w:rsid w:val="00E65CBE"/>
    <w:rsid w:val="00E7037C"/>
    <w:rsid w:val="00E9535B"/>
    <w:rsid w:val="00E958C9"/>
    <w:rsid w:val="00EA4FD5"/>
    <w:rsid w:val="00EB7BDE"/>
    <w:rsid w:val="00EC5872"/>
    <w:rsid w:val="00EC75C0"/>
    <w:rsid w:val="00ED4BB8"/>
    <w:rsid w:val="00ED508F"/>
    <w:rsid w:val="00EE1D9F"/>
    <w:rsid w:val="00F023A6"/>
    <w:rsid w:val="00F16F9E"/>
    <w:rsid w:val="00F201BD"/>
    <w:rsid w:val="00F20A5C"/>
    <w:rsid w:val="00F32C31"/>
    <w:rsid w:val="00F62AF2"/>
    <w:rsid w:val="00F72C07"/>
    <w:rsid w:val="00F72C3C"/>
    <w:rsid w:val="00F80BD9"/>
    <w:rsid w:val="00F8281F"/>
    <w:rsid w:val="00F83472"/>
    <w:rsid w:val="00F85F87"/>
    <w:rsid w:val="00F91312"/>
    <w:rsid w:val="00F913E8"/>
    <w:rsid w:val="00F9540C"/>
    <w:rsid w:val="00FB2270"/>
    <w:rsid w:val="00FC309D"/>
    <w:rsid w:val="00FD58E0"/>
    <w:rsid w:val="00FE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077C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77C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077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07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8077C"/>
    <w:pPr>
      <w:keepNext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8077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D8077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A25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A25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9808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D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</w:rPr>
  </w:style>
  <w:style w:type="paragraph" w:customStyle="1" w:styleId="ConsTitle">
    <w:name w:val="ConsTitle"/>
    <w:uiPriority w:val="99"/>
    <w:rsid w:val="00CC0D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A549F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A549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1 Знак"/>
    <w:basedOn w:val="Normal"/>
    <w:uiPriority w:val="99"/>
    <w:rsid w:val="001900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5F638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a">
    <w:name w:val="Знак Знак"/>
    <w:basedOn w:val="Normal"/>
    <w:uiPriority w:val="99"/>
    <w:rsid w:val="005F638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5C0F9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C0F9B"/>
  </w:style>
  <w:style w:type="paragraph" w:styleId="Header">
    <w:name w:val="header"/>
    <w:basedOn w:val="Normal"/>
    <w:link w:val="HeaderChar"/>
    <w:uiPriority w:val="99"/>
    <w:rsid w:val="00F913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312"/>
    <w:rPr>
      <w:sz w:val="24"/>
      <w:szCs w:val="24"/>
    </w:rPr>
  </w:style>
  <w:style w:type="paragraph" w:customStyle="1" w:styleId="a0">
    <w:name w:val="Знак Знак Знак Знак"/>
    <w:basedOn w:val="Normal"/>
    <w:uiPriority w:val="99"/>
    <w:rsid w:val="00EA4FD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3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6397C98723150B32EE7CB7AE01C53D9E3DA22313982EF86218F970230A2AF9C3C46D2EAEF10DECE6CB0B3C1867o8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6397C98723150B32EE62BAB86D9A319A3EFF2B149926A63C47A22D740320AE968B6C72EBAC1EECEFCB083D047BE17F64o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791</Words>
  <Characters>4509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Самарина</dc:creator>
  <cp:keywords/>
  <dc:description>В книжке будет 44 странички на 22 разворотах на 11 листах бумаги. Книжка будет состоять из 2 тетрадок. Листов в одной тетрадке - 10, в последней тетрадке листов - 1. В конец книжки добавлено пустых страниц - 2.</dc:description>
  <cp:lastModifiedBy>Трищ</cp:lastModifiedBy>
  <cp:revision>2</cp:revision>
  <cp:lastPrinted>2021-11-24T09:59:00Z</cp:lastPrinted>
  <dcterms:created xsi:type="dcterms:W3CDTF">2021-12-24T05:14:00Z</dcterms:created>
  <dcterms:modified xsi:type="dcterms:W3CDTF">2021-12-24T05:14:00Z</dcterms:modified>
</cp:coreProperties>
</file>