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93" w:rsidRPr="00112065" w:rsidRDefault="003A6993" w:rsidP="00FD24CB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42_tashtagolskyr_g" style="width:57pt;height:69.75pt;visibility:visible">
            <v:imagedata r:id="rId6" o:title=""/>
          </v:shape>
        </w:pict>
      </w:r>
    </w:p>
    <w:p w:rsidR="003A6993" w:rsidRDefault="003A6993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3A6993" w:rsidRDefault="003A6993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A6993" w:rsidRDefault="003A6993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A6993" w:rsidRDefault="003A6993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3A6993" w:rsidRPr="00B738B1" w:rsidRDefault="003A6993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3A6993" w:rsidRPr="00297976" w:rsidRDefault="003A6993" w:rsidP="00FD24CB">
      <w:pPr>
        <w:pStyle w:val="Title"/>
        <w:rPr>
          <w:sz w:val="28"/>
          <w:szCs w:val="28"/>
        </w:rPr>
      </w:pPr>
    </w:p>
    <w:p w:rsidR="003A6993" w:rsidRPr="00AB509A" w:rsidRDefault="003A6993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A6993" w:rsidRDefault="003A6993" w:rsidP="00FD24CB">
      <w:pPr>
        <w:jc w:val="center"/>
        <w:rPr>
          <w:b/>
          <w:bCs/>
          <w:sz w:val="28"/>
          <w:szCs w:val="28"/>
        </w:rPr>
      </w:pPr>
    </w:p>
    <w:p w:rsidR="003A6993" w:rsidRPr="005E1EDD" w:rsidRDefault="003A6993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08 » декабря 202</w:t>
      </w:r>
      <w:r w:rsidRPr="00BB309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№ 215-рр</w:t>
      </w:r>
    </w:p>
    <w:p w:rsidR="003A6993" w:rsidRPr="00357220" w:rsidRDefault="003A6993" w:rsidP="00FD24CB">
      <w:pPr>
        <w:jc w:val="center"/>
        <w:rPr>
          <w:b/>
          <w:bCs/>
          <w:sz w:val="28"/>
          <w:szCs w:val="28"/>
        </w:rPr>
      </w:pPr>
    </w:p>
    <w:p w:rsidR="003A6993" w:rsidRPr="00B738B1" w:rsidRDefault="003A6993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3A6993" w:rsidRPr="00B738B1" w:rsidRDefault="003A6993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A6993" w:rsidRDefault="003A6993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08 декабря 202</w:t>
      </w:r>
      <w:r w:rsidRPr="005A5DE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</w:t>
      </w:r>
    </w:p>
    <w:p w:rsidR="003A6993" w:rsidRPr="00D50425" w:rsidRDefault="003A6993" w:rsidP="00E1479F">
      <w:pPr>
        <w:pStyle w:val="Title"/>
        <w:jc w:val="right"/>
        <w:rPr>
          <w:b w:val="0"/>
          <w:bCs w:val="0"/>
          <w:sz w:val="28"/>
          <w:szCs w:val="28"/>
        </w:rPr>
      </w:pPr>
    </w:p>
    <w:p w:rsidR="003A6993" w:rsidRPr="007F1C38" w:rsidRDefault="003A6993" w:rsidP="00112065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Таштагольского</w:t>
      </w:r>
      <w:r>
        <w:rPr>
          <w:b/>
          <w:bCs/>
          <w:sz w:val="28"/>
          <w:szCs w:val="28"/>
        </w:rPr>
        <w:t xml:space="preserve"> муниципального </w:t>
      </w:r>
      <w:r w:rsidRPr="007370FE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от</w:t>
      </w:r>
      <w:r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Pr="005A5DE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Pr="007559CC">
        <w:rPr>
          <w:b/>
          <w:bCs/>
          <w:sz w:val="28"/>
          <w:szCs w:val="28"/>
        </w:rPr>
        <w:t>1</w:t>
      </w:r>
      <w:r w:rsidRPr="005A5DE6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» </w:t>
      </w:r>
      <w:r w:rsidRPr="006442BE">
        <w:rPr>
          <w:b/>
          <w:bCs/>
          <w:sz w:val="28"/>
          <w:szCs w:val="28"/>
        </w:rPr>
        <w:t>на 20</w:t>
      </w:r>
      <w:r w:rsidRPr="007559CC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1</w:t>
      </w:r>
      <w:r w:rsidRPr="006442BE">
        <w:rPr>
          <w:b/>
          <w:bCs/>
          <w:sz w:val="28"/>
          <w:szCs w:val="28"/>
        </w:rPr>
        <w:t xml:space="preserve"> и плановый период 20</w:t>
      </w:r>
      <w:r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2</w:t>
      </w:r>
      <w:r w:rsidRPr="006442BE">
        <w:rPr>
          <w:b/>
          <w:bCs/>
          <w:sz w:val="28"/>
          <w:szCs w:val="28"/>
        </w:rPr>
        <w:t xml:space="preserve"> и 20</w:t>
      </w:r>
      <w:r w:rsidRPr="007F1C38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3</w:t>
      </w:r>
      <w:r w:rsidRPr="006442BE">
        <w:rPr>
          <w:b/>
          <w:bCs/>
          <w:sz w:val="28"/>
          <w:szCs w:val="28"/>
        </w:rPr>
        <w:t xml:space="preserve"> годов»</w:t>
      </w:r>
    </w:p>
    <w:p w:rsidR="003A6993" w:rsidRDefault="003A6993" w:rsidP="0050477E">
      <w:pPr>
        <w:jc w:val="center"/>
        <w:rPr>
          <w:b/>
          <w:bCs/>
          <w:sz w:val="28"/>
          <w:szCs w:val="28"/>
        </w:rPr>
      </w:pPr>
    </w:p>
    <w:p w:rsidR="003A6993" w:rsidRPr="007370FE" w:rsidRDefault="003A6993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 xml:space="preserve">ого 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3A6993" w:rsidRDefault="003A6993" w:rsidP="00380CA1">
      <w:pPr>
        <w:jc w:val="center"/>
        <w:rPr>
          <w:b/>
          <w:bCs/>
          <w:sz w:val="28"/>
          <w:szCs w:val="28"/>
        </w:rPr>
      </w:pPr>
    </w:p>
    <w:p w:rsidR="003A6993" w:rsidRDefault="003A6993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3A6993" w:rsidRPr="00380CA1" w:rsidRDefault="003A6993" w:rsidP="00357626">
      <w:pPr>
        <w:jc w:val="center"/>
        <w:rPr>
          <w:b/>
          <w:bCs/>
          <w:sz w:val="28"/>
          <w:szCs w:val="28"/>
        </w:rPr>
      </w:pPr>
    </w:p>
    <w:p w:rsidR="003A6993" w:rsidRPr="007370FE" w:rsidRDefault="003A6993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7370FE">
        <w:rPr>
          <w:sz w:val="28"/>
          <w:szCs w:val="28"/>
        </w:rPr>
        <w:t xml:space="preserve"> в решение Совета народных депутатов</w:t>
      </w:r>
      <w:r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 w:rsidRPr="005A5DE6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7370FE">
        <w:rPr>
          <w:sz w:val="28"/>
          <w:szCs w:val="28"/>
        </w:rPr>
        <w:t>20</w:t>
      </w:r>
      <w:r w:rsidRPr="005A5DE6">
        <w:rPr>
          <w:sz w:val="28"/>
          <w:szCs w:val="28"/>
        </w:rPr>
        <w:t>20</w:t>
      </w:r>
      <w:r w:rsidRPr="007370FE">
        <w:rPr>
          <w:sz w:val="28"/>
          <w:szCs w:val="28"/>
        </w:rPr>
        <w:t xml:space="preserve"> № </w:t>
      </w:r>
      <w:r w:rsidRPr="007559CC">
        <w:rPr>
          <w:sz w:val="28"/>
          <w:szCs w:val="28"/>
        </w:rPr>
        <w:t>1</w:t>
      </w:r>
      <w:r w:rsidRPr="005A5DE6">
        <w:rPr>
          <w:sz w:val="28"/>
          <w:szCs w:val="28"/>
        </w:rPr>
        <w:t>54</w:t>
      </w:r>
      <w:r w:rsidRPr="007370FE">
        <w:rPr>
          <w:sz w:val="28"/>
          <w:szCs w:val="28"/>
        </w:rPr>
        <w:t xml:space="preserve">-рр 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</w:t>
      </w:r>
      <w:r w:rsidRPr="007559CC"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>
        <w:rPr>
          <w:sz w:val="28"/>
          <w:szCs w:val="28"/>
        </w:rPr>
        <w:t xml:space="preserve"> и плановый период 202</w:t>
      </w:r>
      <w:r w:rsidRPr="005A5DE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Pr="007F1C38">
        <w:rPr>
          <w:sz w:val="28"/>
          <w:szCs w:val="28"/>
        </w:rPr>
        <w:t>2</w:t>
      </w:r>
      <w:r w:rsidRPr="005A5DE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7370FE">
        <w:rPr>
          <w:sz w:val="28"/>
          <w:szCs w:val="28"/>
        </w:rPr>
        <w:t>:</w:t>
      </w:r>
    </w:p>
    <w:p w:rsidR="003A6993" w:rsidRDefault="003A6993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 w:rsidR="003A6993" w:rsidRPr="00732C08" w:rsidRDefault="003A6993" w:rsidP="00397621">
      <w:pPr>
        <w:ind w:firstLine="708"/>
        <w:jc w:val="both"/>
        <w:rPr>
          <w:b/>
          <w:bCs/>
          <w:sz w:val="28"/>
          <w:szCs w:val="28"/>
        </w:rPr>
      </w:pPr>
      <w:r w:rsidRPr="00397621">
        <w:rPr>
          <w:sz w:val="28"/>
          <w:szCs w:val="28"/>
        </w:rPr>
        <w:t>«Статья 1.</w:t>
      </w:r>
      <w:r w:rsidRPr="00E1479F">
        <w:rPr>
          <w:sz w:val="28"/>
          <w:szCs w:val="28"/>
        </w:rPr>
        <w:t xml:space="preserve">Утвердить основные характеристики бюджета Таштагольского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 w:rsidRPr="00E1479F">
        <w:rPr>
          <w:sz w:val="28"/>
          <w:szCs w:val="28"/>
        </w:rPr>
        <w:t xml:space="preserve"> год:</w:t>
      </w:r>
    </w:p>
    <w:p w:rsidR="003A6993" w:rsidRPr="00E1479F" w:rsidRDefault="003A6993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доходов бюджета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3658077,91</w:t>
      </w:r>
      <w:r w:rsidRPr="00E1479F">
        <w:rPr>
          <w:sz w:val="28"/>
          <w:szCs w:val="28"/>
        </w:rPr>
        <w:t>тыс. рублей;</w:t>
      </w:r>
    </w:p>
    <w:p w:rsidR="003A6993" w:rsidRDefault="003A6993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>льского муниципального района в сумме 3694303,91</w:t>
      </w:r>
      <w:r w:rsidRPr="00E1479F">
        <w:rPr>
          <w:sz w:val="28"/>
          <w:szCs w:val="28"/>
        </w:rPr>
        <w:t>тыс. рублей;</w:t>
      </w:r>
    </w:p>
    <w:p w:rsidR="003A6993" w:rsidRDefault="003A6993" w:rsidP="005A5DE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Таштагольского муниципального района в сумме </w:t>
      </w:r>
      <w:r>
        <w:rPr>
          <w:sz w:val="28"/>
          <w:szCs w:val="28"/>
        </w:rPr>
        <w:t>36226</w:t>
      </w:r>
      <w:r w:rsidRPr="00B37BD9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 xml:space="preserve">или </w:t>
      </w:r>
      <w:r w:rsidRPr="001B2A2E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Pr="001B2A2E">
        <w:rPr>
          <w:sz w:val="28"/>
          <w:szCs w:val="28"/>
        </w:rPr>
        <w:t>7</w:t>
      </w:r>
      <w:r w:rsidRPr="00B37BD9">
        <w:rPr>
          <w:sz w:val="28"/>
          <w:szCs w:val="28"/>
        </w:rPr>
        <w:t>процентов от объема доходов бюджета Таштагольского муниципального района на 20</w:t>
      </w:r>
      <w:r w:rsidRPr="007559C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7BD9">
        <w:rPr>
          <w:sz w:val="28"/>
          <w:szCs w:val="28"/>
        </w:rPr>
        <w:t xml:space="preserve"> год без учета безвозмездных поступлений.</w:t>
      </w:r>
    </w:p>
    <w:p w:rsidR="003A6993" w:rsidRPr="00357220" w:rsidRDefault="003A6993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22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3A6993" w:rsidRPr="00357220" w:rsidRDefault="003A6993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 год в сумме 3327029,58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2826358,99тыс. рублей;</w:t>
      </w:r>
    </w:p>
    <w:p w:rsidR="003A6993" w:rsidRDefault="003A6993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>22 год в сумме 3327029,58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2826358,99тыс. рублей;</w:t>
      </w:r>
    </w:p>
    <w:p w:rsidR="003A6993" w:rsidRDefault="003A6993" w:rsidP="00EC7392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Абзац 2 статьи 6 изложить в следующей редакции:</w:t>
      </w:r>
    </w:p>
    <w:p w:rsidR="003A6993" w:rsidRPr="00B37BD9" w:rsidRDefault="003A6993" w:rsidP="00EC7392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3A6993" w:rsidRPr="00BB0862" w:rsidRDefault="003A6993" w:rsidP="00EC7392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0862">
        <w:rPr>
          <w:sz w:val="28"/>
          <w:szCs w:val="28"/>
        </w:rPr>
        <w:t>а202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год </w:t>
      </w:r>
      <w:r w:rsidRPr="00C57908">
        <w:rPr>
          <w:sz w:val="28"/>
          <w:szCs w:val="28"/>
        </w:rPr>
        <w:t>46960</w:t>
      </w:r>
      <w:r>
        <w:rPr>
          <w:sz w:val="28"/>
          <w:szCs w:val="28"/>
        </w:rPr>
        <w:t>,</w:t>
      </w:r>
      <w:r w:rsidRPr="00C57908">
        <w:rPr>
          <w:sz w:val="28"/>
          <w:szCs w:val="28"/>
        </w:rPr>
        <w:t>00</w:t>
      </w:r>
      <w:r w:rsidRPr="00BB0862">
        <w:rPr>
          <w:sz w:val="28"/>
          <w:szCs w:val="28"/>
        </w:rPr>
        <w:t>тыс. рублей, в том числе за счет местного бюджета</w:t>
      </w:r>
      <w:r>
        <w:rPr>
          <w:sz w:val="28"/>
          <w:szCs w:val="28"/>
        </w:rPr>
        <w:t>14889,21</w:t>
      </w:r>
      <w:r w:rsidRPr="00BB0862">
        <w:rPr>
          <w:sz w:val="28"/>
          <w:szCs w:val="28"/>
        </w:rPr>
        <w:t>тыс. рублей;</w:t>
      </w:r>
    </w:p>
    <w:p w:rsidR="003A6993" w:rsidRPr="00BB0862" w:rsidRDefault="003A6993" w:rsidP="00EC739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 xml:space="preserve">2 </w:t>
      </w:r>
      <w:r w:rsidRPr="00BB0862">
        <w:rPr>
          <w:sz w:val="28"/>
          <w:szCs w:val="28"/>
        </w:rPr>
        <w:t>год</w:t>
      </w:r>
      <w:r>
        <w:rPr>
          <w:sz w:val="28"/>
          <w:szCs w:val="28"/>
        </w:rPr>
        <w:t xml:space="preserve"> 31763,43 </w:t>
      </w:r>
      <w:r w:rsidRPr="00BB0862">
        <w:rPr>
          <w:sz w:val="28"/>
          <w:szCs w:val="28"/>
        </w:rPr>
        <w:t>тыс. рублей, в том числе за счет местного бюджета</w:t>
      </w:r>
      <w:r>
        <w:rPr>
          <w:sz w:val="28"/>
          <w:szCs w:val="28"/>
        </w:rPr>
        <w:t xml:space="preserve"> 1950,00</w:t>
      </w:r>
      <w:r w:rsidRPr="00BB0862">
        <w:rPr>
          <w:sz w:val="28"/>
          <w:szCs w:val="28"/>
        </w:rPr>
        <w:t>тыс. рублей;</w:t>
      </w:r>
    </w:p>
    <w:p w:rsidR="003A6993" w:rsidRPr="00BB0862" w:rsidRDefault="003A6993" w:rsidP="00EC739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 xml:space="preserve">3 год 31840,43 </w:t>
      </w:r>
      <w:r w:rsidRPr="00BB0862">
        <w:rPr>
          <w:sz w:val="28"/>
          <w:szCs w:val="28"/>
        </w:rPr>
        <w:t>тыс. рублей, в том числе за счет местного бюджета</w:t>
      </w:r>
      <w:r>
        <w:rPr>
          <w:sz w:val="28"/>
          <w:szCs w:val="28"/>
        </w:rPr>
        <w:t xml:space="preserve"> 1950,00 </w:t>
      </w:r>
      <w:r w:rsidRPr="00BB0862">
        <w:rPr>
          <w:sz w:val="28"/>
          <w:szCs w:val="28"/>
        </w:rPr>
        <w:t xml:space="preserve"> тыс. рублей.</w:t>
      </w:r>
    </w:p>
    <w:p w:rsidR="003A6993" w:rsidRDefault="003A6993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Абзацы 1,2,6,7 статьи 10 изложить в следующей редакции:</w:t>
      </w:r>
    </w:p>
    <w:p w:rsidR="003A6993" w:rsidRDefault="003A6993" w:rsidP="00D02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21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>2888743,71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2566438,58 тыс. рублей, на 2023 год в сумме 2376070,99</w:t>
      </w:r>
      <w:r w:rsidRPr="00357220">
        <w:rPr>
          <w:sz w:val="28"/>
          <w:szCs w:val="28"/>
        </w:rPr>
        <w:t>тыс. рублей.</w:t>
      </w:r>
    </w:p>
    <w:p w:rsidR="003A6993" w:rsidRPr="00357220" w:rsidRDefault="003A6993" w:rsidP="005A5DE6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21 </w:t>
      </w:r>
      <w:r w:rsidRPr="00357220">
        <w:rPr>
          <w:sz w:val="28"/>
          <w:szCs w:val="28"/>
        </w:rPr>
        <w:t>год в сумме</w:t>
      </w:r>
      <w:r>
        <w:rPr>
          <w:sz w:val="28"/>
          <w:szCs w:val="28"/>
        </w:rPr>
        <w:t>138725,00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86956,70 тыс. рублей, на 2023 год в сумме 31948,50 </w:t>
      </w:r>
      <w:r w:rsidRPr="00357220">
        <w:rPr>
          <w:sz w:val="28"/>
          <w:szCs w:val="28"/>
        </w:rPr>
        <w:t>тыс. рублей.</w:t>
      </w:r>
    </w:p>
    <w:p w:rsidR="003A6993" w:rsidRDefault="003A6993" w:rsidP="00D0224E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2021 год в сумме 11502,90тыс. рублей,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54500 тыс. рублей, на 2023 год в сумме 500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, согласно приложению 12 к настоящему решению.</w:t>
      </w:r>
    </w:p>
    <w:p w:rsidR="003A6993" w:rsidRPr="00357220" w:rsidRDefault="003A6993" w:rsidP="00A93536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118528,50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95607,00 тыс. рублей, на 2023 год в сумме 96660,00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357220">
        <w:rPr>
          <w:sz w:val="28"/>
          <w:szCs w:val="28"/>
        </w:rPr>
        <w:t>.</w:t>
      </w:r>
    </w:p>
    <w:p w:rsidR="003A6993" w:rsidRDefault="003A6993" w:rsidP="00923E89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Абзацы 6 статьи 16 изложить в следующей редакции:</w:t>
      </w:r>
    </w:p>
    <w:p w:rsidR="003A6993" w:rsidRPr="00C258D8" w:rsidRDefault="003A6993" w:rsidP="00923E8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BD7847">
        <w:rPr>
          <w:sz w:val="28"/>
          <w:szCs w:val="28"/>
        </w:rPr>
        <w:t>5</w:t>
      </w:r>
      <w:r>
        <w:rPr>
          <w:sz w:val="28"/>
          <w:szCs w:val="28"/>
        </w:rPr>
        <w:t>79,79</w:t>
      </w:r>
      <w:r w:rsidRPr="00BB086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214,00</w:t>
      </w:r>
      <w:r w:rsidRPr="00BB086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</w:t>
      </w:r>
      <w:r w:rsidRPr="00E56B86">
        <w:rPr>
          <w:sz w:val="28"/>
          <w:szCs w:val="28"/>
        </w:rPr>
        <w:t>сумме 214</w:t>
      </w:r>
      <w:r>
        <w:rPr>
          <w:sz w:val="28"/>
          <w:szCs w:val="28"/>
        </w:rPr>
        <w:t>,00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A6993" w:rsidRDefault="003A6993" w:rsidP="00EE1684">
      <w:pPr>
        <w:ind w:firstLine="708"/>
        <w:jc w:val="both"/>
        <w:rPr>
          <w:sz w:val="28"/>
          <w:szCs w:val="28"/>
        </w:rPr>
      </w:pPr>
    </w:p>
    <w:p w:rsidR="003A6993" w:rsidRDefault="003A6993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2.Приложение № </w:t>
      </w:r>
      <w:r>
        <w:rPr>
          <w:sz w:val="28"/>
          <w:szCs w:val="28"/>
        </w:rPr>
        <w:t xml:space="preserve">2 </w:t>
      </w:r>
      <w:r w:rsidRPr="00680C88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настоящего решения;</w:t>
      </w:r>
    </w:p>
    <w:p w:rsidR="003A6993" w:rsidRPr="00ED605F" w:rsidRDefault="003A6993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3A6993" w:rsidRPr="00ED605F" w:rsidRDefault="003A6993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3A6993" w:rsidRDefault="003A6993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</w:t>
      </w:r>
      <w:bookmarkStart w:id="0" w:name="_GoBack"/>
      <w:bookmarkEnd w:id="0"/>
      <w:r w:rsidRPr="00680C88">
        <w:rPr>
          <w:sz w:val="28"/>
          <w:szCs w:val="28"/>
        </w:rPr>
        <w:t>о решения;</w:t>
      </w:r>
    </w:p>
    <w:p w:rsidR="003A6993" w:rsidRPr="00D52E62" w:rsidRDefault="003A6993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</w:p>
    <w:p w:rsidR="003A6993" w:rsidRPr="00DA79B3" w:rsidRDefault="003A6993" w:rsidP="0066667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666678">
        <w:rPr>
          <w:sz w:val="28"/>
          <w:szCs w:val="28"/>
        </w:rPr>
        <w:t>2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3A6993" w:rsidRPr="00064F6C" w:rsidRDefault="003A6993" w:rsidP="00C258D8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4F6C">
        <w:rPr>
          <w:rFonts w:ascii="Times New Roman" w:hAnsi="Times New Roman" w:cs="Times New Roman"/>
          <w:b w:val="0"/>
          <w:bCs w:val="0"/>
          <w:sz w:val="28"/>
          <w:szCs w:val="28"/>
        </w:rPr>
        <w:t>3.Настоящее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3A6993" w:rsidRDefault="003A6993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3A6993" w:rsidRDefault="003A6993" w:rsidP="00AD5B08">
      <w:pPr>
        <w:rPr>
          <w:sz w:val="28"/>
          <w:szCs w:val="28"/>
        </w:rPr>
      </w:pPr>
    </w:p>
    <w:p w:rsidR="003A6993" w:rsidRPr="00D50425" w:rsidRDefault="003A6993" w:rsidP="00AD5B08">
      <w:pPr>
        <w:rPr>
          <w:sz w:val="28"/>
          <w:szCs w:val="28"/>
        </w:rPr>
      </w:pPr>
    </w:p>
    <w:p w:rsidR="003A6993" w:rsidRDefault="003A6993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A6993" w:rsidRPr="009031EC" w:rsidRDefault="003A6993" w:rsidP="002E4D7F">
      <w:pPr>
        <w:ind w:right="-6"/>
        <w:jc w:val="both"/>
      </w:pPr>
      <w:r>
        <w:rPr>
          <w:sz w:val="28"/>
          <w:szCs w:val="28"/>
        </w:rPr>
        <w:t>Таштагольского муниципального района                                   И.Г. Азаренок</w:t>
      </w:r>
    </w:p>
    <w:p w:rsidR="003A6993" w:rsidRDefault="003A6993" w:rsidP="00AD5B08">
      <w:pPr>
        <w:rPr>
          <w:sz w:val="28"/>
          <w:szCs w:val="28"/>
        </w:rPr>
      </w:pPr>
    </w:p>
    <w:p w:rsidR="003A6993" w:rsidRPr="00066353" w:rsidRDefault="003A6993" w:rsidP="00AD5B08">
      <w:pPr>
        <w:rPr>
          <w:sz w:val="28"/>
          <w:szCs w:val="28"/>
        </w:rPr>
      </w:pPr>
    </w:p>
    <w:p w:rsidR="003A6993" w:rsidRDefault="003A6993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3A6993" w:rsidRDefault="003A6993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В.Н. Макута</w:t>
      </w:r>
    </w:p>
    <w:p w:rsidR="003A6993" w:rsidRDefault="003A6993" w:rsidP="00380CA1">
      <w:pPr>
        <w:rPr>
          <w:sz w:val="28"/>
          <w:szCs w:val="28"/>
        </w:rPr>
      </w:pPr>
    </w:p>
    <w:p w:rsidR="003A6993" w:rsidRPr="009635A6" w:rsidRDefault="003A6993" w:rsidP="00380CA1">
      <w:pPr>
        <w:rPr>
          <w:sz w:val="28"/>
          <w:szCs w:val="28"/>
        </w:rPr>
      </w:pPr>
    </w:p>
    <w:p w:rsidR="003A6993" w:rsidRPr="009031EC" w:rsidRDefault="003A6993" w:rsidP="006442BE"/>
    <w:sectPr w:rsidR="003A6993" w:rsidRPr="009031EC" w:rsidSect="00064F6C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93" w:rsidRDefault="003A6993">
      <w:r>
        <w:separator/>
      </w:r>
    </w:p>
  </w:endnote>
  <w:endnote w:type="continuationSeparator" w:id="1">
    <w:p w:rsidR="003A6993" w:rsidRDefault="003A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93" w:rsidRDefault="003A6993" w:rsidP="00DC2EB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6993" w:rsidRDefault="003A6993" w:rsidP="00732C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93" w:rsidRDefault="003A6993">
      <w:r>
        <w:separator/>
      </w:r>
    </w:p>
  </w:footnote>
  <w:footnote w:type="continuationSeparator" w:id="1">
    <w:p w:rsidR="003A6993" w:rsidRDefault="003A6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93" w:rsidRDefault="003A6993" w:rsidP="00C74124">
    <w:pPr>
      <w:pStyle w:val="Header"/>
      <w:framePr w:wrap="auto" w:vAnchor="text" w:hAnchor="margin" w:xAlign="center" w:y="1"/>
      <w:rPr>
        <w:rStyle w:val="PageNumber"/>
      </w:rPr>
    </w:pPr>
  </w:p>
  <w:p w:rsidR="003A6993" w:rsidRDefault="003A69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06BC8"/>
    <w:rsid w:val="000158A7"/>
    <w:rsid w:val="000216DA"/>
    <w:rsid w:val="00026BAA"/>
    <w:rsid w:val="00035E8D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4F6C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2473D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6519"/>
    <w:rsid w:val="001A1DD2"/>
    <w:rsid w:val="001A51DA"/>
    <w:rsid w:val="001B2A2E"/>
    <w:rsid w:val="001B6D92"/>
    <w:rsid w:val="001C10E8"/>
    <w:rsid w:val="001D5B8C"/>
    <w:rsid w:val="001E6CF7"/>
    <w:rsid w:val="001F1207"/>
    <w:rsid w:val="001F1779"/>
    <w:rsid w:val="001F419B"/>
    <w:rsid w:val="00202FD1"/>
    <w:rsid w:val="00205840"/>
    <w:rsid w:val="002139D0"/>
    <w:rsid w:val="00217F64"/>
    <w:rsid w:val="00220DC2"/>
    <w:rsid w:val="0022162A"/>
    <w:rsid w:val="00221C09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2A63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6993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4CC6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E6967"/>
    <w:rsid w:val="004F4586"/>
    <w:rsid w:val="004F4C2B"/>
    <w:rsid w:val="004F4D29"/>
    <w:rsid w:val="00501459"/>
    <w:rsid w:val="0050477E"/>
    <w:rsid w:val="005058CA"/>
    <w:rsid w:val="0050748B"/>
    <w:rsid w:val="00511E20"/>
    <w:rsid w:val="00512D3D"/>
    <w:rsid w:val="00514E21"/>
    <w:rsid w:val="00515F1A"/>
    <w:rsid w:val="005160BE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20BF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6B9C"/>
    <w:rsid w:val="006D3191"/>
    <w:rsid w:val="006E2325"/>
    <w:rsid w:val="006E2B37"/>
    <w:rsid w:val="006E5CA1"/>
    <w:rsid w:val="006F3AB4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E6045"/>
    <w:rsid w:val="008F75C7"/>
    <w:rsid w:val="00902F78"/>
    <w:rsid w:val="009031EC"/>
    <w:rsid w:val="009048A9"/>
    <w:rsid w:val="009118AF"/>
    <w:rsid w:val="00914DF7"/>
    <w:rsid w:val="00922451"/>
    <w:rsid w:val="00923C38"/>
    <w:rsid w:val="00923E89"/>
    <w:rsid w:val="00925D7C"/>
    <w:rsid w:val="00926420"/>
    <w:rsid w:val="00932277"/>
    <w:rsid w:val="00933D19"/>
    <w:rsid w:val="00936681"/>
    <w:rsid w:val="009401B0"/>
    <w:rsid w:val="00941B35"/>
    <w:rsid w:val="009426E2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D09DE"/>
    <w:rsid w:val="009E5082"/>
    <w:rsid w:val="009F221A"/>
    <w:rsid w:val="009F5151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F79"/>
    <w:rsid w:val="00AE6EBC"/>
    <w:rsid w:val="00AE7A20"/>
    <w:rsid w:val="00AF0EEC"/>
    <w:rsid w:val="00B00356"/>
    <w:rsid w:val="00B036E6"/>
    <w:rsid w:val="00B048F7"/>
    <w:rsid w:val="00B078D7"/>
    <w:rsid w:val="00B1745E"/>
    <w:rsid w:val="00B21CDD"/>
    <w:rsid w:val="00B21FB7"/>
    <w:rsid w:val="00B22619"/>
    <w:rsid w:val="00B251AF"/>
    <w:rsid w:val="00B27662"/>
    <w:rsid w:val="00B31675"/>
    <w:rsid w:val="00B37BD9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6B30"/>
    <w:rsid w:val="00B872A0"/>
    <w:rsid w:val="00B8750E"/>
    <w:rsid w:val="00B9249F"/>
    <w:rsid w:val="00B92650"/>
    <w:rsid w:val="00BB026A"/>
    <w:rsid w:val="00BB0862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0898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3DEA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50D4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6B86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2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1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74124"/>
  </w:style>
  <w:style w:type="paragraph" w:styleId="Title">
    <w:name w:val="Title"/>
    <w:basedOn w:val="Normal"/>
    <w:link w:val="TitleChar"/>
    <w:uiPriority w:val="99"/>
    <w:qFormat/>
    <w:rsid w:val="00C7412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315AB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6E"/>
    <w:rPr>
      <w:sz w:val="2"/>
      <w:szCs w:val="2"/>
    </w:rPr>
  </w:style>
  <w:style w:type="paragraph" w:customStyle="1" w:styleId="a">
    <w:name w:val="Знак Знак Знак Знак Знак"/>
    <w:basedOn w:val="Normal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32C08"/>
    <w:pPr>
      <w:ind w:right="-108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1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Normal"/>
    <w:uiPriority w:val="99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"/>
    <w:basedOn w:val="Normal"/>
    <w:uiPriority w:val="99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 Знак5"/>
    <w:basedOn w:val="Normal"/>
    <w:uiPriority w:val="99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Normal"/>
    <w:uiPriority w:val="99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Normal"/>
    <w:uiPriority w:val="99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626</TotalTime>
  <Pages>3</Pages>
  <Words>726</Words>
  <Characters>4141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Трищ</cp:lastModifiedBy>
  <cp:revision>31</cp:revision>
  <cp:lastPrinted>2021-12-07T04:44:00Z</cp:lastPrinted>
  <dcterms:created xsi:type="dcterms:W3CDTF">2021-02-08T09:19:00Z</dcterms:created>
  <dcterms:modified xsi:type="dcterms:W3CDTF">2021-12-07T04:45:00Z</dcterms:modified>
</cp:coreProperties>
</file>