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7"/>
        <w:tblW w:w="5065" w:type="pct"/>
        <w:tblLayout w:type="fixed"/>
        <w:tblLook w:val="000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87A79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A79" w:rsidRDefault="00587A79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A79" w:rsidRDefault="00587A79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A79" w:rsidRDefault="00587A79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587A79" w:rsidRDefault="00587A79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8 к решению </w:t>
            </w:r>
          </w:p>
          <w:p w:rsidR="00587A79" w:rsidRDefault="00587A79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  <w:p w:rsidR="00587A79" w:rsidRDefault="00587A79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587A79" w:rsidRDefault="00587A79" w:rsidP="00635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 декабря 2021 года №213-рр</w:t>
            </w:r>
          </w:p>
          <w:p w:rsidR="00587A79" w:rsidRDefault="00587A79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87A79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A79" w:rsidRDefault="00587A79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A79" w:rsidRDefault="00587A79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A79" w:rsidRDefault="00587A79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87A79" w:rsidRDefault="00587A79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87A79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A79" w:rsidRDefault="00587A79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A79" w:rsidRDefault="00587A79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A79" w:rsidRDefault="00587A79" w:rsidP="00635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87A79" w:rsidRDefault="00587A79" w:rsidP="00635E78">
            <w:pPr>
              <w:jc w:val="right"/>
              <w:rPr>
                <w:sz w:val="28"/>
                <w:szCs w:val="28"/>
              </w:rPr>
            </w:pPr>
          </w:p>
        </w:tc>
      </w:tr>
      <w:tr w:rsidR="00587A79">
        <w:trPr>
          <w:gridBefore w:val="2"/>
          <w:wBefore w:w="167" w:type="pct"/>
          <w:trHeight w:val="324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A79" w:rsidRPr="009B105F" w:rsidRDefault="00587A79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87A79" w:rsidRPr="003D4D57" w:rsidRDefault="00587A79" w:rsidP="003D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9B105F">
              <w:rPr>
                <w:b/>
                <w:bCs/>
                <w:sz w:val="28"/>
                <w:szCs w:val="28"/>
              </w:rPr>
              <w:t xml:space="preserve">населений </w:t>
            </w:r>
            <w:r w:rsidRPr="003D4D57">
              <w:rPr>
                <w:b/>
                <w:bCs/>
                <w:sz w:val="28"/>
                <w:szCs w:val="28"/>
              </w:rPr>
              <w:t xml:space="preserve"> на 2022 год и плановый период 2023 и 2024 годов</w:t>
            </w:r>
          </w:p>
          <w:p w:rsidR="00587A79" w:rsidRDefault="00587A79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7A79" w:rsidRDefault="00587A79" w:rsidP="00635E7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W w:w="15270" w:type="dxa"/>
        <w:tblInd w:w="-106" w:type="dxa"/>
        <w:tblLook w:val="00A0"/>
      </w:tblPr>
      <w:tblGrid>
        <w:gridCol w:w="3520"/>
        <w:gridCol w:w="1420"/>
        <w:gridCol w:w="1420"/>
        <w:gridCol w:w="1310"/>
        <w:gridCol w:w="1420"/>
        <w:gridCol w:w="1440"/>
        <w:gridCol w:w="1440"/>
        <w:gridCol w:w="1100"/>
        <w:gridCol w:w="1100"/>
        <w:gridCol w:w="1100"/>
      </w:tblGrid>
      <w:tr w:rsidR="00587A79">
        <w:trPr>
          <w:trHeight w:val="20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9" w:rsidRDefault="00587A79">
            <w:pPr>
              <w:jc w:val="center"/>
            </w:pPr>
            <w:r>
              <w:t>Наименование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A79" w:rsidRDefault="00587A79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587A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2024год</w:t>
            </w:r>
          </w:p>
        </w:tc>
      </w:tr>
      <w:tr w:rsidR="00587A7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rPr>
                <w:sz w:val="22"/>
                <w:szCs w:val="22"/>
              </w:rPr>
              <w:t>Таштагольское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1030,8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1031,3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991,4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1030,8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1031,3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991,4</w:t>
            </w:r>
          </w:p>
        </w:tc>
      </w:tr>
      <w:tr w:rsidR="00587A7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rPr>
                <w:sz w:val="22"/>
                <w:szCs w:val="22"/>
              </w:rPr>
              <w:t>Шерегешское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460,8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465,5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447,7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465,5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447,7</w:t>
            </w:r>
          </w:p>
        </w:tc>
      </w:tr>
      <w:tr w:rsidR="00587A7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rPr>
                <w:sz w:val="22"/>
                <w:szCs w:val="22"/>
              </w:rPr>
              <w:t>Темиртауское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170,1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171,3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164,3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170,1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171,3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164,3</w:t>
            </w:r>
          </w:p>
        </w:tc>
      </w:tr>
      <w:tr w:rsidR="00587A7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rPr>
                <w:sz w:val="22"/>
                <w:szCs w:val="22"/>
              </w:rPr>
              <w:t>Казское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179,7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176,4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165,1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179,7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176,4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165,1</w:t>
            </w:r>
          </w:p>
        </w:tc>
      </w:tr>
      <w:tr w:rsidR="00587A7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rPr>
                <w:sz w:val="22"/>
                <w:szCs w:val="22"/>
              </w:rPr>
              <w:t>Мундыбашское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181,1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169,7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5106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5290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4914,1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4819,7</w:t>
            </w:r>
          </w:p>
        </w:tc>
      </w:tr>
      <w:tr w:rsidR="00587A7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rPr>
                <w:sz w:val="22"/>
                <w:szCs w:val="22"/>
              </w:rPr>
              <w:t>Спасское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75,8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74,2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3365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3298,1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3261,8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3439,2</w:t>
            </w:r>
          </w:p>
        </w:tc>
      </w:tr>
      <w:tr w:rsidR="00587A7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rPr>
                <w:sz w:val="22"/>
                <w:szCs w:val="22"/>
              </w:rPr>
              <w:t>Каларское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98,8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99,8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95,9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5044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4826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5142,8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4959,8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4921,9</w:t>
            </w:r>
          </w:p>
        </w:tc>
      </w:tr>
      <w:tr w:rsidR="00587A7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rPr>
                <w:sz w:val="22"/>
                <w:szCs w:val="22"/>
              </w:rPr>
              <w:t>Коуринское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31,1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3137,1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3067,1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3062,2</w:t>
            </w:r>
          </w:p>
        </w:tc>
      </w:tr>
      <w:tr w:rsidR="00587A7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rPr>
                <w:sz w:val="22"/>
                <w:szCs w:val="22"/>
              </w:rPr>
              <w:t>Кызыл-Шорскоесельскоое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38,3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3443,4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3355,3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3355,3</w:t>
            </w:r>
          </w:p>
        </w:tc>
      </w:tr>
      <w:tr w:rsidR="00587A79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rPr>
                <w:sz w:val="22"/>
                <w:szCs w:val="22"/>
              </w:rPr>
              <w:t>Усть-Кабырзинское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68,2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69,4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67,2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4586,5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4452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4654,7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4528,4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</w:pPr>
            <w:r>
              <w:t>4519,2</w:t>
            </w:r>
          </w:p>
        </w:tc>
      </w:tr>
      <w:tr w:rsidR="00587A79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9" w:rsidRDefault="00587A79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26807,5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2593</w:t>
            </w:r>
            <w:bookmarkStart w:id="0" w:name="_GoBack"/>
            <w:bookmarkEnd w:id="0"/>
            <w:r>
              <w:rPr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A79" w:rsidRDefault="00587A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25886</w:t>
            </w:r>
          </w:p>
        </w:tc>
      </w:tr>
    </w:tbl>
    <w:p w:rsidR="00587A79" w:rsidRDefault="00587A79">
      <w:pPr>
        <w:rPr>
          <w:b/>
          <w:bCs/>
          <w:sz w:val="28"/>
          <w:szCs w:val="28"/>
        </w:rPr>
      </w:pPr>
    </w:p>
    <w:sectPr w:rsidR="00587A79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6AB"/>
    <w:rsid w:val="00042217"/>
    <w:rsid w:val="000A72A8"/>
    <w:rsid w:val="000E1AB0"/>
    <w:rsid w:val="00130FDF"/>
    <w:rsid w:val="0015595B"/>
    <w:rsid w:val="00180B94"/>
    <w:rsid w:val="00195348"/>
    <w:rsid w:val="002017F3"/>
    <w:rsid w:val="0021044A"/>
    <w:rsid w:val="002222C4"/>
    <w:rsid w:val="002351C9"/>
    <w:rsid w:val="002914F0"/>
    <w:rsid w:val="00306327"/>
    <w:rsid w:val="0031200C"/>
    <w:rsid w:val="003242A0"/>
    <w:rsid w:val="003423A1"/>
    <w:rsid w:val="003767FD"/>
    <w:rsid w:val="003C34C2"/>
    <w:rsid w:val="003D4D57"/>
    <w:rsid w:val="00406C19"/>
    <w:rsid w:val="00447C47"/>
    <w:rsid w:val="00460117"/>
    <w:rsid w:val="0046242C"/>
    <w:rsid w:val="0046728F"/>
    <w:rsid w:val="004673A9"/>
    <w:rsid w:val="00493A0B"/>
    <w:rsid w:val="0049478B"/>
    <w:rsid w:val="005136AB"/>
    <w:rsid w:val="00555461"/>
    <w:rsid w:val="00573AFF"/>
    <w:rsid w:val="00587A79"/>
    <w:rsid w:val="00591500"/>
    <w:rsid w:val="00635E78"/>
    <w:rsid w:val="00652519"/>
    <w:rsid w:val="00684112"/>
    <w:rsid w:val="006B4677"/>
    <w:rsid w:val="006B69BB"/>
    <w:rsid w:val="006F12AA"/>
    <w:rsid w:val="006F202B"/>
    <w:rsid w:val="00724D9E"/>
    <w:rsid w:val="007406F0"/>
    <w:rsid w:val="007712EA"/>
    <w:rsid w:val="007E622A"/>
    <w:rsid w:val="0082752B"/>
    <w:rsid w:val="00906BFE"/>
    <w:rsid w:val="009251B8"/>
    <w:rsid w:val="00930CDF"/>
    <w:rsid w:val="00937A77"/>
    <w:rsid w:val="00951177"/>
    <w:rsid w:val="009530BE"/>
    <w:rsid w:val="00983F6D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631D3"/>
    <w:rsid w:val="00A96815"/>
    <w:rsid w:val="00AC7378"/>
    <w:rsid w:val="00AD3B87"/>
    <w:rsid w:val="00B172F5"/>
    <w:rsid w:val="00BA52D7"/>
    <w:rsid w:val="00BD5604"/>
    <w:rsid w:val="00BF2FB3"/>
    <w:rsid w:val="00C34209"/>
    <w:rsid w:val="00C44B62"/>
    <w:rsid w:val="00C61833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252D7"/>
    <w:rsid w:val="00F31CDB"/>
    <w:rsid w:val="00F6679B"/>
    <w:rsid w:val="00F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19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232</Words>
  <Characters>1327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subject/>
  <dc:creator>Работник</dc:creator>
  <cp:keywords/>
  <dc:description/>
  <cp:lastModifiedBy>Трищ</cp:lastModifiedBy>
  <cp:revision>21</cp:revision>
  <cp:lastPrinted>2021-11-08T08:06:00Z</cp:lastPrinted>
  <dcterms:created xsi:type="dcterms:W3CDTF">2020-11-05T09:41:00Z</dcterms:created>
  <dcterms:modified xsi:type="dcterms:W3CDTF">2021-12-07T02:35:00Z</dcterms:modified>
</cp:coreProperties>
</file>