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9" w:rsidRPr="002B4822" w:rsidRDefault="00CD0CC9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к решению</w:t>
      </w:r>
    </w:p>
    <w:p w:rsidR="00CD0CC9" w:rsidRPr="002B4822" w:rsidRDefault="00CD0CC9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D0CC9" w:rsidRPr="008C262C" w:rsidRDefault="00CD0CC9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D0CC9" w:rsidRPr="008C262C" w:rsidRDefault="00CD0CC9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08 декабря2021</w:t>
      </w:r>
      <w:r w:rsidRPr="008C26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213-рр</w:t>
      </w:r>
    </w:p>
    <w:p w:rsidR="00CD0CC9" w:rsidRDefault="00CD0CC9" w:rsidP="00720D49">
      <w:pPr>
        <w:spacing w:after="0"/>
        <w:jc w:val="right"/>
      </w:pPr>
    </w:p>
    <w:p w:rsidR="00CD0CC9" w:rsidRPr="008A46EB" w:rsidRDefault="00CD0CC9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 год и плановый период 2023 и 2024 годов</w:t>
      </w:r>
    </w:p>
    <w:tbl>
      <w:tblPr>
        <w:tblW w:w="15475" w:type="dxa"/>
        <w:tblInd w:w="-106" w:type="dxa"/>
        <w:tblLook w:val="00A0"/>
      </w:tblPr>
      <w:tblGrid>
        <w:gridCol w:w="108"/>
        <w:gridCol w:w="6003"/>
        <w:gridCol w:w="1055"/>
        <w:gridCol w:w="1324"/>
        <w:gridCol w:w="1197"/>
        <w:gridCol w:w="1220"/>
        <w:gridCol w:w="671"/>
        <w:gridCol w:w="1284"/>
        <w:gridCol w:w="1300"/>
        <w:gridCol w:w="1313"/>
      </w:tblGrid>
      <w:tr w:rsidR="00CD0CC9" w:rsidRPr="00430919">
        <w:trPr>
          <w:trHeight w:val="225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CD0CC9" w:rsidRPr="00430919">
        <w:trPr>
          <w:trHeight w:val="1125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CD0CC9" w:rsidRPr="00430919">
        <w:trPr>
          <w:trHeight w:val="19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54 919,60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55 894,60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33 207,00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33 207,00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29 360,13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29 435,30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29 360,13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29 435,30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CD0CC9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CD0CC9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18 916,40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29 768,00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27 403,80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2 905,82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2 905,82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0820010240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107 404,63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254 316,25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212 035,61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81 071,30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229 138,24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186 768,31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86 225,34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129 268,91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51 911,90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5 587,50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Таштагольскоммцниципальном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1 544 857,80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1 438 116,00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774 646,10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130 610,81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384 570,00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1 065 110,89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704 409,90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329 489,09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</w:tr>
      <w:tr w:rsidR="00CD0CC9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CD0CC9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топливно-энергитического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</w:tr>
      <w:tr w:rsidR="00CD0CC9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57 543,00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54 685,50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44 130,30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44 129,90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48 973,20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7 939,00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1 194 847,76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1 108 851,95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1 074 709,72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1 204 516,57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1 113 144,95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1 088 813,69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215 584,20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171 390,10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6 567,04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8 321,63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164 414,87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130 748,63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163 743,68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130 748,63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111 396,46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69 221,02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3 873,84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86 059,19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53 901,39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84 431,08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53 901,39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60 562,03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54 322,95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60 562,03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54 322,95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60 093,73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54 322,95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36 904,63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3 921,54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CD0CC9" w:rsidRPr="00430919">
        <w:trPr>
          <w:gridBefore w:val="1"/>
          <w:trHeight w:val="18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CD0CC9" w:rsidRPr="00430919">
        <w:trPr>
          <w:gridBefore w:val="1"/>
          <w:trHeight w:val="20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CD0CC9" w:rsidRPr="00430919">
        <w:trPr>
          <w:gridBefore w:val="1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9 480,32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330,65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330,65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330,65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212 058,62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186 031,25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223 741,20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22 974,00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80 156,35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134 772,00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176 355,50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174 346,40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169 584,30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167 584,30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167 584,30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176 355,50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174 346,40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CD0CC9" w:rsidRPr="00430919">
        <w:trPr>
          <w:gridBefore w:val="1"/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CD0CC9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CD0CC9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102 415,30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6 494,40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6 494,40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CD0CC9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6 762,10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6 762,10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6 762,10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6 762,10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5 219,17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5 212,16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1 552,03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1 552,03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1 549,94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67 287,30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88 647,40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0CC9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CD0CC9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CD0CC9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35 284,80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35 284,80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35 284,80</w:t>
            </w:r>
          </w:p>
        </w:tc>
      </w:tr>
      <w:tr w:rsidR="00CD0CC9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3 727 817,40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3 512 413,00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C9" w:rsidRPr="00430919" w:rsidRDefault="00CD0CC9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2 827 587,00</w:t>
            </w:r>
          </w:p>
        </w:tc>
      </w:tr>
    </w:tbl>
    <w:p w:rsidR="00CD0CC9" w:rsidRDefault="00CD0CC9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D0CC9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94E37"/>
    <w:rsid w:val="001B11AC"/>
    <w:rsid w:val="001B6A63"/>
    <w:rsid w:val="001D3B52"/>
    <w:rsid w:val="00206AFF"/>
    <w:rsid w:val="002255CA"/>
    <w:rsid w:val="002267A8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7281"/>
    <w:rsid w:val="003767B5"/>
    <w:rsid w:val="003A023E"/>
    <w:rsid w:val="003B1F8E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EC2"/>
    <w:rsid w:val="005015DD"/>
    <w:rsid w:val="00517203"/>
    <w:rsid w:val="005245C9"/>
    <w:rsid w:val="005264CD"/>
    <w:rsid w:val="00587CD0"/>
    <w:rsid w:val="006048F8"/>
    <w:rsid w:val="006204C1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909AA"/>
    <w:rsid w:val="008A05B3"/>
    <w:rsid w:val="008A46EB"/>
    <w:rsid w:val="008C0BA1"/>
    <w:rsid w:val="008C262C"/>
    <w:rsid w:val="008C4620"/>
    <w:rsid w:val="009370F2"/>
    <w:rsid w:val="00944CE2"/>
    <w:rsid w:val="00947C94"/>
    <w:rsid w:val="00994739"/>
    <w:rsid w:val="009D7132"/>
    <w:rsid w:val="00A100F1"/>
    <w:rsid w:val="00A37AFF"/>
    <w:rsid w:val="00A44781"/>
    <w:rsid w:val="00A76623"/>
    <w:rsid w:val="00A91D16"/>
    <w:rsid w:val="00AA068E"/>
    <w:rsid w:val="00AD786F"/>
    <w:rsid w:val="00AE6093"/>
    <w:rsid w:val="00AF02BD"/>
    <w:rsid w:val="00B07668"/>
    <w:rsid w:val="00B7330A"/>
    <w:rsid w:val="00B97156"/>
    <w:rsid w:val="00C33D12"/>
    <w:rsid w:val="00C34153"/>
    <w:rsid w:val="00C95196"/>
    <w:rsid w:val="00CB754F"/>
    <w:rsid w:val="00CC35AC"/>
    <w:rsid w:val="00CD0CC9"/>
    <w:rsid w:val="00CD4EF5"/>
    <w:rsid w:val="00CD5037"/>
    <w:rsid w:val="00CE40C4"/>
    <w:rsid w:val="00D03C12"/>
    <w:rsid w:val="00D13421"/>
    <w:rsid w:val="00D34C4B"/>
    <w:rsid w:val="00D85DD7"/>
    <w:rsid w:val="00D92D7E"/>
    <w:rsid w:val="00D93D59"/>
    <w:rsid w:val="00DD7D0F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F2054B"/>
    <w:rsid w:val="00F24793"/>
    <w:rsid w:val="00F43CD3"/>
    <w:rsid w:val="00F62DC3"/>
    <w:rsid w:val="00F844E4"/>
    <w:rsid w:val="00F95B22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7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1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1DA5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40</Pages>
  <Words>19366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Трищ</cp:lastModifiedBy>
  <cp:revision>20</cp:revision>
  <cp:lastPrinted>2021-11-08T08:03:00Z</cp:lastPrinted>
  <dcterms:created xsi:type="dcterms:W3CDTF">2020-11-05T09:37:00Z</dcterms:created>
  <dcterms:modified xsi:type="dcterms:W3CDTF">2021-12-07T02:34:00Z</dcterms:modified>
</cp:coreProperties>
</file>