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118"/>
        <w:gridCol w:w="180"/>
      </w:tblGrid>
      <w:tr w:rsidR="00297EBA" w:rsidTr="00E16578">
        <w:trPr>
          <w:gridAfter w:val="1"/>
          <w:wAfter w:w="180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7EBA" w:rsidRDefault="00297EBA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297EBA" w:rsidRPr="00E1105E" w:rsidTr="00E16578">
        <w:trPr>
          <w:trHeight w:val="230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7EBA" w:rsidRPr="00E1105E" w:rsidRDefault="00297EB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6 к решению</w:t>
            </w:r>
          </w:p>
          <w:p w:rsidR="00297EBA" w:rsidRPr="00E1105E" w:rsidRDefault="00297EB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 народных депутатов</w:t>
            </w:r>
          </w:p>
        </w:tc>
      </w:tr>
      <w:tr w:rsidR="00297EBA" w:rsidRPr="00E1105E" w:rsidTr="00E16578">
        <w:trPr>
          <w:trHeight w:val="230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7EBA" w:rsidRPr="00E1105E" w:rsidRDefault="00297EBA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297EBA" w:rsidRPr="00E1105E" w:rsidTr="00E16578">
        <w:trPr>
          <w:trHeight w:val="230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7EBA" w:rsidRPr="00E1105E" w:rsidRDefault="00297EBA" w:rsidP="00C54A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08 декабря </w:t>
            </w:r>
            <w:r w:rsidRPr="00E1105E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E1105E">
              <w:rPr>
                <w:color w:val="000000"/>
                <w:sz w:val="28"/>
                <w:szCs w:val="28"/>
              </w:rPr>
              <w:t>года №</w:t>
            </w:r>
            <w:bookmarkStart w:id="1" w:name="_GoBack"/>
            <w:bookmarkEnd w:id="1"/>
            <w:r w:rsidRPr="00E110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213</w:t>
            </w:r>
            <w:r w:rsidRPr="00E1105E">
              <w:rPr>
                <w:color w:val="000000"/>
                <w:sz w:val="28"/>
                <w:szCs w:val="28"/>
              </w:rPr>
              <w:t>-рр</w:t>
            </w:r>
          </w:p>
        </w:tc>
      </w:tr>
      <w:tr w:rsidR="00297EBA" w:rsidTr="00E16578">
        <w:trPr>
          <w:gridAfter w:val="1"/>
          <w:wAfter w:w="180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7EBA" w:rsidRPr="003C615C" w:rsidRDefault="00297EBA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97EBA" w:rsidTr="00E16578">
        <w:trPr>
          <w:gridAfter w:val="2"/>
          <w:wAfter w:w="5298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297EBA" w:rsidRPr="00BA7D0B" w:rsidRDefault="00297EB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97EBA" w:rsidRPr="00BA7D0B" w:rsidRDefault="00297EB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97EBA" w:rsidRPr="00BA7D0B" w:rsidRDefault="00297EB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297EBA" w:rsidRPr="00BA7D0B" w:rsidRDefault="00297EB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297EBA" w:rsidRPr="00C54ADB" w:rsidRDefault="00297EBA" w:rsidP="00C54ADB">
      <w:pPr>
        <w:jc w:val="center"/>
        <w:rPr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>Распределение бюджетных ассигнований бюджета Таштагольского муниципального р</w:t>
      </w:r>
      <w:r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>
        <w:rPr>
          <w:b/>
          <w:bCs/>
          <w:sz w:val="28"/>
          <w:szCs w:val="28"/>
        </w:rPr>
        <w:t xml:space="preserve">евым статям (муниципальным </w:t>
      </w:r>
      <w:r w:rsidRPr="00A47770">
        <w:rPr>
          <w:b/>
          <w:bCs/>
          <w:sz w:val="28"/>
          <w:szCs w:val="28"/>
        </w:rPr>
        <w:t>программам инепрограммным направлениям деятельности), группам и подгруппам видам расходов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>
        <w:rPr>
          <w:b/>
          <w:bCs/>
          <w:sz w:val="28"/>
          <w:szCs w:val="28"/>
        </w:rPr>
        <w:t xml:space="preserve"> структуре расходовна </w:t>
      </w:r>
      <w:r w:rsidRPr="007C7D1F">
        <w:rPr>
          <w:b/>
          <w:bCs/>
          <w:sz w:val="28"/>
          <w:szCs w:val="28"/>
        </w:rPr>
        <w:t>2022 год и плановый период 2023 и 2024 годов</w:t>
      </w:r>
    </w:p>
    <w:tbl>
      <w:tblPr>
        <w:tblW w:w="10328" w:type="dxa"/>
        <w:tblInd w:w="-106" w:type="dxa"/>
        <w:tblLook w:val="00A0"/>
      </w:tblPr>
      <w:tblGrid>
        <w:gridCol w:w="108"/>
        <w:gridCol w:w="3125"/>
        <w:gridCol w:w="561"/>
        <w:gridCol w:w="436"/>
        <w:gridCol w:w="494"/>
        <w:gridCol w:w="1025"/>
        <w:gridCol w:w="641"/>
        <w:gridCol w:w="1360"/>
        <w:gridCol w:w="1289"/>
        <w:gridCol w:w="1289"/>
      </w:tblGrid>
      <w:tr w:rsidR="00297EBA" w:rsidRPr="006114A9">
        <w:trPr>
          <w:trHeight w:val="225"/>
        </w:trPr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97EBA" w:rsidRPr="006114A9">
        <w:trPr>
          <w:trHeight w:val="19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114A9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114A9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114A9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114A9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114A9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114A9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114A9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114A9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114A9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1 340 083,73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1 321 524,80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650 418,58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муниципального образования "Таштагольский муниципальный район""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1 340 083,73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1 321 524,80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650 418,58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58 779,90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44 868,30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45 037,90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7 939,00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7 076,30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3 190,90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3 360,90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659,40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trHeight w:val="6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97EBA" w:rsidRPr="006114A9">
        <w:trPr>
          <w:trHeight w:val="2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97EBA" w:rsidRPr="006114A9">
        <w:trPr>
          <w:trHeight w:val="4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97EBA" w:rsidRPr="006114A9">
        <w:trPr>
          <w:gridBefore w:val="1"/>
          <w:trHeight w:val="45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2 981,90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2 452,90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2 452,90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2 509,50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461,40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304,50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723,60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432 569,67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84 356,78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84 381,78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топливно-энергитического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</w:tr>
      <w:tr w:rsidR="00297EBA" w:rsidRPr="006114A9">
        <w:trPr>
          <w:gridBefore w:val="1"/>
          <w:trHeight w:val="11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39 154,78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39 154,78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53 343,00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53 343,00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53 343,00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44 832,00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19 986,01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12 273,94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12 298,94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19 986,01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12 273,94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19 986,01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12 273,94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19 986,01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12 273,94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11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33 056,99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330 041,89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328 821,89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328 821,89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815 645,63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1 163 079,69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488 418,80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77 555,90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147 357,09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60 097,40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72 555,90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146 857,09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72 555,90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146 857,09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72 261,10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142 912,90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57 499,40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70 093,30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138 625,50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51 911,90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70 093,30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138 625,50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51 911,90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70 093,30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138 625,50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51 911,90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70 093,30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138 625,50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51 911,90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2 167,80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4 287,40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5 587,50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2 167,80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4 287,40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5 587,50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2 167,80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4 287,40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5 587,50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2 167,80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4 287,40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5 587,50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724 158,01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1 013 981,20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724 158,01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1 013 981,20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230,81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130 610,81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384 570,00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230,81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130 380,00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384 340,00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130 380,00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384 340,00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130 380,00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384 340,00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281J1 52770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130 380,00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384 340,00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593 547,20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629 411,20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667,20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2 831,20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2 831,20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 - 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592 880,00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626 580,00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426 580,00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592 880,00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626 580,00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592 880,00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626 580,00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282J1 52770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592 880,00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626 580,00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426 580,00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13 821,72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149,62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28 553,53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27 208,41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30 568,10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3 210,20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2 120,40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5 390,80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3 210,20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2 120,40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5 390,80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3 210,20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2 120,40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5 390,80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15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5134F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1 650,00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5134F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810,20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1 620,40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810,20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25 333,33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25 333,33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1 196,03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1 196,03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1 196,03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1 196,03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1 196,03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24 137,30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18 330,50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136 536,75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136 536,75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42 900,50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42 663,50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бюджетного учреждения "Губернский центр горнолыжного спорта и сноуборда"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93 616,25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38 846,60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1 176,10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5 879,85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92,75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92,75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92,75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92,75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92,75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4 145,20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71,73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9 798,00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9 798,00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9 738,32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9 738,32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2 296,42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2 196,42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2 196,42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1 740,62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1 740,62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1 590,62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454 548,92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386 628,82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311 630,12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454 548,92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386 628,82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311 630,12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454 548,92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386 628,82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311 630,12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308 911,32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308 911,32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308 911,32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308 911,32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308 911,32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308 911,32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308 911,32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308 911,32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308 911,32</w:t>
            </w:r>
          </w:p>
        </w:tc>
      </w:tr>
      <w:tr w:rsidR="00297EBA" w:rsidRPr="006114A9">
        <w:trPr>
          <w:gridBefore w:val="1"/>
          <w:trHeight w:val="11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274 934,56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274 934,56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274 934,56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274 934,56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274 934,56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274 934,56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274 934,56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274 934,56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274 934,56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274 934,56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274 934,56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274 934,56</w:t>
            </w:r>
          </w:p>
        </w:tc>
      </w:tr>
      <w:tr w:rsidR="00297EBA" w:rsidRPr="006114A9">
        <w:trPr>
          <w:gridBefore w:val="1"/>
          <w:trHeight w:val="11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33 976,76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33 976,76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33 976,76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33 976,76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33 976,76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33 976,76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33 976,76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33 976,76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33 976,76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33 976,76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33 976,76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33 976,76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145 637,60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142 741,80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142 741,80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142 741,80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142 741,80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2 895,80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2 895,80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1 278 957,23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1 248 002,96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1 265 190,68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1 278 957,23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1 248 002,96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1 265 190,68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1 219 586,93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1 190 826,56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1 208 014,28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407 726,06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373 237,50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359 683,30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7600000000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403 847,40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373 207,50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359 653,30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403 847,40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373 207,50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359 653,30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215 584,20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184 944,30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171 390,10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179,10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6 567,04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1 305,50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8 321,63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7 151,30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4 227,20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164 414,87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130 748,63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163 743,68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130 748,63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671,19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188 263,20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188 263,20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188 263,20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42 833,06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32 897,89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32 897,89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32 897,89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9 935,17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9 935,17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9 935,17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215,00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145 155,14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145 155,14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145 155,14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144 789,94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144 789,94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144 789,94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654 329,11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679 910,27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712 606,27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36 340,20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33 692,00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34 667,00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33 122,20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33 207,00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33 122,20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33 207,00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3 762,07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3 771,70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3 762,07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3 771,70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3 762,07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3 771,70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29 360,13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28 571,03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29 435,30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29 360,13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28 571,03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29 435,30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80 160,75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80 160,75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80 160,75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S1770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80 160,75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S1770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80 160,75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 Таштагольского  муниципального 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612 918,91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564 987,52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556 159,16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609 375,47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564 987,52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546 678,84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111 396,46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69 221,02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52 737,14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25 061,36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25 061,36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66,72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21 120,80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12 190,83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12 154,73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3 873,84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3 128,80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1 646,30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86 059,19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53 901,39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84 431,08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53 901,39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1 628,11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6 063,61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3 851,10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2 026,30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2 021,41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683,70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359,70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3 921,54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3 167,40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1 666,60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297EBA" w:rsidRPr="006114A9">
        <w:trPr>
          <w:gridBefore w:val="1"/>
          <w:trHeight w:val="11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360 413,10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360 413,10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360 413,10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111 328,28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111 328,28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111 328,28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111 328,28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111 328,28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111 328,28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85 505,59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85 505,59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85 505,59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25 822,69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25 822,69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25 822,69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809,58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809,58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809,58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809,58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809,58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809,58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209,00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600,58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248 275,24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248 275,24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248 275,24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242 559,32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242 559,32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242 559,32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90 038,80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90 038,80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90 038,80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54 563,57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54 563,57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54 563,57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54 563,57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54 563,57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54 563,57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41 904,77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41 904,77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41 904,77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12 655,23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12 655,23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12 655,23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27 727,25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27 727,25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27 727,25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7 152,62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7 152,62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7 152,62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761E1 51870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9 480,32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9 480,32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9 480,32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9 480,32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3 543,44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3 543,44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3 543,44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3 543,44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75 159,78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67 220,30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65 653,60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5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62 394,40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56 220,30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54 653,60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60 562,03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56 220,30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54 322,95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60 562,03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56 220,30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54 322,95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60 562,03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54 322,95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60 093,73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54 322,95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1 832,37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330,65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1 832,37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330,65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1 832,37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330,65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80 244,70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68 331,21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67 943,83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11 495,24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3 093,40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68 739,46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62 113,23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61 731,23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6 930,80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473,23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19 936,63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16 927,00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16 838,30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88,20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2 877,08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216,45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36 904,63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33 874,23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33 580,93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2 032,69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631,84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447,63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205,83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2 662,50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18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2 941,60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2 941,60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2 941,60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2 504,30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1 917,25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1 917,25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1 917,25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579,05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579,05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579,05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437,30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437,30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274,11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274,11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274,11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59 370,30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57 176,40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57 176,40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9 215,60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7 245,60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7 245,60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2 390,00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2 392,60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2 392,60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2 392,60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6 685,60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988,60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988,60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297EBA" w:rsidRPr="006114A9">
        <w:trPr>
          <w:gridBefore w:val="1"/>
          <w:trHeight w:val="18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297EBA" w:rsidRPr="006114A9">
        <w:trPr>
          <w:gridBefore w:val="1"/>
          <w:trHeight w:val="15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231 712,19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231 712,19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55 243,40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37 979,80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57 129,20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55 063,40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43 380,82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43 380,82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43 380,82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37 799,80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36 358,45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34 440,52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7 680,30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7 180,30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176 166,79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170 428,29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140 752,02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144 652,02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1 305,20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1 305,20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1 305,20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1 305,20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1 305,20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3 191,77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3 191,77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94,99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94,99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94,99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2 666,67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430,11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430,11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430,11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297EBA" w:rsidRPr="006114A9">
        <w:trPr>
          <w:gridBefore w:val="1"/>
          <w:trHeight w:val="11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3 292,02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589,72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489,72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3 292,02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589,72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489,72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162 639,30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8 591,40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8 591,40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8 491,40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23 074,00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23 074,00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22 974,00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91 123,85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76 853,93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80 853,93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91 123,85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76 853,93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80 853,93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80 156,35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29 766,60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29 766,60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29 766,60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1 787,30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3 951,20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207 030,08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177 097,50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177 088,40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207 030,08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177 097,50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177 088,40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255,90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205 682,08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176 000,50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175 991,40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154 436,50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141 959,50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141 959,50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5 566,90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1 681,10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3 260,00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3 260,00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2 815,00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143 836,50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141 836,50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141 836,50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41 305,20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41 305,20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41 305,20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36 592,80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28 122,42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28 122,42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28 122,42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8 434,38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8 434,38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8 434,38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4 702,80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4 702,80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4 702,80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4 702,80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4 702,80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4 702,80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195,10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3 393,30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3 393,30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3 393,30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1 114,40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1 114,40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1 114,40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297EBA" w:rsidRPr="006114A9">
        <w:trPr>
          <w:gridBefore w:val="1"/>
          <w:trHeight w:val="13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297EBA" w:rsidRPr="006114A9">
        <w:trPr>
          <w:gridBefore w:val="1"/>
          <w:trHeight w:val="13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102 415,30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100 415,30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100 415,30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95 894,10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95 894,10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95 894,10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95 894,10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95 894,10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95 894,10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73 685,60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73 685,60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73 685,60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22 104,50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22 104,50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22 104,50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6 494,40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6 494,40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5 005,10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11 567,58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9 908,00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9 258,00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3 850,00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3 832,00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4 850,00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297EBA" w:rsidRPr="006114A9">
        <w:trPr>
          <w:gridBefore w:val="1"/>
          <w:trHeight w:val="20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297EBA" w:rsidRPr="006114A9">
        <w:trPr>
          <w:gridBefore w:val="1"/>
          <w:trHeight w:val="11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297EBA" w:rsidRPr="006114A9">
        <w:trPr>
          <w:gridBefore w:val="1"/>
          <w:trHeight w:val="11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34 578,00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31 728,30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31 719,20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3 396,00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1 681,80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1 681,80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395,50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477,80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477,80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68,24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409,56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62,10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24 410,80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24 410,80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24 410,80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31 182,00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31 182,00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31 172,90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24 410,80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24 410,80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24 410,80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22 815,20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22 815,20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22 815,20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22 815,20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22 815,20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22 815,20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17 500,10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17 500,10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17 500,10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5 285,10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5 285,10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5 285,10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6 771,20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6 771,20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6 762,10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6 771,20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6 771,20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6 762,10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6 771,20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6 771,20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6 762,10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5 219,17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5 219,17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5 212,16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1 552,03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1 552,03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1 549,94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1 964,40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463,30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"Контрольно-счетная комиссия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265,00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947,70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35 284,80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35 284,80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35 284,80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35 284,80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57 552,10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58 952,80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76 103,70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1 147,30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5 483,40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5 241,40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5 204,50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281,60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5 142,80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5 142,80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5 142,80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5 044,00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4 860,00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4 826,00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5 044,00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3 270,30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3 141,30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3 137,40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3 576,60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3 429,50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3 430,50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3 406,00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3 318,00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37,30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11 443,00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5 734,70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5 655,30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5 106,00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4 733,00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4 650,00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169,70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3 431,30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3 336,00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3 514,40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3 223,00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3 186,00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3 365,00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8 090,80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4 030,00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1 137,70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491,90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499,60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4 787,90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4 602,60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4 594,40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4 654,70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4 654,70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4 654,70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4 586,50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4 459,00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4 452,00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4 586,50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4 586,50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4 586,50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68,20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67,20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1 428,40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787,20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783,30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321,70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307,60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321,70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67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97EBA" w:rsidRPr="006114A9">
        <w:trPr>
          <w:gridBefore w:val="1"/>
          <w:trHeight w:val="4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97EBA" w:rsidRPr="006114A9">
        <w:trPr>
          <w:gridBefore w:val="1"/>
          <w:trHeight w:val="9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297EBA" w:rsidRPr="006114A9">
        <w:trPr>
          <w:gridBefore w:val="1"/>
          <w:trHeight w:val="2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6114A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297EBA" w:rsidRPr="006114A9">
        <w:trPr>
          <w:gridBefore w:val="1"/>
          <w:trHeight w:val="302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791BD4">
            <w:pPr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791B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791B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791B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791B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791BD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791B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3 727 817,40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791B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3 512 413,00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EBA" w:rsidRPr="006114A9" w:rsidRDefault="00297EBA" w:rsidP="00791BD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114A9">
              <w:rPr>
                <w:rFonts w:ascii="Arial CYR" w:hAnsi="Arial CYR" w:cs="Arial CYR"/>
                <w:sz w:val="16"/>
                <w:szCs w:val="16"/>
              </w:rPr>
              <w:t>2 827 587,00</w:t>
            </w:r>
          </w:p>
        </w:tc>
      </w:tr>
    </w:tbl>
    <w:p w:rsidR="00297EBA" w:rsidRDefault="00297EBA" w:rsidP="00A47770">
      <w:pPr>
        <w:rPr>
          <w:b/>
          <w:bCs/>
        </w:rPr>
      </w:pPr>
    </w:p>
    <w:sectPr w:rsidR="00297EBA" w:rsidSect="00F06C11">
      <w:footerReference w:type="default" r:id="rId6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EBA" w:rsidRDefault="00297EBA" w:rsidP="0003771C">
      <w:r>
        <w:separator/>
      </w:r>
    </w:p>
  </w:endnote>
  <w:endnote w:type="continuationSeparator" w:id="1">
    <w:p w:rsidR="00297EBA" w:rsidRDefault="00297EBA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BA" w:rsidRDefault="00297EBA" w:rsidP="00F06C11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EBA" w:rsidRDefault="00297EBA" w:rsidP="0003771C">
      <w:r>
        <w:separator/>
      </w:r>
    </w:p>
  </w:footnote>
  <w:footnote w:type="continuationSeparator" w:id="1">
    <w:p w:rsidR="00297EBA" w:rsidRDefault="00297EBA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B22"/>
    <w:rsid w:val="00010C81"/>
    <w:rsid w:val="00026C5F"/>
    <w:rsid w:val="000349CF"/>
    <w:rsid w:val="0003771C"/>
    <w:rsid w:val="00054CE9"/>
    <w:rsid w:val="00062ADE"/>
    <w:rsid w:val="0007046E"/>
    <w:rsid w:val="00071DAB"/>
    <w:rsid w:val="000D60B7"/>
    <w:rsid w:val="000E0B0D"/>
    <w:rsid w:val="000E508D"/>
    <w:rsid w:val="000F0B22"/>
    <w:rsid w:val="001325F2"/>
    <w:rsid w:val="00144CEC"/>
    <w:rsid w:val="00145D46"/>
    <w:rsid w:val="00162D7C"/>
    <w:rsid w:val="001636EB"/>
    <w:rsid w:val="00163DD7"/>
    <w:rsid w:val="00181C69"/>
    <w:rsid w:val="00186D0D"/>
    <w:rsid w:val="00194575"/>
    <w:rsid w:val="001C4868"/>
    <w:rsid w:val="001C4B56"/>
    <w:rsid w:val="001C7465"/>
    <w:rsid w:val="001D26F3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97EBA"/>
    <w:rsid w:val="002B2078"/>
    <w:rsid w:val="002D15F2"/>
    <w:rsid w:val="002F1BB2"/>
    <w:rsid w:val="002F3296"/>
    <w:rsid w:val="00311CF7"/>
    <w:rsid w:val="003264AD"/>
    <w:rsid w:val="0032684A"/>
    <w:rsid w:val="00332B41"/>
    <w:rsid w:val="0033382D"/>
    <w:rsid w:val="00334F8F"/>
    <w:rsid w:val="0037142A"/>
    <w:rsid w:val="00381D3E"/>
    <w:rsid w:val="00393400"/>
    <w:rsid w:val="003A629B"/>
    <w:rsid w:val="003C114F"/>
    <w:rsid w:val="003C1AF4"/>
    <w:rsid w:val="003C615C"/>
    <w:rsid w:val="003E1808"/>
    <w:rsid w:val="003E6F8A"/>
    <w:rsid w:val="003F4212"/>
    <w:rsid w:val="00406572"/>
    <w:rsid w:val="00413B49"/>
    <w:rsid w:val="004231E5"/>
    <w:rsid w:val="004436E9"/>
    <w:rsid w:val="00463D49"/>
    <w:rsid w:val="00464312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61FD"/>
    <w:rsid w:val="005B378B"/>
    <w:rsid w:val="005C10D1"/>
    <w:rsid w:val="005F53C2"/>
    <w:rsid w:val="005F69D1"/>
    <w:rsid w:val="00603055"/>
    <w:rsid w:val="006114A9"/>
    <w:rsid w:val="00620892"/>
    <w:rsid w:val="00636D45"/>
    <w:rsid w:val="0065641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F1D7F"/>
    <w:rsid w:val="00713F98"/>
    <w:rsid w:val="00724438"/>
    <w:rsid w:val="007246BC"/>
    <w:rsid w:val="00791BD4"/>
    <w:rsid w:val="00797F77"/>
    <w:rsid w:val="007B0B3B"/>
    <w:rsid w:val="007B6FFA"/>
    <w:rsid w:val="007C73C9"/>
    <w:rsid w:val="007C7D1F"/>
    <w:rsid w:val="007E3B4B"/>
    <w:rsid w:val="007E50CD"/>
    <w:rsid w:val="007F1E3C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514C"/>
    <w:rsid w:val="008A5DCD"/>
    <w:rsid w:val="008B51DB"/>
    <w:rsid w:val="008F5391"/>
    <w:rsid w:val="008F6ED8"/>
    <w:rsid w:val="00925EE2"/>
    <w:rsid w:val="00936BF1"/>
    <w:rsid w:val="009402B8"/>
    <w:rsid w:val="009567A8"/>
    <w:rsid w:val="009568BB"/>
    <w:rsid w:val="00983BAE"/>
    <w:rsid w:val="00994D7E"/>
    <w:rsid w:val="00995C96"/>
    <w:rsid w:val="009E09F2"/>
    <w:rsid w:val="00A15759"/>
    <w:rsid w:val="00A1759C"/>
    <w:rsid w:val="00A278CF"/>
    <w:rsid w:val="00A47770"/>
    <w:rsid w:val="00A54250"/>
    <w:rsid w:val="00A54DCE"/>
    <w:rsid w:val="00A63FCB"/>
    <w:rsid w:val="00A64BB8"/>
    <w:rsid w:val="00A87930"/>
    <w:rsid w:val="00AB32A0"/>
    <w:rsid w:val="00AD2964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52931"/>
    <w:rsid w:val="00C54ADB"/>
    <w:rsid w:val="00C70145"/>
    <w:rsid w:val="00C87DA4"/>
    <w:rsid w:val="00C92583"/>
    <w:rsid w:val="00C97F9C"/>
    <w:rsid w:val="00CA79D9"/>
    <w:rsid w:val="00CC5F76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4FC0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B07C9"/>
    <w:rsid w:val="00DD6B36"/>
    <w:rsid w:val="00DE3652"/>
    <w:rsid w:val="00DF4C26"/>
    <w:rsid w:val="00E01DD8"/>
    <w:rsid w:val="00E1105E"/>
    <w:rsid w:val="00E16578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F42FF"/>
    <w:rsid w:val="00F047F8"/>
    <w:rsid w:val="00F06C11"/>
    <w:rsid w:val="00F07B8E"/>
    <w:rsid w:val="00F12EA4"/>
    <w:rsid w:val="00F30A2B"/>
    <w:rsid w:val="00F43AAB"/>
    <w:rsid w:val="00F57B7C"/>
    <w:rsid w:val="00F61D35"/>
    <w:rsid w:val="00F66C84"/>
    <w:rsid w:val="00FA5D17"/>
    <w:rsid w:val="00FC4CD1"/>
    <w:rsid w:val="00FD289F"/>
    <w:rsid w:val="00FE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3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0B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F0B22"/>
    <w:rPr>
      <w:color w:val="800080"/>
      <w:u w:val="single"/>
    </w:rPr>
  </w:style>
  <w:style w:type="paragraph" w:customStyle="1" w:styleId="xl72">
    <w:name w:val="xl72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Normal"/>
    <w:uiPriority w:val="99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Normal"/>
    <w:uiPriority w:val="99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uiPriority w:val="99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uiPriority w:val="99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uiPriority w:val="99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uiPriority w:val="99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uiPriority w:val="99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71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3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uiPriority w:val="99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uiPriority w:val="99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Normal"/>
    <w:uiPriority w:val="99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Normal"/>
    <w:uiPriority w:val="99"/>
    <w:rsid w:val="004E7EED"/>
    <w:pPr>
      <w:spacing w:before="100" w:beforeAutospacing="1" w:after="100" w:afterAutospacing="1"/>
      <w:textAlignment w:val="bottom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31</Pages>
  <Words>29271</Words>
  <Characters>-32766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dc:description/>
  <cp:lastModifiedBy>Трищ</cp:lastModifiedBy>
  <cp:revision>6</cp:revision>
  <cp:lastPrinted>2021-11-08T07:59:00Z</cp:lastPrinted>
  <dcterms:created xsi:type="dcterms:W3CDTF">2021-11-08T01:46:00Z</dcterms:created>
  <dcterms:modified xsi:type="dcterms:W3CDTF">2021-12-07T02:33:00Z</dcterms:modified>
</cp:coreProperties>
</file>