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06" w:type="dxa"/>
        <w:tblLayout w:type="fixed"/>
        <w:tblLook w:val="0000"/>
      </w:tblPr>
      <w:tblGrid>
        <w:gridCol w:w="108"/>
        <w:gridCol w:w="177"/>
        <w:gridCol w:w="353"/>
        <w:gridCol w:w="6166"/>
        <w:gridCol w:w="1420"/>
        <w:gridCol w:w="1783"/>
        <w:gridCol w:w="58"/>
      </w:tblGrid>
      <w:tr w:rsidR="006759AE" w:rsidRPr="0077768A" w:rsidTr="008B5BA9">
        <w:trPr>
          <w:gridBefore w:val="3"/>
          <w:gridAfter w:val="1"/>
          <w:wBefore w:w="638" w:type="dxa"/>
          <w:wAfter w:w="57" w:type="dxa"/>
          <w:trHeight w:val="37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9AE" w:rsidRPr="0077768A" w:rsidRDefault="006759A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 решению</w:t>
            </w:r>
          </w:p>
          <w:p w:rsidR="006759AE" w:rsidRPr="0077768A" w:rsidRDefault="006759AE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6759AE" w:rsidRPr="0077768A" w:rsidRDefault="006759AE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6759AE" w:rsidRPr="0077768A" w:rsidTr="008B5BA9">
        <w:trPr>
          <w:gridAfter w:val="1"/>
          <w:wAfter w:w="57" w:type="dxa"/>
          <w:trHeight w:val="375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9AE" w:rsidRPr="0077768A" w:rsidRDefault="006759AE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 декабря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-рр  </w:t>
            </w:r>
          </w:p>
          <w:p w:rsidR="006759AE" w:rsidRPr="0077768A" w:rsidRDefault="006759AE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9AE" w:rsidRPr="0077768A" w:rsidRDefault="006759AE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 муниципального образования«Таштагольский муниципальный район»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  <w:bookmarkStart w:id="0" w:name="_GoBack"/>
            <w:bookmarkEnd w:id="0"/>
          </w:p>
          <w:p w:rsidR="006759AE" w:rsidRPr="0077768A" w:rsidRDefault="006759AE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19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90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90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"Прочие расходы"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67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10241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S3580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225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4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6759AE" w:rsidRPr="00C85F48" w:rsidTr="008B5BA9">
        <w:tblPrEx>
          <w:tblLook w:val="00A0"/>
        </w:tblPrEx>
        <w:trPr>
          <w:gridBefore w:val="2"/>
          <w:wBefore w:w="285" w:type="dxa"/>
          <w:trHeight w:val="135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90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11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"Благоустройство"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281J1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52770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67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282J1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52770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45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2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5" w:type="dxa"/>
          <w:trHeight w:val="1125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топливно-энергитического комплекса"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7000000000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5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5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3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51870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8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29900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6759AE" w:rsidRPr="00C85F48" w:rsidTr="008B5BA9">
        <w:tblPrEx>
          <w:tblLook w:val="00A0"/>
        </w:tblPrEx>
        <w:trPr>
          <w:gridBefore w:val="1"/>
          <w:wBefore w:w="284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E" w:rsidRPr="00FF63B3" w:rsidRDefault="006759AE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AE" w:rsidRPr="00FF63B3" w:rsidRDefault="006759AE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6759AE" w:rsidRPr="006C64E5" w:rsidRDefault="006759AE">
      <w:pPr>
        <w:rPr>
          <w:rFonts w:ascii="Times New Roman" w:hAnsi="Times New Roman" w:cs="Times New Roman"/>
          <w:sz w:val="24"/>
          <w:szCs w:val="24"/>
        </w:rPr>
      </w:pPr>
    </w:p>
    <w:sectPr w:rsidR="006759AE" w:rsidRPr="006C64E5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AE" w:rsidRDefault="006759AE" w:rsidP="00B35032">
      <w:pPr>
        <w:spacing w:after="0" w:line="240" w:lineRule="auto"/>
      </w:pPr>
      <w:r>
        <w:separator/>
      </w:r>
    </w:p>
  </w:endnote>
  <w:endnote w:type="continuationSeparator" w:id="1">
    <w:p w:rsidR="006759AE" w:rsidRDefault="006759AE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AE" w:rsidRDefault="006759AE" w:rsidP="00B35032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AE" w:rsidRDefault="006759AE" w:rsidP="00B35032">
      <w:pPr>
        <w:spacing w:after="0" w:line="240" w:lineRule="auto"/>
      </w:pPr>
      <w:r>
        <w:separator/>
      </w:r>
    </w:p>
  </w:footnote>
  <w:footnote w:type="continuationSeparator" w:id="1">
    <w:p w:rsidR="006759AE" w:rsidRDefault="006759AE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66FB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759AE"/>
    <w:rsid w:val="006814DD"/>
    <w:rsid w:val="00687867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B5BA9"/>
    <w:rsid w:val="008C3519"/>
    <w:rsid w:val="008C6DF8"/>
    <w:rsid w:val="008D7B9A"/>
    <w:rsid w:val="00912FF7"/>
    <w:rsid w:val="00915666"/>
    <w:rsid w:val="00945197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D6D0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18</Pages>
  <Words>4638</Words>
  <Characters>26438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61</cp:revision>
  <cp:lastPrinted>2020-11-06T10:23:00Z</cp:lastPrinted>
  <dcterms:created xsi:type="dcterms:W3CDTF">2013-12-27T04:54:00Z</dcterms:created>
  <dcterms:modified xsi:type="dcterms:W3CDTF">2021-12-07T02:31:00Z</dcterms:modified>
</cp:coreProperties>
</file>