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E4" w:rsidRPr="00E72D97" w:rsidRDefault="00AA3AE4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2770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AA3AE4" w:rsidRPr="00C36E9F" w:rsidRDefault="00AA3AE4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AA3AE4" w:rsidRPr="00E72D97" w:rsidRDefault="00AA3AE4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AA3AE4" w:rsidRPr="00E72D97" w:rsidRDefault="00AA3AE4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08 декабря</w:t>
      </w:r>
      <w:r w:rsidRPr="00E72D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7016">
        <w:rPr>
          <w:rFonts w:ascii="Times New Roman" w:hAnsi="Times New Roman" w:cs="Times New Roman"/>
          <w:sz w:val="28"/>
          <w:szCs w:val="28"/>
        </w:rPr>
        <w:t>1</w:t>
      </w:r>
      <w:r w:rsidRPr="00E72D9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E72D97">
        <w:rPr>
          <w:rFonts w:ascii="Times New Roman" w:hAnsi="Times New Roman" w:cs="Times New Roman"/>
          <w:sz w:val="28"/>
          <w:szCs w:val="28"/>
        </w:rPr>
        <w:t>-рр</w:t>
      </w:r>
    </w:p>
    <w:p w:rsidR="00AA3AE4" w:rsidRPr="0024193E" w:rsidRDefault="00AA3AE4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AE4" w:rsidRDefault="00AA3AE4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3AE4" w:rsidRPr="00D22736" w:rsidRDefault="00AA3AE4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AA3AE4" w:rsidRPr="00D22736" w:rsidRDefault="00AA3AE4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муниципальный район»</w:t>
      </w:r>
    </w:p>
    <w:p w:rsidR="00AA3AE4" w:rsidRPr="00101D97" w:rsidRDefault="00AA3AE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  <w:bookmarkStart w:id="0" w:name="_GoBack"/>
      <w:bookmarkEnd w:id="0"/>
    </w:p>
    <w:p w:rsidR="00AA3AE4" w:rsidRPr="003578DD" w:rsidRDefault="00AA3AE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3AE4" w:rsidRPr="007F17AA" w:rsidRDefault="00AA3AE4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17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тыс. рублей</w:t>
      </w:r>
    </w:p>
    <w:tbl>
      <w:tblPr>
        <w:tblW w:w="11214" w:type="dxa"/>
        <w:tblInd w:w="-106" w:type="dxa"/>
        <w:tblLook w:val="00A0"/>
      </w:tblPr>
      <w:tblGrid>
        <w:gridCol w:w="108"/>
        <w:gridCol w:w="3735"/>
        <w:gridCol w:w="503"/>
        <w:gridCol w:w="646"/>
        <w:gridCol w:w="977"/>
        <w:gridCol w:w="576"/>
        <w:gridCol w:w="1560"/>
        <w:gridCol w:w="1559"/>
        <w:gridCol w:w="1550"/>
      </w:tblGrid>
      <w:tr w:rsidR="00AA3AE4" w:rsidRPr="00277016">
        <w:trPr>
          <w:trHeight w:val="204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AE4" w:rsidRPr="00277016">
        <w:trPr>
          <w:trHeight w:val="19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3 727 817,40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3 512 413,00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2 827 587,00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466 565,10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473 736,40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250 872,00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263 519,00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267 406,00</w:t>
            </w:r>
          </w:p>
        </w:tc>
      </w:tr>
      <w:tr w:rsidR="00AA3AE4" w:rsidRPr="00277016">
        <w:trPr>
          <w:trHeight w:val="8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244 813,00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244 813,00</w:t>
            </w:r>
          </w:p>
        </w:tc>
      </w:tr>
      <w:tr w:rsidR="00AA3AE4" w:rsidRPr="00277016">
        <w:trPr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AA3AE4" w:rsidRPr="00277016">
        <w:trPr>
          <w:trHeight w:val="40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</w:tr>
      <w:tr w:rsidR="00AA3AE4" w:rsidRPr="00277016">
        <w:trPr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521,00</w:t>
            </w:r>
          </w:p>
        </w:tc>
      </w:tr>
      <w:tr w:rsidR="00AA3AE4" w:rsidRPr="00277016">
        <w:trPr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16 632,00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16 632,00</w:t>
            </w:r>
          </w:p>
        </w:tc>
      </w:tr>
      <w:tr w:rsidR="00AA3AE4" w:rsidRPr="00277016">
        <w:trPr>
          <w:trHeight w:val="122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AA3AE4" w:rsidRPr="00277016">
        <w:trPr>
          <w:trHeight w:val="40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15 644,10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15 904,40</w:t>
            </w:r>
          </w:p>
        </w:tc>
      </w:tr>
      <w:tr w:rsidR="00AA3AE4" w:rsidRPr="00277016">
        <w:trPr>
          <w:trHeight w:val="122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7 001,30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7 001,30</w:t>
            </w:r>
          </w:p>
        </w:tc>
      </w:tr>
      <w:tr w:rsidR="00AA3AE4" w:rsidRPr="00277016">
        <w:trPr>
          <w:trHeight w:val="244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:rsidR="00AA3AE4" w:rsidRPr="00277016">
        <w:trPr>
          <w:trHeight w:val="55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9 761,40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9 761,40</w:t>
            </w:r>
          </w:p>
        </w:tc>
      </w:tr>
      <w:tr w:rsidR="00AA3AE4" w:rsidRPr="00277016">
        <w:trPr>
          <w:trHeight w:val="20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-898,80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-898,80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86 348,00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88 882,00</w:t>
            </w:r>
          </w:p>
        </w:tc>
      </w:tr>
      <w:tr w:rsidR="00AA3AE4" w:rsidRPr="00277016">
        <w:trPr>
          <w:trHeight w:val="61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54 300,00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54 300,00</w:t>
            </w:r>
          </w:p>
        </w:tc>
      </w:tr>
      <w:tr w:rsidR="00AA3AE4" w:rsidRPr="00277016">
        <w:trPr>
          <w:trHeight w:val="8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</w:tr>
      <w:tr w:rsidR="00AA3AE4" w:rsidRPr="00277016">
        <w:trPr>
          <w:trHeight w:val="40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trHeight w:val="8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9 982,00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9 982,00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4 960,00</w:t>
            </w:r>
          </w:p>
        </w:tc>
      </w:tr>
      <w:tr w:rsidR="00AA3AE4" w:rsidRPr="00277016">
        <w:trPr>
          <w:trHeight w:val="8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4 960,00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4 960,00</w:t>
            </w:r>
          </w:p>
        </w:tc>
      </w:tr>
      <w:tr w:rsidR="00AA3AE4" w:rsidRPr="00277016">
        <w:trPr>
          <w:trHeight w:val="61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38 462,00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38 671,00</w:t>
            </w:r>
          </w:p>
        </w:tc>
      </w:tr>
      <w:tr w:rsidR="00AA3AE4" w:rsidRPr="00277016">
        <w:trPr>
          <w:trHeight w:val="142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20 421,00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20 421,00</w:t>
            </w:r>
          </w:p>
        </w:tc>
      </w:tr>
      <w:tr w:rsidR="00AA3AE4" w:rsidRPr="00277016">
        <w:trPr>
          <w:trHeight w:val="142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8 200,00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8 200,00</w:t>
            </w:r>
          </w:p>
        </w:tc>
      </w:tr>
      <w:tr w:rsidR="00AA3AE4" w:rsidRPr="00277016">
        <w:trPr>
          <w:trHeight w:val="122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AA3AE4" w:rsidRPr="00277016">
        <w:trPr>
          <w:trHeight w:val="61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</w:tr>
      <w:tr w:rsidR="00AA3AE4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</w:tr>
      <w:tr w:rsidR="00AA3AE4" w:rsidRPr="00277016">
        <w:trPr>
          <w:gridBefore w:val="1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A3AE4" w:rsidRPr="00277016">
        <w:trPr>
          <w:gridBefore w:val="1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AA3AE4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AA3AE4" w:rsidRPr="00277016">
        <w:trPr>
          <w:gridBefore w:val="1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34 456,00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34 801,00</w:t>
            </w:r>
          </w:p>
        </w:tc>
      </w:tr>
      <w:tr w:rsidR="00AA3AE4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33 943,00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34 282,00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33 943,00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34 282,00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314,00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19 676,00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20 700,00</w:t>
            </w:r>
          </w:p>
        </w:tc>
      </w:tr>
      <w:tr w:rsidR="00AA3AE4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1 340,00</w:t>
            </w:r>
          </w:p>
        </w:tc>
      </w:tr>
      <w:tr w:rsidR="00AA3AE4" w:rsidRPr="00277016">
        <w:trPr>
          <w:gridBefore w:val="1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A3AE4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1 265,00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1 265,00</w:t>
            </w:r>
          </w:p>
        </w:tc>
      </w:tr>
      <w:tr w:rsidR="00AA3AE4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AA3AE4" w:rsidRPr="00277016">
        <w:trPr>
          <w:gridBefore w:val="1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AA3AE4" w:rsidRPr="00277016">
        <w:trPr>
          <w:gridBefore w:val="1"/>
          <w:trHeight w:val="34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</w:tr>
      <w:tr w:rsidR="00AA3AE4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AA3AE4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A3AE4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AA3AE4" w:rsidRPr="00277016">
        <w:trPr>
          <w:gridBefore w:val="1"/>
          <w:trHeight w:val="22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AA3AE4" w:rsidRPr="00277016">
        <w:trPr>
          <w:gridBefore w:val="1"/>
          <w:trHeight w:val="26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AA3AE4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A3AE4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AA3AE4" w:rsidRPr="00277016">
        <w:trPr>
          <w:gridBefore w:val="1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</w:tr>
      <w:tr w:rsidR="00AA3AE4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A3AE4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AA3AE4" w:rsidRPr="00277016">
        <w:trPr>
          <w:gridBefore w:val="1"/>
          <w:trHeight w:val="26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</w:tr>
      <w:tr w:rsidR="00AA3AE4" w:rsidRPr="00277016">
        <w:trPr>
          <w:gridBefore w:val="1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388,00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3 277 843,40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3 045 847,90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2 353 850,60</w:t>
            </w:r>
          </w:p>
        </w:tc>
      </w:tr>
      <w:tr w:rsidR="00AA3AE4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3 240 695,90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3 028 526,70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2 344 650,60</w:t>
            </w:r>
          </w:p>
        </w:tc>
      </w:tr>
      <w:tr w:rsidR="00AA3AE4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222 744,00</w:t>
            </w:r>
          </w:p>
        </w:tc>
      </w:tr>
      <w:tr w:rsidR="00AA3AE4" w:rsidRPr="00277016">
        <w:trPr>
          <w:gridBefore w:val="1"/>
          <w:trHeight w:val="94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AE4" w:rsidRPr="00277016" w:rsidRDefault="00AA3AE4" w:rsidP="00361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1 341 745,10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1 371 695,20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703 004,70</w:t>
            </w:r>
          </w:p>
        </w:tc>
      </w:tr>
      <w:tr w:rsidR="00AA3AE4" w:rsidRPr="00277016">
        <w:trPr>
          <w:gridBefore w:val="1"/>
          <w:trHeight w:val="122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A3AE4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1 010 920,00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426 580,00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1 010 920,00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426 580,00</w:t>
            </w:r>
          </w:p>
        </w:tc>
      </w:tr>
      <w:tr w:rsidR="00AA3AE4" w:rsidRPr="00277016">
        <w:trPr>
          <w:gridBefore w:val="1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70 093,30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138 625,50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51 911,90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70 093,30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138 625,50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51 911,90</w:t>
            </w:r>
          </w:p>
        </w:tc>
      </w:tr>
      <w:tr w:rsidR="00AA3AE4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5 587,50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5 587,50</w:t>
            </w:r>
          </w:p>
        </w:tc>
      </w:tr>
      <w:tr w:rsidR="00AA3AE4" w:rsidRPr="00277016">
        <w:trPr>
          <w:gridBefore w:val="1"/>
          <w:trHeight w:val="8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6 762,10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6 762,10</w:t>
            </w:r>
          </w:p>
        </w:tc>
      </w:tr>
      <w:tr w:rsidR="00AA3AE4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8 816,70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8 816,70</w:t>
            </w:r>
          </w:p>
        </w:tc>
      </w:tr>
      <w:tr w:rsidR="00AA3AE4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33 122,20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32 232,00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33 207,00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33 122,20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32 232,00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33 207,00</w:t>
            </w:r>
          </w:p>
        </w:tc>
      </w:tr>
      <w:tr w:rsidR="00AA3AE4" w:rsidRPr="00277016">
        <w:trPr>
          <w:gridBefore w:val="1"/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307,50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307,50</w:t>
            </w:r>
          </w:p>
        </w:tc>
      </w:tr>
      <w:tr w:rsidR="00AA3AE4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19 149,40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19 149,40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320 207,90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81 981,60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120 682,60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320 207,90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81 981,60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120 682,60</w:t>
            </w:r>
          </w:p>
        </w:tc>
      </w:tr>
      <w:tr w:rsidR="00AA3AE4" w:rsidRPr="00277016">
        <w:trPr>
          <w:gridBefore w:val="1"/>
          <w:trHeight w:val="63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1 252 268,40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1 251 044,10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1 254 280,70</w:t>
            </w:r>
          </w:p>
        </w:tc>
      </w:tr>
      <w:tr w:rsidR="00AA3AE4" w:rsidRPr="00277016">
        <w:trPr>
          <w:gridBefore w:val="1"/>
          <w:trHeight w:val="81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AA3AE4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1 181 431,30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1 179 436,30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1 179 339,30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1 181 431,30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1 179 436,30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1 179 339,30</w:t>
            </w:r>
          </w:p>
        </w:tc>
      </w:tr>
      <w:tr w:rsidR="00AA3AE4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</w:tr>
      <w:tr w:rsidR="00AA3AE4" w:rsidRPr="00277016">
        <w:trPr>
          <w:gridBefore w:val="1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</w:tr>
      <w:tr w:rsidR="00AA3AE4" w:rsidRPr="00277016">
        <w:trPr>
          <w:gridBefore w:val="1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</w:tr>
      <w:tr w:rsidR="00AA3AE4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1 925,50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1 925,50</w:t>
            </w:r>
          </w:p>
        </w:tc>
      </w:tr>
      <w:tr w:rsidR="00AA3AE4" w:rsidRPr="00277016">
        <w:trPr>
          <w:gridBefore w:val="1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AA3AE4" w:rsidRPr="00277016">
        <w:trPr>
          <w:gridBefore w:val="1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AA3AE4" w:rsidRPr="00277016">
        <w:trPr>
          <w:gridBefore w:val="1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2 430,60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2 430,60</w:t>
            </w:r>
          </w:p>
        </w:tc>
      </w:tr>
      <w:tr w:rsidR="00AA3AE4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810,20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810,20</w:t>
            </w:r>
          </w:p>
        </w:tc>
      </w:tr>
      <w:tr w:rsidR="00AA3AE4" w:rsidRPr="00277016">
        <w:trPr>
          <w:gridBefore w:val="1"/>
          <w:trHeight w:val="32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AE4" w:rsidRPr="00277016" w:rsidRDefault="00AA3AE4" w:rsidP="00361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162 142,40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163 572,40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4" w:rsidRPr="00277016" w:rsidRDefault="00AA3AE4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164 621,20</w:t>
            </w:r>
          </w:p>
        </w:tc>
      </w:tr>
      <w:tr w:rsidR="00AA3AE4" w:rsidRPr="00277016">
        <w:trPr>
          <w:gridBefore w:val="1"/>
          <w:trHeight w:val="122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123 043,30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125 523,30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123 043,30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125 523,30</w:t>
            </w:r>
          </w:p>
        </w:tc>
      </w:tr>
      <w:tr w:rsidR="00AA3AE4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39 097,90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39 097,90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AA3AE4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AA3AE4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4" w:rsidRPr="00277016" w:rsidRDefault="00AA3AE4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4" w:rsidRPr="00277016" w:rsidRDefault="00AA3AE4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</w:tbl>
    <w:p w:rsidR="00AA3AE4" w:rsidRPr="0024193E" w:rsidRDefault="00AA3AE4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A3AE4" w:rsidRPr="0024193E" w:rsidSect="005E6C9B">
      <w:footerReference w:type="default" r:id="rId6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AE4" w:rsidRDefault="00AA3AE4" w:rsidP="00600EF4">
      <w:pPr>
        <w:spacing w:after="0" w:line="240" w:lineRule="auto"/>
      </w:pPr>
      <w:r>
        <w:separator/>
      </w:r>
    </w:p>
  </w:endnote>
  <w:endnote w:type="continuationSeparator" w:id="1">
    <w:p w:rsidR="00AA3AE4" w:rsidRDefault="00AA3AE4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E4" w:rsidRDefault="00AA3AE4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AA3AE4" w:rsidRDefault="00AA3A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AE4" w:rsidRDefault="00AA3AE4" w:rsidP="00600EF4">
      <w:pPr>
        <w:spacing w:after="0" w:line="240" w:lineRule="auto"/>
      </w:pPr>
      <w:r>
        <w:separator/>
      </w:r>
    </w:p>
  </w:footnote>
  <w:footnote w:type="continuationSeparator" w:id="1">
    <w:p w:rsidR="00AA3AE4" w:rsidRDefault="00AA3AE4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E39CE"/>
    <w:rsid w:val="00101D97"/>
    <w:rsid w:val="00133AFA"/>
    <w:rsid w:val="0014188F"/>
    <w:rsid w:val="001858D7"/>
    <w:rsid w:val="001A648D"/>
    <w:rsid w:val="001D5563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578DD"/>
    <w:rsid w:val="0036116E"/>
    <w:rsid w:val="00364CCC"/>
    <w:rsid w:val="0037281F"/>
    <w:rsid w:val="00373277"/>
    <w:rsid w:val="003763A3"/>
    <w:rsid w:val="00396504"/>
    <w:rsid w:val="003B6687"/>
    <w:rsid w:val="003B69D7"/>
    <w:rsid w:val="003C04B2"/>
    <w:rsid w:val="003E76E3"/>
    <w:rsid w:val="00430D89"/>
    <w:rsid w:val="004975D7"/>
    <w:rsid w:val="004B25B0"/>
    <w:rsid w:val="004B6383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725070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1E29"/>
    <w:rsid w:val="0084205C"/>
    <w:rsid w:val="0085698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E14D8"/>
    <w:rsid w:val="009E229C"/>
    <w:rsid w:val="009F0C79"/>
    <w:rsid w:val="00A147CA"/>
    <w:rsid w:val="00A375E8"/>
    <w:rsid w:val="00A4422F"/>
    <w:rsid w:val="00A97165"/>
    <w:rsid w:val="00AA3AE4"/>
    <w:rsid w:val="00AA64EC"/>
    <w:rsid w:val="00AB0AB9"/>
    <w:rsid w:val="00AC6EA9"/>
    <w:rsid w:val="00AD53DE"/>
    <w:rsid w:val="00AF46DD"/>
    <w:rsid w:val="00B05B91"/>
    <w:rsid w:val="00B24A46"/>
    <w:rsid w:val="00B307F7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B2C8A"/>
    <w:rsid w:val="00CE391C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9686C"/>
    <w:rsid w:val="00DA404A"/>
    <w:rsid w:val="00DB1D09"/>
    <w:rsid w:val="00DB6F82"/>
    <w:rsid w:val="00DD7973"/>
    <w:rsid w:val="00DF69C2"/>
    <w:rsid w:val="00E22F85"/>
    <w:rsid w:val="00E4266D"/>
    <w:rsid w:val="00E72D97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7485C"/>
    <w:rsid w:val="00F86955"/>
    <w:rsid w:val="00FB7371"/>
    <w:rsid w:val="00FC1168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C4E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Normal"/>
    <w:uiPriority w:val="99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Normal"/>
    <w:uiPriority w:val="99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00E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E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00E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EF4"/>
    <w:rPr>
      <w:sz w:val="22"/>
      <w:szCs w:val="22"/>
      <w:lang w:eastAsia="en-US"/>
    </w:rPr>
  </w:style>
  <w:style w:type="paragraph" w:customStyle="1" w:styleId="xl87">
    <w:name w:val="xl87"/>
    <w:basedOn w:val="Normal"/>
    <w:uiPriority w:val="99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18</Pages>
  <Words>4064</Words>
  <Characters>23168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dc:description/>
  <cp:lastModifiedBy>Трищ</cp:lastModifiedBy>
  <cp:revision>19</cp:revision>
  <cp:lastPrinted>2021-11-08T07:50:00Z</cp:lastPrinted>
  <dcterms:created xsi:type="dcterms:W3CDTF">2020-09-09T04:16:00Z</dcterms:created>
  <dcterms:modified xsi:type="dcterms:W3CDTF">2021-12-07T02:31:00Z</dcterms:modified>
</cp:coreProperties>
</file>