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8" w:type="dxa"/>
        <w:tblInd w:w="-106" w:type="dxa"/>
        <w:tblLayout w:type="fixed"/>
        <w:tblLook w:val="0000"/>
      </w:tblPr>
      <w:tblGrid>
        <w:gridCol w:w="495"/>
        <w:gridCol w:w="2340"/>
        <w:gridCol w:w="5529"/>
        <w:gridCol w:w="1840"/>
        <w:gridCol w:w="1700"/>
        <w:gridCol w:w="1704"/>
      </w:tblGrid>
      <w:tr w:rsidR="00B70124" w:rsidRPr="001B6E56" w:rsidTr="00970604">
        <w:trPr>
          <w:gridBefore w:val="1"/>
          <w:wBefore w:w="495" w:type="dxa"/>
          <w:trHeight w:val="225"/>
        </w:trPr>
        <w:tc>
          <w:tcPr>
            <w:tcW w:w="1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124" w:rsidRPr="001B6E56" w:rsidRDefault="00B70124" w:rsidP="00646F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11 к решению Совета</w:t>
            </w:r>
          </w:p>
        </w:tc>
      </w:tr>
      <w:tr w:rsidR="00B70124" w:rsidRPr="001B6E56" w:rsidTr="00970604">
        <w:trPr>
          <w:gridBefore w:val="1"/>
          <w:wBefore w:w="495" w:type="dxa"/>
          <w:trHeight w:val="225"/>
        </w:trPr>
        <w:tc>
          <w:tcPr>
            <w:tcW w:w="1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124" w:rsidRPr="001B6E56" w:rsidRDefault="00B70124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B70124" w:rsidRPr="001B6E56" w:rsidTr="00970604">
        <w:trPr>
          <w:gridBefore w:val="1"/>
          <w:wBefore w:w="495" w:type="dxa"/>
          <w:trHeight w:val="225"/>
        </w:trPr>
        <w:tc>
          <w:tcPr>
            <w:tcW w:w="1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124" w:rsidRPr="001B6E56" w:rsidRDefault="00B70124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B70124" w:rsidRPr="001B6E56" w:rsidTr="00970604">
        <w:trPr>
          <w:gridBefore w:val="1"/>
          <w:wBefore w:w="495" w:type="dxa"/>
          <w:trHeight w:val="225"/>
        </w:trPr>
        <w:tc>
          <w:tcPr>
            <w:tcW w:w="1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124" w:rsidRPr="001B6E56" w:rsidRDefault="00B70124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08 декабря2021 года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213-рр</w:t>
            </w:r>
          </w:p>
        </w:tc>
      </w:tr>
      <w:tr w:rsidR="00B70124" w:rsidTr="00970604">
        <w:trPr>
          <w:gridBefore w:val="1"/>
          <w:wBefore w:w="495" w:type="dxa"/>
          <w:trHeight w:val="1767"/>
        </w:trPr>
        <w:tc>
          <w:tcPr>
            <w:tcW w:w="1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124" w:rsidRPr="00FA41AE" w:rsidRDefault="00B70124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0124" w:rsidRPr="000167C1" w:rsidRDefault="00B70124" w:rsidP="000167C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«Таштагольский 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бюджета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«Таштагольский муниципальный район»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B70124" w:rsidTr="00970604">
        <w:tblPrEx>
          <w:tblLook w:val="00A0"/>
        </w:tblPrEx>
        <w:trPr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B70124" w:rsidTr="00970604">
        <w:tblPrEx>
          <w:tblLook w:val="00A0"/>
        </w:tblPrEx>
        <w:trPr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A95DC7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A95DC7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A95DC7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0124" w:rsidTr="00970604">
        <w:tblPrEx>
          <w:tblLook w:val="00A0"/>
        </w:tblPrEx>
        <w:trPr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0E6465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0E6465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70124" w:rsidTr="00970604">
        <w:tblPrEx>
          <w:tblLook w:val="00A0"/>
        </w:tblPrEx>
        <w:trPr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B70124" w:rsidTr="00970604">
        <w:tblPrEx>
          <w:tblLook w:val="00A0"/>
        </w:tblPrEx>
        <w:trPr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B70124" w:rsidTr="00970604">
        <w:tblPrEx>
          <w:tblLook w:val="00A0"/>
        </w:tblPrEx>
        <w:trPr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5DC7">
              <w:rPr>
                <w:b/>
                <w:bCs/>
                <w:sz w:val="20"/>
                <w:szCs w:val="20"/>
              </w:rPr>
              <w:t>- </w:t>
            </w:r>
            <w:r>
              <w:rPr>
                <w:b/>
                <w:bCs/>
                <w:sz w:val="20"/>
                <w:szCs w:val="20"/>
              </w:rPr>
              <w:t>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70124" w:rsidTr="00970604">
        <w:tblPrEx>
          <w:tblLook w:val="00A0"/>
        </w:tblPrEx>
        <w:trPr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70124" w:rsidRDefault="00B7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B70124" w:rsidTr="00970604">
        <w:tblPrEx>
          <w:tblLook w:val="00A0"/>
        </w:tblPrEx>
        <w:trPr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0124" w:rsidRDefault="00B70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0124" w:rsidRDefault="00B7012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0124" w:rsidRDefault="00B70124" w:rsidP="00FA4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0124" w:rsidRDefault="00B70124" w:rsidP="00FA4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0124" w:rsidRDefault="00B70124" w:rsidP="00FA41AE">
            <w:pPr>
              <w:jc w:val="center"/>
              <w:rPr>
                <w:sz w:val="20"/>
                <w:szCs w:val="20"/>
              </w:rPr>
            </w:pPr>
          </w:p>
        </w:tc>
      </w:tr>
      <w:tr w:rsidR="00B70124" w:rsidTr="00970604">
        <w:tblPrEx>
          <w:tblLook w:val="00A0"/>
        </w:tblPrEx>
        <w:trPr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- 103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- 103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70124" w:rsidTr="00970604">
        <w:tblPrEx>
          <w:tblLook w:val="00A0"/>
        </w:tblPrEx>
        <w:trPr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B70124" w:rsidTr="00970604">
        <w:tblPrEx>
          <w:tblLook w:val="00A0"/>
        </w:tblPrEx>
        <w:trPr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0124" w:rsidRDefault="00B70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124" w:rsidRDefault="00B7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Pr="008C5903" w:rsidRDefault="00B70124" w:rsidP="00B70124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70124" w:rsidTr="00970604">
        <w:tblPrEx>
          <w:tblLook w:val="00A0"/>
        </w:tblPrEx>
        <w:trPr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B70124" w:rsidRDefault="00B70124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0124" w:rsidRDefault="00B70124" w:rsidP="00B70124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70124" w:rsidRDefault="00B70124" w:rsidP="00FA41AE">
      <w:pPr>
        <w:jc w:val="center"/>
      </w:pPr>
    </w:p>
    <w:sectPr w:rsidR="00B70124" w:rsidSect="002F7549">
      <w:pgSz w:w="16838" w:h="11906" w:orient="landscape"/>
      <w:pgMar w:top="1134" w:right="288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DFB"/>
    <w:rsid w:val="00013EA8"/>
    <w:rsid w:val="000167C1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3DFB"/>
    <w:rsid w:val="001F69BA"/>
    <w:rsid w:val="00202E1E"/>
    <w:rsid w:val="0021478F"/>
    <w:rsid w:val="0021585E"/>
    <w:rsid w:val="00217B12"/>
    <w:rsid w:val="00223077"/>
    <w:rsid w:val="00224316"/>
    <w:rsid w:val="0024610E"/>
    <w:rsid w:val="002538F9"/>
    <w:rsid w:val="0027018D"/>
    <w:rsid w:val="002959E7"/>
    <w:rsid w:val="002B632C"/>
    <w:rsid w:val="002D71F7"/>
    <w:rsid w:val="002F6750"/>
    <w:rsid w:val="002F7549"/>
    <w:rsid w:val="00335BB1"/>
    <w:rsid w:val="00345AF2"/>
    <w:rsid w:val="00385242"/>
    <w:rsid w:val="003B281D"/>
    <w:rsid w:val="003C647C"/>
    <w:rsid w:val="00442F5C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46FC3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26931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70604"/>
    <w:rsid w:val="009801EF"/>
    <w:rsid w:val="009816AA"/>
    <w:rsid w:val="0098317B"/>
    <w:rsid w:val="00991690"/>
    <w:rsid w:val="009A2D85"/>
    <w:rsid w:val="009F0A82"/>
    <w:rsid w:val="009F1226"/>
    <w:rsid w:val="00A21358"/>
    <w:rsid w:val="00A34733"/>
    <w:rsid w:val="00A465BF"/>
    <w:rsid w:val="00A553BF"/>
    <w:rsid w:val="00A95DC7"/>
    <w:rsid w:val="00AA4B8B"/>
    <w:rsid w:val="00AA6311"/>
    <w:rsid w:val="00AC7F1A"/>
    <w:rsid w:val="00AE249C"/>
    <w:rsid w:val="00AE64AD"/>
    <w:rsid w:val="00B25E41"/>
    <w:rsid w:val="00B36842"/>
    <w:rsid w:val="00B47C5C"/>
    <w:rsid w:val="00B54B05"/>
    <w:rsid w:val="00B63878"/>
    <w:rsid w:val="00B7001E"/>
    <w:rsid w:val="00B70124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0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90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255</Words>
  <Characters>1456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dc:description/>
  <cp:lastModifiedBy>Трищ</cp:lastModifiedBy>
  <cp:revision>10</cp:revision>
  <cp:lastPrinted>2021-11-08T08:11:00Z</cp:lastPrinted>
  <dcterms:created xsi:type="dcterms:W3CDTF">2020-11-06T03:44:00Z</dcterms:created>
  <dcterms:modified xsi:type="dcterms:W3CDTF">2021-12-07T02:37:00Z</dcterms:modified>
</cp:coreProperties>
</file>