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2D" w:rsidRPr="002B4822" w:rsidRDefault="00AB382D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</w:p>
    <w:p w:rsidR="00AB382D" w:rsidRPr="002B4822" w:rsidRDefault="00AB382D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B382D" w:rsidRPr="008C262C" w:rsidRDefault="00AB382D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382D" w:rsidRPr="008C262C" w:rsidRDefault="00AB382D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09 ноября 2021</w:t>
      </w:r>
      <w:r w:rsidRPr="008C262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206-рр</w:t>
      </w:r>
    </w:p>
    <w:p w:rsidR="00AB382D" w:rsidRDefault="00AB382D" w:rsidP="00720D49">
      <w:pPr>
        <w:spacing w:after="0"/>
        <w:jc w:val="right"/>
      </w:pPr>
    </w:p>
    <w:p w:rsidR="00AB382D" w:rsidRPr="008A46EB" w:rsidRDefault="00AB382D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bookmarkStart w:id="0" w:name="_GoBack"/>
      <w:bookmarkEnd w:id="0"/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2022 год и плановый период 2023 и 2024 годов</w:t>
      </w:r>
    </w:p>
    <w:tbl>
      <w:tblPr>
        <w:tblW w:w="15475" w:type="dxa"/>
        <w:tblInd w:w="-106" w:type="dxa"/>
        <w:tblLook w:val="00A0"/>
      </w:tblPr>
      <w:tblGrid>
        <w:gridCol w:w="108"/>
        <w:gridCol w:w="6003"/>
        <w:gridCol w:w="1055"/>
        <w:gridCol w:w="1324"/>
        <w:gridCol w:w="1197"/>
        <w:gridCol w:w="1220"/>
        <w:gridCol w:w="671"/>
        <w:gridCol w:w="1284"/>
        <w:gridCol w:w="1300"/>
        <w:gridCol w:w="1313"/>
      </w:tblGrid>
      <w:tr w:rsidR="00AB382D" w:rsidRPr="00430919">
        <w:trPr>
          <w:trHeight w:val="225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AB382D" w:rsidRPr="00430919">
        <w:trPr>
          <w:trHeight w:val="1125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AB382D" w:rsidRPr="00430919">
        <w:trPr>
          <w:trHeight w:val="19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430919">
              <w:rPr>
                <w:rFonts w:ascii="Arial CYR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70 345,80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54 919,60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55 894,60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B382D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B382D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33 207,00</w:t>
            </w:r>
          </w:p>
        </w:tc>
      </w:tr>
      <w:tr w:rsidR="00AB382D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33 207,00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3 762,07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3 771,70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3 762,07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3 771,70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3 762,07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3 771,70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29 360,13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28 571,03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29 435,30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29 360,13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28 571,03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29 435,30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AB382D" w:rsidRPr="00430919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B382D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B382D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67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B382D" w:rsidRPr="00430919">
        <w:trPr>
          <w:trHeight w:val="9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8 056,06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2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trHeight w:val="45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18 916,40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29 768,00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27 403,80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2 905,82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2 905,82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0820010240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107 404,63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254 316,25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212 035,61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81 071,30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229 138,24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186 768,31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86 225,34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129 268,91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810,20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80 160,75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80 160,75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80 160,75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51 911,90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138 625,50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5 587,50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4 287,40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24 137,30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430,11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Таштагольскоммцниципальном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489,72</w:t>
            </w:r>
          </w:p>
        </w:tc>
      </w:tr>
      <w:tr w:rsidR="00AB382D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489,72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1 544 857,80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1 438 116,00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774 646,10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130 610,81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384 570,00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1 065 110,89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704 409,90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329 489,09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592 880,00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626 580,00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308 911,32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308 911,32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308 911,32</w:t>
            </w:r>
          </w:p>
        </w:tc>
      </w:tr>
      <w:tr w:rsidR="00AB382D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274 934,56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274 934,56</w:t>
            </w:r>
          </w:p>
        </w:tc>
      </w:tr>
      <w:tr w:rsidR="00AB382D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33 976,76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33 976,76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топливно-энергитического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</w:tr>
      <w:tr w:rsidR="00AB382D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39 154,78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39 154,78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44 932,00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57 543,00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23 886,01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19 986,01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19 986,01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19 986,01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54 685,50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44 130,30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44 129,90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48 973,20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7 939,00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1 194 847,76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1 108 851,95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1 074 709,72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1 204 516,57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1 113 144,95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1 088 813,69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6 930,80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215 584,20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184 944,30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171 390,10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6 567,04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8 321,63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164 414,87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130 748,63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163 743,68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130 748,63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111 396,46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69 221,02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21 120,80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3 873,84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86 059,19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53 901,39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84 431,08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53 901,39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1 628,11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60 562,03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54 322,95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60 562,03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54 322,95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60 093,73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54 322,95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19 936,63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2 877,08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36 904,63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2 021,41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3 921,54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145 155,14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145 155,14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145 155,14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144 789,94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144 789,94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144 789,94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365,20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B382D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111 328,28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85 505,59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85 505,59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85 505,59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25 822,69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25 822,69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25 822,69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809,58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209,00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600,58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248 275,24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248 275,24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248 275,24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242 559,32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242 559,32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242 559,32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90 038,80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90 038,80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90 038,80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54 563,57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41 904,77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41 904,77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41 904,77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12 655,23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12 655,23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12 655,23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27 727,25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27 727,25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27 727,25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7 152,62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7 152,62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B382D" w:rsidRPr="00430919">
        <w:trPr>
          <w:gridBefore w:val="1"/>
          <w:trHeight w:val="18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2 941,60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2 941,60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2 941,60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437,30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274,11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AB382D" w:rsidRPr="00430919">
        <w:trPr>
          <w:gridBefore w:val="1"/>
          <w:trHeight w:val="20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49 093,80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AB382D" w:rsidRPr="00430919">
        <w:trPr>
          <w:gridBefore w:val="1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9 480,32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3 543,44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1 832,37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330,65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1 832,37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330,65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1 832,37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330,65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212 058,62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186 031,25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223 741,20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1 787,30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7 180,30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3 951,20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22 974,00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80 156,35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134 772,00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4 145,20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85 580,30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176 355,50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174 355,50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174 346,40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169 584,30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167 584,30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167 584,30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176 355,50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174 355,50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174 346,40</w:t>
            </w:r>
          </w:p>
        </w:tc>
      </w:tr>
      <w:tr w:rsidR="00AB382D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B382D" w:rsidRPr="00430919">
        <w:trPr>
          <w:gridBefore w:val="1"/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B382D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4 702,80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195,10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3 393,30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3 393,30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3 393,30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AB382D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24 410,80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24 410,80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22 815,20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17 500,10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17 500,10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17 500,10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5 285,10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5 285,10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5 285,10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B382D" w:rsidRPr="00430919">
        <w:trPr>
          <w:gridBefore w:val="1"/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102 415,30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100 415,30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100 415,30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95 894,10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73 685,60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73 685,60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73 685,60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22 104,50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22 104,50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22 104,50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6 494,40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6 494,40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5 005,10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B382D" w:rsidRPr="00430919">
        <w:trPr>
          <w:gridBefore w:val="1"/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6 762,10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6 762,10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6 762,10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6 771,20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6 762,10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5 219,17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5 219,17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5 212,16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1 552,03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1 552,03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1 549,94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67 287,30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88 647,40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1 400,50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13 755,40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6 585,90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B382D" w:rsidRPr="00430919">
        <w:trPr>
          <w:gridBefore w:val="1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AB382D" w:rsidRPr="00430919">
        <w:trPr>
          <w:gridBefore w:val="1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B382D" w:rsidRPr="00430919">
        <w:trPr>
          <w:gridBefore w:val="1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35 284,80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35 284,80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43091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35 284,80</w:t>
            </w:r>
          </w:p>
        </w:tc>
      </w:tr>
      <w:tr w:rsidR="00AB382D" w:rsidRPr="00430919">
        <w:trPr>
          <w:gridBefore w:val="1"/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3 727 817,40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3 512 413,00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2D" w:rsidRPr="00430919" w:rsidRDefault="00AB382D" w:rsidP="006C3ACA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30919">
              <w:rPr>
                <w:rFonts w:ascii="Arial CYR" w:hAnsi="Arial CYR" w:cs="Arial CYR"/>
                <w:sz w:val="16"/>
                <w:szCs w:val="16"/>
                <w:lang w:eastAsia="ru-RU"/>
              </w:rPr>
              <w:t>2 827 587,00</w:t>
            </w:r>
          </w:p>
        </w:tc>
      </w:tr>
    </w:tbl>
    <w:p w:rsidR="00AB382D" w:rsidRDefault="00AB382D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B382D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94E37"/>
    <w:rsid w:val="001B11AC"/>
    <w:rsid w:val="001B6A63"/>
    <w:rsid w:val="001D3B52"/>
    <w:rsid w:val="00206AFF"/>
    <w:rsid w:val="002255CA"/>
    <w:rsid w:val="002267A8"/>
    <w:rsid w:val="0028125F"/>
    <w:rsid w:val="00294A07"/>
    <w:rsid w:val="002A3BEA"/>
    <w:rsid w:val="002A3E07"/>
    <w:rsid w:val="002B4822"/>
    <w:rsid w:val="002C1DF2"/>
    <w:rsid w:val="002C45BF"/>
    <w:rsid w:val="002E6EE9"/>
    <w:rsid w:val="002F1732"/>
    <w:rsid w:val="003030DC"/>
    <w:rsid w:val="0032046D"/>
    <w:rsid w:val="00335C32"/>
    <w:rsid w:val="00357281"/>
    <w:rsid w:val="003767B5"/>
    <w:rsid w:val="003A023E"/>
    <w:rsid w:val="003B1F8E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EC2"/>
    <w:rsid w:val="005015DD"/>
    <w:rsid w:val="00517203"/>
    <w:rsid w:val="00520680"/>
    <w:rsid w:val="005245C9"/>
    <w:rsid w:val="005264CD"/>
    <w:rsid w:val="00587CD0"/>
    <w:rsid w:val="006048F8"/>
    <w:rsid w:val="00626B50"/>
    <w:rsid w:val="00653DD1"/>
    <w:rsid w:val="00656023"/>
    <w:rsid w:val="00666828"/>
    <w:rsid w:val="00666C5B"/>
    <w:rsid w:val="00667427"/>
    <w:rsid w:val="006C3ACA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40A2"/>
    <w:rsid w:val="00877DAF"/>
    <w:rsid w:val="00880219"/>
    <w:rsid w:val="008A05B3"/>
    <w:rsid w:val="008A46EB"/>
    <w:rsid w:val="008C0BA1"/>
    <w:rsid w:val="008C262C"/>
    <w:rsid w:val="008C4620"/>
    <w:rsid w:val="009370F2"/>
    <w:rsid w:val="00944CE2"/>
    <w:rsid w:val="00947C94"/>
    <w:rsid w:val="0098165F"/>
    <w:rsid w:val="00994739"/>
    <w:rsid w:val="009D7132"/>
    <w:rsid w:val="00A100F1"/>
    <w:rsid w:val="00A37AFF"/>
    <w:rsid w:val="00A44781"/>
    <w:rsid w:val="00A76623"/>
    <w:rsid w:val="00A91D16"/>
    <w:rsid w:val="00AA068E"/>
    <w:rsid w:val="00AB382D"/>
    <w:rsid w:val="00AD786F"/>
    <w:rsid w:val="00AE6093"/>
    <w:rsid w:val="00AF02BD"/>
    <w:rsid w:val="00B07668"/>
    <w:rsid w:val="00B7330A"/>
    <w:rsid w:val="00B97156"/>
    <w:rsid w:val="00C33D12"/>
    <w:rsid w:val="00C34153"/>
    <w:rsid w:val="00C95196"/>
    <w:rsid w:val="00CB754F"/>
    <w:rsid w:val="00CC35AC"/>
    <w:rsid w:val="00CD4EF5"/>
    <w:rsid w:val="00CD5037"/>
    <w:rsid w:val="00CE40C4"/>
    <w:rsid w:val="00D03C12"/>
    <w:rsid w:val="00D13421"/>
    <w:rsid w:val="00D34C4B"/>
    <w:rsid w:val="00D85DD7"/>
    <w:rsid w:val="00D92D7E"/>
    <w:rsid w:val="00DD7D0F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F069F3"/>
    <w:rsid w:val="00F2054B"/>
    <w:rsid w:val="00F24793"/>
    <w:rsid w:val="00F43CD3"/>
    <w:rsid w:val="00F62DC3"/>
    <w:rsid w:val="00F95B22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75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1D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1DA5"/>
    <w:rPr>
      <w:color w:val="800080"/>
      <w:u w:val="single"/>
    </w:rPr>
  </w:style>
  <w:style w:type="paragraph" w:customStyle="1" w:styleId="xl72">
    <w:name w:val="xl7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46</Pages>
  <Words>19374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Трищ</cp:lastModifiedBy>
  <cp:revision>19</cp:revision>
  <cp:lastPrinted>2021-11-08T08:03:00Z</cp:lastPrinted>
  <dcterms:created xsi:type="dcterms:W3CDTF">2020-11-05T09:37:00Z</dcterms:created>
  <dcterms:modified xsi:type="dcterms:W3CDTF">2021-11-08T15:36:00Z</dcterms:modified>
</cp:coreProperties>
</file>