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06" w:type="dxa"/>
        <w:tblLook w:val="0000"/>
      </w:tblPr>
      <w:tblGrid>
        <w:gridCol w:w="10080"/>
      </w:tblGrid>
      <w:tr w:rsidR="00747B9E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747B9E" w:rsidRDefault="00747B9E" w:rsidP="007542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 к проекту решения</w:t>
            </w:r>
          </w:p>
          <w:p w:rsidR="00747B9E" w:rsidRDefault="00747B9E" w:rsidP="007542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народных депутатов</w:t>
            </w:r>
          </w:p>
          <w:p w:rsidR="00747B9E" w:rsidRDefault="00747B9E" w:rsidP="007542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747B9E" w:rsidRPr="002D3E1E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747B9E" w:rsidRDefault="00747B9E" w:rsidP="007542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 ноября2021 года № 206-рр</w:t>
            </w:r>
          </w:p>
          <w:p w:rsidR="00747B9E" w:rsidRDefault="00747B9E" w:rsidP="00754289">
            <w:pPr>
              <w:jc w:val="right"/>
              <w:rPr>
                <w:sz w:val="28"/>
                <w:szCs w:val="28"/>
              </w:rPr>
            </w:pPr>
          </w:p>
          <w:p w:rsidR="00747B9E" w:rsidRPr="002D3E1E" w:rsidRDefault="00747B9E" w:rsidP="00754289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747B9E" w:rsidRPr="005A778E" w:rsidRDefault="00747B9E" w:rsidP="00257A6B">
      <w:pPr>
        <w:jc w:val="center"/>
        <w:rPr>
          <w:b/>
          <w:bCs/>
          <w:sz w:val="28"/>
          <w:szCs w:val="28"/>
        </w:rPr>
      </w:pPr>
      <w:r w:rsidRPr="005A778E">
        <w:rPr>
          <w:b/>
          <w:bCs/>
          <w:sz w:val="28"/>
          <w:szCs w:val="28"/>
        </w:rPr>
        <w:t>Перечень и коды видов расходов</w:t>
      </w:r>
    </w:p>
    <w:p w:rsidR="00747B9E" w:rsidRPr="005A778E" w:rsidRDefault="00747B9E" w:rsidP="00257A6B">
      <w:pPr>
        <w:jc w:val="center"/>
        <w:rPr>
          <w:b/>
          <w:bCs/>
          <w:sz w:val="28"/>
          <w:szCs w:val="28"/>
        </w:rPr>
      </w:pPr>
      <w:r w:rsidRPr="005A778E">
        <w:rPr>
          <w:b/>
          <w:bCs/>
          <w:sz w:val="28"/>
          <w:szCs w:val="28"/>
        </w:rPr>
        <w:t xml:space="preserve">  бюджета Таштагольского муниципального района</w:t>
      </w:r>
    </w:p>
    <w:p w:rsidR="00747B9E" w:rsidRDefault="00747B9E" w:rsidP="00257A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7C7D1F">
        <w:rPr>
          <w:b/>
          <w:bCs/>
          <w:sz w:val="28"/>
          <w:szCs w:val="28"/>
        </w:rPr>
        <w:t>2022 год и плановый период 2023 и 2024 годов</w:t>
      </w:r>
    </w:p>
    <w:tbl>
      <w:tblPr>
        <w:tblW w:w="99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"/>
        <w:gridCol w:w="852"/>
        <w:gridCol w:w="8978"/>
      </w:tblGrid>
      <w:tr w:rsidR="00747B9E" w:rsidRPr="00924044">
        <w:trPr>
          <w:trHeight w:val="31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747B9E" w:rsidRPr="00924044">
        <w:trPr>
          <w:trHeight w:val="111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</w:tr>
      <w:tr w:rsidR="00747B9E" w:rsidRPr="00924044">
        <w:trPr>
          <w:trHeight w:val="66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</w:tr>
      <w:tr w:rsidR="00747B9E" w:rsidRPr="00924044">
        <w:trPr>
          <w:trHeight w:val="88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747B9E" w:rsidRPr="00924044">
        <w:trPr>
          <w:trHeight w:val="64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Merge w:val="restart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8978" w:type="dxa"/>
            <w:vMerge w:val="restart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Merge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78" w:type="dxa"/>
            <w:vMerge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747B9E" w:rsidRPr="00924044">
        <w:trPr>
          <w:trHeight w:val="70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Merge w:val="restart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8978" w:type="dxa"/>
            <w:vMerge w:val="restart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747B9E" w:rsidRPr="00924044">
        <w:trPr>
          <w:trHeight w:val="615"/>
        </w:trPr>
        <w:tc>
          <w:tcPr>
            <w:tcW w:w="960" w:type="dxa"/>
            <w:gridSpan w:val="2"/>
            <w:vMerge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978" w:type="dxa"/>
            <w:vMerge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747B9E" w:rsidRPr="00924044">
        <w:trPr>
          <w:trHeight w:val="96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747B9E" w:rsidRPr="00924044">
        <w:trPr>
          <w:trHeight w:val="70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747B9E" w:rsidRPr="00924044">
        <w:trPr>
          <w:trHeight w:val="70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747B9E" w:rsidRPr="00924044">
        <w:trPr>
          <w:trHeight w:val="81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747B9E" w:rsidRPr="00924044">
        <w:trPr>
          <w:trHeight w:val="75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</w:tr>
      <w:tr w:rsidR="00747B9E" w:rsidRPr="00924044">
        <w:trPr>
          <w:trHeight w:val="75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245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</w:tr>
      <w:tr w:rsidR="00747B9E" w:rsidRPr="00924044">
        <w:trPr>
          <w:trHeight w:val="75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246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</w:tr>
      <w:tr w:rsidR="00747B9E" w:rsidRPr="00924044">
        <w:trPr>
          <w:trHeight w:val="75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247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</w:tr>
      <w:tr w:rsidR="00747B9E" w:rsidRPr="00924044">
        <w:trPr>
          <w:trHeight w:val="64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747B9E" w:rsidRPr="00924044">
        <w:trPr>
          <w:trHeight w:val="91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Социальные выплаты гражданам, кроме публичных нормативных социальных выплат</w:t>
            </w:r>
          </w:p>
        </w:tc>
      </w:tr>
      <w:tr w:rsidR="00747B9E" w:rsidRPr="00924044">
        <w:trPr>
          <w:trHeight w:val="70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</w:tr>
      <w:tr w:rsidR="00747B9E" w:rsidRPr="00924044">
        <w:trPr>
          <w:trHeight w:val="69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747B9E" w:rsidRPr="00924044">
        <w:trPr>
          <w:trHeight w:val="69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Страховые взносы на обязательное медицинское страхование неработающего населения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Стипендии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Премии и гранты</w:t>
            </w:r>
          </w:p>
        </w:tc>
      </w:tr>
      <w:tr w:rsidR="00747B9E" w:rsidRPr="00924044">
        <w:trPr>
          <w:trHeight w:val="60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 360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населению </w:t>
            </w:r>
          </w:p>
        </w:tc>
      </w:tr>
      <w:tr w:rsidR="00747B9E" w:rsidRPr="00924044">
        <w:trPr>
          <w:trHeight w:val="85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Капитальные вложения в объекты государственной (муниципальной) собственности</w:t>
            </w:r>
          </w:p>
        </w:tc>
      </w:tr>
      <w:tr w:rsidR="00747B9E" w:rsidRPr="00924044">
        <w:trPr>
          <w:trHeight w:val="64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</w:tr>
      <w:tr w:rsidR="00747B9E" w:rsidRPr="00924044">
        <w:trPr>
          <w:trHeight w:val="70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Бюджетные инвестиции</w:t>
            </w:r>
          </w:p>
        </w:tc>
      </w:tr>
      <w:tr w:rsidR="00747B9E" w:rsidRPr="00924044">
        <w:trPr>
          <w:trHeight w:val="61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747B9E" w:rsidRPr="00924044">
        <w:trPr>
          <w:trHeight w:val="64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747B9E" w:rsidRPr="00924044">
        <w:trPr>
          <w:trHeight w:val="63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соответствии с концессионными соглашениями</w:t>
            </w:r>
          </w:p>
        </w:tc>
      </w:tr>
      <w:tr w:rsidR="00747B9E" w:rsidRPr="00924044">
        <w:trPr>
          <w:trHeight w:val="55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</w:t>
            </w:r>
          </w:p>
        </w:tc>
      </w:tr>
      <w:tr w:rsidR="00747B9E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</w:t>
            </w:r>
          </w:p>
        </w:tc>
      </w:tr>
      <w:tr w:rsidR="00747B9E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</w:tr>
      <w:tr w:rsidR="00747B9E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</w:tr>
      <w:tr w:rsidR="00747B9E" w:rsidRPr="00924044">
        <w:trPr>
          <w:trHeight w:val="94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</w:tr>
      <w:tr w:rsidR="00747B9E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</w:tr>
      <w:tr w:rsidR="00747B9E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</w:tr>
      <w:tr w:rsidR="00747B9E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</w:tr>
      <w:tr w:rsidR="00747B9E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</w:tr>
      <w:tr w:rsidR="00747B9E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</w:tr>
      <w:tr w:rsidR="00747B9E" w:rsidRPr="00924044">
        <w:trPr>
          <w:trHeight w:val="87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</w:tr>
      <w:tr w:rsidR="00747B9E" w:rsidRPr="00924044">
        <w:trPr>
          <w:trHeight w:val="81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Дотации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</w:t>
            </w:r>
          </w:p>
        </w:tc>
      </w:tr>
      <w:tr w:rsidR="00747B9E" w:rsidRPr="00924044">
        <w:trPr>
          <w:trHeight w:val="60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</w:tr>
      <w:tr w:rsidR="00747B9E" w:rsidRPr="00924044">
        <w:trPr>
          <w:trHeight w:val="76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747B9E" w:rsidRPr="00924044">
        <w:trPr>
          <w:trHeight w:val="58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Консолидированные субсидии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Субвенции</w:t>
            </w:r>
          </w:p>
        </w:tc>
      </w:tr>
      <w:tr w:rsidR="00747B9E" w:rsidRPr="00924044">
        <w:trPr>
          <w:trHeight w:val="52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</w:tr>
      <w:tr w:rsidR="00747B9E" w:rsidRPr="00924044">
        <w:trPr>
          <w:trHeight w:val="99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бюджетным учреждениям</w:t>
            </w:r>
          </w:p>
        </w:tc>
      </w:tr>
      <w:tr w:rsidR="00747B9E" w:rsidRPr="00924044">
        <w:trPr>
          <w:trHeight w:val="90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747B9E" w:rsidRPr="00924044">
        <w:trPr>
          <w:trHeight w:val="69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</w:tr>
      <w:tr w:rsidR="00747B9E" w:rsidRPr="00924044">
        <w:trPr>
          <w:trHeight w:val="69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бюджетным учреждениям</w:t>
            </w:r>
          </w:p>
        </w:tc>
      </w:tr>
      <w:tr w:rsidR="00747B9E" w:rsidRPr="00924044">
        <w:trPr>
          <w:trHeight w:val="69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автономным учреждениям</w:t>
            </w:r>
          </w:p>
        </w:tc>
      </w:tr>
      <w:tr w:rsidR="00747B9E" w:rsidRPr="00924044">
        <w:trPr>
          <w:trHeight w:val="105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747B9E" w:rsidRPr="00924044">
        <w:trPr>
          <w:trHeight w:val="76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иные цели</w:t>
            </w:r>
          </w:p>
        </w:tc>
      </w:tr>
      <w:tr w:rsidR="00747B9E" w:rsidRPr="00924044">
        <w:trPr>
          <w:trHeight w:val="78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автономным учреждениям</w:t>
            </w:r>
          </w:p>
        </w:tc>
      </w:tr>
      <w:tr w:rsidR="00747B9E" w:rsidRPr="00924044">
        <w:trPr>
          <w:trHeight w:val="67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некоммерческим организациям (за исключением государственных (муниципальных) учреждений)</w:t>
            </w:r>
          </w:p>
        </w:tc>
      </w:tr>
      <w:tr w:rsidR="00747B9E" w:rsidRPr="00924044">
        <w:trPr>
          <w:trHeight w:val="73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</w:tr>
      <w:tr w:rsidR="00747B9E" w:rsidRPr="00924044">
        <w:trPr>
          <w:trHeight w:val="67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подлежащие казначейскому сопровождению</w:t>
            </w:r>
          </w:p>
        </w:tc>
      </w:tr>
      <w:tr w:rsidR="00747B9E" w:rsidRPr="00924044">
        <w:trPr>
          <w:trHeight w:val="79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Иные субсидии некоммерческим организациям </w:t>
            </w:r>
          </w:p>
        </w:tc>
      </w:tr>
      <w:tr w:rsidR="00747B9E" w:rsidRPr="00924044">
        <w:trPr>
          <w:trHeight w:val="60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</w:tr>
      <w:tr w:rsidR="00747B9E" w:rsidRPr="00924044">
        <w:trPr>
          <w:trHeight w:val="121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747B9E" w:rsidRPr="00924044">
        <w:trPr>
          <w:trHeight w:val="99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747B9E" w:rsidRPr="00924044">
        <w:trPr>
          <w:trHeight w:val="111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747B9E" w:rsidRPr="00924044">
        <w:trPr>
          <w:trHeight w:val="10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747B9E" w:rsidRPr="00924044">
        <w:trPr>
          <w:trHeight w:val="88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</w:tr>
      <w:tr w:rsidR="00747B9E" w:rsidRPr="00924044">
        <w:trPr>
          <w:trHeight w:val="705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</w:tr>
      <w:tr w:rsidR="00747B9E" w:rsidRPr="00924044">
        <w:trPr>
          <w:trHeight w:val="420"/>
        </w:trPr>
        <w:tc>
          <w:tcPr>
            <w:tcW w:w="960" w:type="dxa"/>
            <w:gridSpan w:val="2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судебных актов</w:t>
            </w:r>
          </w:p>
        </w:tc>
      </w:tr>
      <w:tr w:rsidR="00747B9E" w:rsidRPr="00924044">
        <w:trPr>
          <w:gridBefore w:val="1"/>
          <w:trHeight w:val="630"/>
        </w:trPr>
        <w:tc>
          <w:tcPr>
            <w:tcW w:w="960" w:type="dxa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747B9E" w:rsidRPr="00924044">
        <w:trPr>
          <w:gridBefore w:val="1"/>
          <w:trHeight w:val="1095"/>
        </w:trPr>
        <w:tc>
          <w:tcPr>
            <w:tcW w:w="960" w:type="dxa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</w:tr>
      <w:tr w:rsidR="00747B9E" w:rsidRPr="00924044">
        <w:trPr>
          <w:gridBefore w:val="1"/>
          <w:trHeight w:val="420"/>
        </w:trPr>
        <w:tc>
          <w:tcPr>
            <w:tcW w:w="960" w:type="dxa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муниципальных гарантий</w:t>
            </w:r>
          </w:p>
        </w:tc>
      </w:tr>
      <w:tr w:rsidR="00747B9E" w:rsidRPr="00924044">
        <w:trPr>
          <w:gridBefore w:val="1"/>
          <w:trHeight w:val="510"/>
        </w:trPr>
        <w:tc>
          <w:tcPr>
            <w:tcW w:w="960" w:type="dxa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Уплата налогов, сборов и иных платежей</w:t>
            </w:r>
          </w:p>
        </w:tc>
      </w:tr>
      <w:tr w:rsidR="00747B9E" w:rsidRPr="00924044">
        <w:trPr>
          <w:gridBefore w:val="1"/>
          <w:trHeight w:val="420"/>
        </w:trPr>
        <w:tc>
          <w:tcPr>
            <w:tcW w:w="960" w:type="dxa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</w:tr>
      <w:tr w:rsidR="00747B9E" w:rsidRPr="00924044">
        <w:trPr>
          <w:gridBefore w:val="1"/>
          <w:trHeight w:val="420"/>
        </w:trPr>
        <w:tc>
          <w:tcPr>
            <w:tcW w:w="960" w:type="dxa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</w:tr>
      <w:tr w:rsidR="00747B9E" w:rsidRPr="00924044">
        <w:trPr>
          <w:gridBefore w:val="1"/>
          <w:trHeight w:val="420"/>
        </w:trPr>
        <w:tc>
          <w:tcPr>
            <w:tcW w:w="960" w:type="dxa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</w:tr>
      <w:tr w:rsidR="00747B9E" w:rsidRPr="00924044">
        <w:trPr>
          <w:gridBefore w:val="1"/>
          <w:trHeight w:val="420"/>
        </w:trPr>
        <w:tc>
          <w:tcPr>
            <w:tcW w:w="960" w:type="dxa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</w:tr>
      <w:tr w:rsidR="00747B9E" w:rsidRPr="00924044">
        <w:trPr>
          <w:gridBefore w:val="1"/>
          <w:trHeight w:val="420"/>
        </w:trPr>
        <w:tc>
          <w:tcPr>
            <w:tcW w:w="960" w:type="dxa"/>
            <w:vAlign w:val="center"/>
          </w:tcPr>
          <w:p w:rsidR="00747B9E" w:rsidRPr="00924044" w:rsidRDefault="00747B9E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8978" w:type="dxa"/>
            <w:vAlign w:val="center"/>
          </w:tcPr>
          <w:p w:rsidR="00747B9E" w:rsidRPr="00924044" w:rsidRDefault="00747B9E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</w:tr>
      <w:tr w:rsidR="00747B9E" w:rsidRPr="00924044">
        <w:trPr>
          <w:gridBefore w:val="1"/>
          <w:trHeight w:val="315"/>
        </w:trPr>
        <w:tc>
          <w:tcPr>
            <w:tcW w:w="960" w:type="dxa"/>
            <w:noWrap/>
            <w:vAlign w:val="center"/>
          </w:tcPr>
          <w:p w:rsidR="00747B9E" w:rsidRPr="00924044" w:rsidRDefault="00747B9E" w:rsidP="001C5B0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78" w:type="dxa"/>
            <w:noWrap/>
            <w:vAlign w:val="bottom"/>
          </w:tcPr>
          <w:p w:rsidR="00747B9E" w:rsidRPr="00924044" w:rsidRDefault="00747B9E" w:rsidP="001C5B0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747B9E" w:rsidRPr="00924044" w:rsidRDefault="00747B9E" w:rsidP="00023A00">
      <w:pPr>
        <w:jc w:val="center"/>
        <w:rPr>
          <w:b/>
          <w:bCs/>
          <w:sz w:val="28"/>
          <w:szCs w:val="28"/>
        </w:rPr>
      </w:pPr>
    </w:p>
    <w:p w:rsidR="00747B9E" w:rsidRPr="008A6B34" w:rsidRDefault="00747B9E" w:rsidP="00257A6B">
      <w:pPr>
        <w:jc w:val="center"/>
        <w:rPr>
          <w:b/>
          <w:bCs/>
        </w:rPr>
      </w:pPr>
      <w:bookmarkStart w:id="0" w:name="_GoBack"/>
      <w:bookmarkEnd w:id="0"/>
    </w:p>
    <w:sectPr w:rsidR="00747B9E" w:rsidRPr="008A6B34" w:rsidSect="005A778E">
      <w:pgSz w:w="11906" w:h="16838"/>
      <w:pgMar w:top="426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817"/>
    <w:rsid w:val="00023A00"/>
    <w:rsid w:val="000C6978"/>
    <w:rsid w:val="001165F5"/>
    <w:rsid w:val="00145D46"/>
    <w:rsid w:val="00162D7C"/>
    <w:rsid w:val="001C341F"/>
    <w:rsid w:val="001C5B02"/>
    <w:rsid w:val="001E71D7"/>
    <w:rsid w:val="00257A6B"/>
    <w:rsid w:val="002B44BF"/>
    <w:rsid w:val="002D3E1E"/>
    <w:rsid w:val="002E5817"/>
    <w:rsid w:val="002F3296"/>
    <w:rsid w:val="00314D95"/>
    <w:rsid w:val="003C279D"/>
    <w:rsid w:val="004B0D77"/>
    <w:rsid w:val="004B100B"/>
    <w:rsid w:val="004B2452"/>
    <w:rsid w:val="004B6F54"/>
    <w:rsid w:val="004D7822"/>
    <w:rsid w:val="00540B1C"/>
    <w:rsid w:val="00545096"/>
    <w:rsid w:val="00546FD1"/>
    <w:rsid w:val="005519F5"/>
    <w:rsid w:val="005A778E"/>
    <w:rsid w:val="005E6852"/>
    <w:rsid w:val="00636F1A"/>
    <w:rsid w:val="0065641B"/>
    <w:rsid w:val="00693087"/>
    <w:rsid w:val="00746BB2"/>
    <w:rsid w:val="00747B9E"/>
    <w:rsid w:val="00754289"/>
    <w:rsid w:val="007C7D1F"/>
    <w:rsid w:val="0080111D"/>
    <w:rsid w:val="00801B33"/>
    <w:rsid w:val="008A6B34"/>
    <w:rsid w:val="00924044"/>
    <w:rsid w:val="00945B2C"/>
    <w:rsid w:val="009A6E31"/>
    <w:rsid w:val="009C1F23"/>
    <w:rsid w:val="00A13851"/>
    <w:rsid w:val="00A15759"/>
    <w:rsid w:val="00A42FB2"/>
    <w:rsid w:val="00A940EF"/>
    <w:rsid w:val="00BE149A"/>
    <w:rsid w:val="00C05635"/>
    <w:rsid w:val="00C533F6"/>
    <w:rsid w:val="00C537D8"/>
    <w:rsid w:val="00C62A5F"/>
    <w:rsid w:val="00CA1E04"/>
    <w:rsid w:val="00D01C30"/>
    <w:rsid w:val="00D809DC"/>
    <w:rsid w:val="00DB2777"/>
    <w:rsid w:val="00E34352"/>
    <w:rsid w:val="00FF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B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1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1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1297</Words>
  <Characters>7393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subject/>
  <dc:creator>Работник</dc:creator>
  <cp:keywords/>
  <dc:description/>
  <cp:lastModifiedBy>Трищ</cp:lastModifiedBy>
  <cp:revision>4</cp:revision>
  <cp:lastPrinted>2021-11-08T07:56:00Z</cp:lastPrinted>
  <dcterms:created xsi:type="dcterms:W3CDTF">2021-11-08T01:46:00Z</dcterms:created>
  <dcterms:modified xsi:type="dcterms:W3CDTF">2021-11-08T15:33:00Z</dcterms:modified>
</cp:coreProperties>
</file>