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E" w:rsidRPr="00E72D97" w:rsidRDefault="00A31A4E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277016">
        <w:rPr>
          <w:rFonts w:ascii="Times New Roman" w:hAnsi="Times New Roman" w:cs="Times New Roman"/>
          <w:sz w:val="28"/>
          <w:szCs w:val="28"/>
        </w:rPr>
        <w:t>2</w:t>
      </w:r>
      <w:r w:rsidRPr="00E72D9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</w:p>
    <w:p w:rsidR="00A31A4E" w:rsidRPr="00C36E9F" w:rsidRDefault="00A31A4E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A31A4E" w:rsidRPr="00E72D97" w:rsidRDefault="00A31A4E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A31A4E" w:rsidRPr="00E72D97" w:rsidRDefault="00A31A4E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09 ноября</w:t>
      </w:r>
      <w:r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7016">
        <w:rPr>
          <w:rFonts w:ascii="Times New Roman" w:hAnsi="Times New Roman" w:cs="Times New Roman"/>
          <w:sz w:val="28"/>
          <w:szCs w:val="28"/>
        </w:rPr>
        <w:t>1</w:t>
      </w:r>
      <w:r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bookmarkStart w:id="0" w:name="_GoBack"/>
      <w:bookmarkEnd w:id="0"/>
      <w:r w:rsidRPr="00E72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E72D97">
        <w:rPr>
          <w:rFonts w:ascii="Times New Roman" w:hAnsi="Times New Roman" w:cs="Times New Roman"/>
          <w:sz w:val="28"/>
          <w:szCs w:val="28"/>
        </w:rPr>
        <w:t>-рр</w:t>
      </w:r>
    </w:p>
    <w:p w:rsidR="00A31A4E" w:rsidRPr="0024193E" w:rsidRDefault="00A31A4E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1A4E" w:rsidRDefault="00A31A4E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1A4E" w:rsidRPr="00D22736" w:rsidRDefault="00A31A4E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A31A4E" w:rsidRPr="00D22736" w:rsidRDefault="00A31A4E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"Таштагольский муниципальный район"</w:t>
      </w:r>
    </w:p>
    <w:p w:rsidR="00A31A4E" w:rsidRPr="00101D97" w:rsidRDefault="00A31A4E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A31A4E" w:rsidRPr="003578DD" w:rsidRDefault="00A31A4E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1A4E" w:rsidRPr="007F17AA" w:rsidRDefault="00A31A4E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17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тыс. рублей</w:t>
      </w:r>
    </w:p>
    <w:tbl>
      <w:tblPr>
        <w:tblW w:w="11214" w:type="dxa"/>
        <w:tblInd w:w="-106" w:type="dxa"/>
        <w:tblLook w:val="00A0"/>
      </w:tblPr>
      <w:tblGrid>
        <w:gridCol w:w="108"/>
        <w:gridCol w:w="3735"/>
        <w:gridCol w:w="503"/>
        <w:gridCol w:w="646"/>
        <w:gridCol w:w="977"/>
        <w:gridCol w:w="576"/>
        <w:gridCol w:w="1560"/>
        <w:gridCol w:w="1559"/>
        <w:gridCol w:w="1550"/>
      </w:tblGrid>
      <w:tr w:rsidR="00A31A4E" w:rsidRPr="00277016">
        <w:trPr>
          <w:trHeight w:val="204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A4E" w:rsidRPr="00277016">
        <w:trPr>
          <w:trHeight w:val="19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3 727 817,40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3 512 413,00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2 827 587,00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267 406,00</w:t>
            </w:r>
          </w:p>
        </w:tc>
      </w:tr>
      <w:tr w:rsidR="00A31A4E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244 813,00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244 813,00</w:t>
            </w:r>
          </w:p>
        </w:tc>
      </w:tr>
      <w:tr w:rsidR="00A31A4E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A31A4E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1 310,00</w:t>
            </w:r>
          </w:p>
        </w:tc>
      </w:tr>
      <w:tr w:rsidR="00A31A4E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521,00</w:t>
            </w:r>
          </w:p>
        </w:tc>
      </w:tr>
      <w:tr w:rsidR="00A31A4E" w:rsidRPr="00277016">
        <w:trPr>
          <w:trHeight w:val="10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16 632,00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16 632,00</w:t>
            </w:r>
          </w:p>
        </w:tc>
      </w:tr>
      <w:tr w:rsidR="00A31A4E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A31A4E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15 904,40</w:t>
            </w:r>
          </w:p>
        </w:tc>
      </w:tr>
      <w:tr w:rsidR="00A31A4E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7 001,30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7 001,30</w:t>
            </w:r>
          </w:p>
        </w:tc>
      </w:tr>
      <w:tr w:rsidR="00A31A4E" w:rsidRPr="00277016">
        <w:trPr>
          <w:trHeight w:val="244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A31A4E" w:rsidRPr="00277016">
        <w:trPr>
          <w:trHeight w:val="55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9 761,40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9 761,40</w:t>
            </w:r>
          </w:p>
        </w:tc>
      </w:tr>
      <w:tr w:rsidR="00A31A4E" w:rsidRPr="00277016">
        <w:trPr>
          <w:trHeight w:val="20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-898,80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-898,80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88 882,00</w:t>
            </w:r>
          </w:p>
        </w:tc>
      </w:tr>
      <w:tr w:rsidR="00A31A4E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54 300,00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54 300,00</w:t>
            </w:r>
          </w:p>
        </w:tc>
      </w:tr>
      <w:tr w:rsidR="00A31A4E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24 600,00</w:t>
            </w:r>
          </w:p>
        </w:tc>
      </w:tr>
      <w:tr w:rsidR="00A31A4E" w:rsidRPr="00277016">
        <w:trPr>
          <w:trHeight w:val="40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9 982,00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9 982,00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31A4E" w:rsidRPr="00277016">
        <w:trPr>
          <w:trHeight w:val="81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Налоговые доходы и таможенные платежи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4 960,00</w:t>
            </w:r>
          </w:p>
        </w:tc>
      </w:tr>
      <w:tr w:rsidR="00A31A4E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38 462,00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38 671,00</w:t>
            </w:r>
          </w:p>
        </w:tc>
      </w:tr>
      <w:tr w:rsidR="00A31A4E" w:rsidRPr="00277016">
        <w:trPr>
          <w:trHeight w:val="142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20 421,00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20 421,00</w:t>
            </w:r>
          </w:p>
        </w:tc>
      </w:tr>
      <w:tr w:rsidR="00A31A4E" w:rsidRPr="00277016">
        <w:trPr>
          <w:trHeight w:val="142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8 200,00</w:t>
            </w:r>
          </w:p>
        </w:tc>
      </w:tr>
      <w:tr w:rsidR="00A31A4E" w:rsidRPr="00277016">
        <w:trPr>
          <w:trHeight w:val="122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A31A4E" w:rsidRPr="00277016">
        <w:trPr>
          <w:trHeight w:val="61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</w:tr>
      <w:tr w:rsidR="00A31A4E" w:rsidRPr="00277016">
        <w:trPr>
          <w:trHeight w:val="20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</w:tr>
      <w:tr w:rsidR="00A31A4E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31A4E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A31A4E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34 456,00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34 801,00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34 282,00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34 282,00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10 600,00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1 340,00</w:t>
            </w:r>
          </w:p>
        </w:tc>
      </w:tr>
      <w:tr w:rsidR="00A31A4E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основных средств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1 265,00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</w:tr>
      <w:tr w:rsidR="00A31A4E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A31A4E" w:rsidRPr="00277016">
        <w:trPr>
          <w:gridBefore w:val="1"/>
          <w:trHeight w:val="34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A31A4E" w:rsidRPr="00277016">
        <w:trPr>
          <w:gridBefore w:val="1"/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A31A4E" w:rsidRPr="00277016">
        <w:trPr>
          <w:gridBefore w:val="1"/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A31A4E" w:rsidRPr="00277016">
        <w:trPr>
          <w:gridBefore w:val="1"/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A31A4E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193,10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A31A4E" w:rsidRPr="00277016">
        <w:trPr>
          <w:gridBefore w:val="1"/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68,40</w:t>
            </w:r>
          </w:p>
        </w:tc>
      </w:tr>
      <w:tr w:rsidR="00A31A4E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3 277 843,40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3 045 847,90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2 353 850,60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3 240 695,90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3 028 526,70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2 344 650,60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222 744,00</w:t>
            </w:r>
          </w:p>
        </w:tc>
      </w:tr>
      <w:tr w:rsidR="00A31A4E" w:rsidRPr="00277016">
        <w:trPr>
          <w:gridBefore w:val="1"/>
          <w:trHeight w:val="94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A4E" w:rsidRPr="00277016" w:rsidRDefault="00A31A4E" w:rsidP="00361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1 341 745,10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1 371 695,20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703 004,70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1 010 920,00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426 580,00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1 010 920,00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426 580,00</w:t>
            </w:r>
          </w:p>
        </w:tc>
      </w:tr>
      <w:tr w:rsidR="00A31A4E" w:rsidRPr="00277016">
        <w:trPr>
          <w:gridBefore w:val="1"/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51 911,90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138 625,50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51 911,90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5 587,50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4 287,40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5 587,50</w:t>
            </w:r>
          </w:p>
        </w:tc>
      </w:tr>
      <w:tr w:rsidR="00A31A4E" w:rsidRPr="00277016">
        <w:trPr>
          <w:gridBefore w:val="1"/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6 762,10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6 762,10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8 816,70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8 816,70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33 207,00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33 122,20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33 207,00</w:t>
            </w:r>
          </w:p>
        </w:tc>
      </w:tr>
      <w:tr w:rsidR="00A31A4E" w:rsidRPr="00277016">
        <w:trPr>
          <w:gridBefore w:val="1"/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307,50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19 149,40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19 149,40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320 207,90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81 981,60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120 682,60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320 207,90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81 981,60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120 682,60</w:t>
            </w:r>
          </w:p>
        </w:tc>
      </w:tr>
      <w:tr w:rsidR="00A31A4E" w:rsidRPr="00277016">
        <w:trPr>
          <w:gridBefore w:val="1"/>
          <w:trHeight w:val="63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1 252 268,40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1 251 044,10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1 254 280,70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A31A4E" w:rsidRPr="00277016">
        <w:trPr>
          <w:gridBefore w:val="1"/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1 181 431,30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1 179 436,30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1 179 339,30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1 181 431,30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1 179 436,30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1 179 339,30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49 093,80</w:t>
            </w:r>
          </w:p>
        </w:tc>
      </w:tr>
      <w:tr w:rsidR="00A31A4E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</w:tr>
      <w:tr w:rsidR="00A31A4E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18 330,50</w:t>
            </w:r>
          </w:p>
        </w:tc>
      </w:tr>
      <w:tr w:rsidR="00A31A4E" w:rsidRPr="00277016">
        <w:trPr>
          <w:gridBefore w:val="1"/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1 925,50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1 925,50</w:t>
            </w:r>
          </w:p>
        </w:tc>
      </w:tr>
      <w:tr w:rsidR="00A31A4E" w:rsidRPr="00277016">
        <w:trPr>
          <w:gridBefore w:val="1"/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A31A4E" w:rsidRPr="00277016">
        <w:trPr>
          <w:gridBefore w:val="1"/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A31A4E" w:rsidRPr="00277016">
        <w:trPr>
          <w:gridBefore w:val="1"/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2 430,60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2 430,60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810,20</w:t>
            </w:r>
          </w:p>
        </w:tc>
      </w:tr>
      <w:tr w:rsidR="00A31A4E" w:rsidRPr="00277016">
        <w:trPr>
          <w:gridBefore w:val="1"/>
          <w:trHeight w:val="32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A4E" w:rsidRPr="00277016" w:rsidRDefault="00A31A4E" w:rsidP="00361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A4E" w:rsidRPr="00277016" w:rsidRDefault="00A31A4E" w:rsidP="00361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125 523,30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125 523,30</w:t>
            </w:r>
          </w:p>
        </w:tc>
      </w:tr>
      <w:tr w:rsidR="00A31A4E" w:rsidRPr="00277016">
        <w:trPr>
          <w:gridBefore w:val="1"/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39 097,90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39 097,90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A31A4E" w:rsidRPr="00277016">
        <w:trPr>
          <w:gridBefore w:val="1"/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A31A4E" w:rsidRPr="00277016">
        <w:trPr>
          <w:gridBefore w:val="1"/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4E" w:rsidRPr="00277016" w:rsidRDefault="00A31A4E" w:rsidP="0027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4E" w:rsidRPr="00277016" w:rsidRDefault="00A31A4E" w:rsidP="00277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9 200,00</w:t>
            </w:r>
          </w:p>
        </w:tc>
      </w:tr>
    </w:tbl>
    <w:p w:rsidR="00A31A4E" w:rsidRPr="0024193E" w:rsidRDefault="00A31A4E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1A4E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A4E" w:rsidRDefault="00A31A4E" w:rsidP="00600EF4">
      <w:pPr>
        <w:spacing w:after="0" w:line="240" w:lineRule="auto"/>
      </w:pPr>
      <w:r>
        <w:separator/>
      </w:r>
    </w:p>
  </w:endnote>
  <w:endnote w:type="continuationSeparator" w:id="1">
    <w:p w:rsidR="00A31A4E" w:rsidRDefault="00A31A4E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4E" w:rsidRDefault="00A31A4E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31A4E" w:rsidRDefault="00A31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A4E" w:rsidRDefault="00A31A4E" w:rsidP="00600EF4">
      <w:pPr>
        <w:spacing w:after="0" w:line="240" w:lineRule="auto"/>
      </w:pPr>
      <w:r>
        <w:separator/>
      </w:r>
    </w:p>
  </w:footnote>
  <w:footnote w:type="continuationSeparator" w:id="1">
    <w:p w:rsidR="00A31A4E" w:rsidRDefault="00A31A4E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101D97"/>
    <w:rsid w:val="00133AFA"/>
    <w:rsid w:val="0014188F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D2CA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9D7"/>
    <w:rsid w:val="003C04B2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38D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1A4E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0F01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72D97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4E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Normal"/>
    <w:uiPriority w:val="99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EF4"/>
    <w:rPr>
      <w:sz w:val="22"/>
      <w:szCs w:val="22"/>
      <w:lang w:eastAsia="en-US"/>
    </w:rPr>
  </w:style>
  <w:style w:type="paragraph" w:customStyle="1" w:styleId="xl87">
    <w:name w:val="xl87"/>
    <w:basedOn w:val="Normal"/>
    <w:uiPriority w:val="99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18</Pages>
  <Words>4065</Words>
  <Characters>23174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dc:description/>
  <cp:lastModifiedBy>Трищ</cp:lastModifiedBy>
  <cp:revision>17</cp:revision>
  <cp:lastPrinted>2021-11-08T07:50:00Z</cp:lastPrinted>
  <dcterms:created xsi:type="dcterms:W3CDTF">2020-09-09T04:16:00Z</dcterms:created>
  <dcterms:modified xsi:type="dcterms:W3CDTF">2021-11-08T15:31:00Z</dcterms:modified>
</cp:coreProperties>
</file>