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43" w:type="dxa"/>
        <w:tblInd w:w="-106" w:type="dxa"/>
        <w:tblLayout w:type="fixed"/>
        <w:tblLook w:val="00A0"/>
      </w:tblPr>
      <w:tblGrid>
        <w:gridCol w:w="199"/>
        <w:gridCol w:w="4600"/>
        <w:gridCol w:w="2120"/>
        <w:gridCol w:w="1720"/>
        <w:gridCol w:w="2120"/>
        <w:gridCol w:w="2120"/>
        <w:gridCol w:w="2120"/>
        <w:gridCol w:w="3644"/>
      </w:tblGrid>
      <w:tr w:rsidR="006A6BE9" w:rsidRPr="00272D96">
        <w:trPr>
          <w:trHeight w:val="375"/>
        </w:trPr>
        <w:tc>
          <w:tcPr>
            <w:tcW w:w="186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6BE9" w:rsidRDefault="006A6BE9" w:rsidP="00230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мго района № 30-рр</w:t>
            </w:r>
          </w:p>
          <w:p w:rsidR="006A6BE9" w:rsidRDefault="006A6BE9" w:rsidP="0046157F">
            <w:pPr>
              <w:spacing w:after="0" w:line="240" w:lineRule="auto"/>
              <w:ind w:right="34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проекту решения</w:t>
            </w:r>
          </w:p>
          <w:p w:rsidR="006A6BE9" w:rsidRDefault="006A6BE9" w:rsidP="0046157F">
            <w:pPr>
              <w:spacing w:after="0" w:line="240" w:lineRule="auto"/>
              <w:ind w:right="34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6A6BE9" w:rsidRPr="008C262C" w:rsidRDefault="006A6BE9" w:rsidP="0046157F">
            <w:pPr>
              <w:spacing w:after="0" w:line="240" w:lineRule="auto"/>
              <w:ind w:right="34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A6BE9" w:rsidRPr="008C262C" w:rsidRDefault="006A6BE9" w:rsidP="0046157F">
            <w:pPr>
              <w:spacing w:after="0" w:line="240" w:lineRule="auto"/>
              <w:ind w:right="348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ноября 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№206-рр</w:t>
            </w:r>
          </w:p>
          <w:p w:rsidR="006A6BE9" w:rsidRPr="002305B0" w:rsidRDefault="006A6BE9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декабря</w:t>
            </w:r>
            <w:r w:rsidRPr="005C7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7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6A6BE9" w:rsidRPr="00272D96">
        <w:trPr>
          <w:trHeight w:val="375"/>
        </w:trPr>
        <w:tc>
          <w:tcPr>
            <w:tcW w:w="186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6BE9" w:rsidRPr="00224623" w:rsidRDefault="006A6BE9" w:rsidP="00461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6A6BE9" w:rsidRPr="00784FF4" w:rsidRDefault="006A6BE9" w:rsidP="00461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и 20</w:t>
            </w:r>
            <w:r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годов</w:t>
            </w:r>
          </w:p>
        </w:tc>
      </w:tr>
      <w:tr w:rsidR="006A6BE9" w:rsidRPr="00272D96">
        <w:trPr>
          <w:trHeight w:val="390"/>
        </w:trPr>
        <w:tc>
          <w:tcPr>
            <w:tcW w:w="18643" w:type="dxa"/>
            <w:gridSpan w:val="8"/>
            <w:tcBorders>
              <w:top w:val="nil"/>
              <w:left w:val="nil"/>
              <w:right w:val="nil"/>
            </w:tcBorders>
          </w:tcPr>
          <w:p w:rsidR="006A6BE9" w:rsidRPr="005C7B25" w:rsidRDefault="006A6BE9" w:rsidP="005C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214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12"/>
        </w:trPr>
        <w:tc>
          <w:tcPr>
            <w:tcW w:w="4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lang w:eastAsia="ru-RU"/>
              </w:rPr>
              <w:t>аштагольское городское поселение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4030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4830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Казское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5784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Кызыл-Шорскоесельскоое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Усть</w:t>
            </w:r>
            <w:r>
              <w:rPr>
                <w:rFonts w:ascii="Times New Roman" w:hAnsi="Times New Roman" w:cs="Times New Roman"/>
                <w:lang w:eastAsia="ru-RU"/>
              </w:rPr>
              <w:t>-Кабырзинское сельское поселение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86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6A6BE9" w:rsidRPr="00E81868">
        <w:trPr>
          <w:gridBefore w:val="1"/>
          <w:gridAfter w:val="1"/>
          <w:wBefore w:w="199" w:type="dxa"/>
          <w:wAfter w:w="3644" w:type="dxa"/>
          <w:trHeight w:val="46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BE9" w:rsidRPr="00E81868" w:rsidRDefault="006A6BE9" w:rsidP="00E81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4300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6300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5784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6BE9" w:rsidRPr="00E81868" w:rsidRDefault="006A6BE9" w:rsidP="00E8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81868">
              <w:rPr>
                <w:rFonts w:ascii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</w:tbl>
    <w:p w:rsidR="006A6BE9" w:rsidRDefault="006A6BE9" w:rsidP="000D58AE"/>
    <w:sectPr w:rsidR="006A6BE9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157F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A6BE9"/>
    <w:rsid w:val="006E63EE"/>
    <w:rsid w:val="006F1ADE"/>
    <w:rsid w:val="006F3064"/>
    <w:rsid w:val="007418E6"/>
    <w:rsid w:val="00751ED6"/>
    <w:rsid w:val="00756144"/>
    <w:rsid w:val="00756885"/>
    <w:rsid w:val="00784FF4"/>
    <w:rsid w:val="0079137D"/>
    <w:rsid w:val="007B0DFB"/>
    <w:rsid w:val="007D06F3"/>
    <w:rsid w:val="007D5BE0"/>
    <w:rsid w:val="00823D5D"/>
    <w:rsid w:val="0084573A"/>
    <w:rsid w:val="00867283"/>
    <w:rsid w:val="008C262C"/>
    <w:rsid w:val="008E0687"/>
    <w:rsid w:val="008F6FAA"/>
    <w:rsid w:val="00975D22"/>
    <w:rsid w:val="009866B3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C4B61"/>
    <w:rsid w:val="00AD474A"/>
    <w:rsid w:val="00AE74F1"/>
    <w:rsid w:val="00AF4711"/>
    <w:rsid w:val="00B01914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0BB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157</Words>
  <Characters>895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Трищ</cp:lastModifiedBy>
  <cp:revision>16</cp:revision>
  <cp:lastPrinted>2021-11-08T08:07:00Z</cp:lastPrinted>
  <dcterms:created xsi:type="dcterms:W3CDTF">2020-11-05T10:43:00Z</dcterms:created>
  <dcterms:modified xsi:type="dcterms:W3CDTF">2021-11-08T15:39:00Z</dcterms:modified>
</cp:coreProperties>
</file>