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67358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color w:val="auto"/>
          <w:szCs w:val="24"/>
        </w:rPr>
      </w:pPr>
      <w:r w:rsidRPr="00277C94">
        <w:rPr>
          <w:rFonts w:ascii="Times New Roman" w:hAnsi="Times New Roman"/>
          <w:noProof/>
          <w:color w:val="auto"/>
          <w:szCs w:val="24"/>
        </w:rPr>
        <w:drawing>
          <wp:anchor distT="0" distB="0" distL="114300" distR="114300" simplePos="0" relativeHeight="251659264" behindDoc="1" locked="0" layoutInCell="1" allowOverlap="1" wp14:anchorId="74DC2C43" wp14:editId="3D9B02CC">
            <wp:simplePos x="0" y="0"/>
            <wp:positionH relativeFrom="column">
              <wp:posOffset>2356485</wp:posOffset>
            </wp:positionH>
            <wp:positionV relativeFrom="paragraph">
              <wp:posOffset>43180</wp:posOffset>
            </wp:positionV>
            <wp:extent cx="885825" cy="1107440"/>
            <wp:effectExtent l="0" t="0" r="9525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D3C2B8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color w:val="auto"/>
          <w:szCs w:val="24"/>
        </w:rPr>
      </w:pPr>
    </w:p>
    <w:p w14:paraId="20E1FF30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color w:val="auto"/>
          <w:szCs w:val="24"/>
        </w:rPr>
      </w:pPr>
    </w:p>
    <w:p w14:paraId="19078EF6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2042186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386E754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965263A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8787F6C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>КЕМЕРОВСКАЯ ОБЛАСТЬ - КУЗБАСС</w:t>
      </w:r>
    </w:p>
    <w:p w14:paraId="71BD31D7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>МУНИЦИПАЛЬНОЕ ОБРАЗОВАНИЕ</w:t>
      </w:r>
    </w:p>
    <w:p w14:paraId="022DFC9F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>«ТАШТАГОЛЬСКИЙ МУНИЦИПАЛЬНЫЙ РАЙОН»</w:t>
      </w:r>
    </w:p>
    <w:p w14:paraId="39410873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 xml:space="preserve">СОВЕТ НАРОДНЫХ ДЕПУТАТОВ </w:t>
      </w:r>
    </w:p>
    <w:p w14:paraId="0EEDEF76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>ТАШТАГОЛЬСКОГО МУНИЦИПАЛЬНОГО РАЙОНА</w:t>
      </w:r>
    </w:p>
    <w:p w14:paraId="59083784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2B469EE4" w14:textId="77777777" w:rsid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>РЕШЕНИЕ</w:t>
      </w:r>
    </w:p>
    <w:p w14:paraId="3CD0EC6A" w14:textId="77777777" w:rsidR="00D43B90" w:rsidRPr="00277C94" w:rsidRDefault="00D43B90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0" w:name="_GoBack"/>
      <w:bookmarkEnd w:id="0"/>
    </w:p>
    <w:p w14:paraId="4F4A65CC" w14:textId="36243CEE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>от «</w:t>
      </w:r>
      <w:r w:rsidR="003E0728">
        <w:rPr>
          <w:rFonts w:ascii="Times New Roman" w:hAnsi="Times New Roman"/>
          <w:b/>
          <w:bCs/>
          <w:color w:val="auto"/>
          <w:sz w:val="28"/>
          <w:szCs w:val="28"/>
        </w:rPr>
        <w:t>19</w:t>
      </w: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 xml:space="preserve">» </w:t>
      </w:r>
      <w:r w:rsidR="003E0728">
        <w:rPr>
          <w:rFonts w:ascii="Times New Roman" w:hAnsi="Times New Roman"/>
          <w:b/>
          <w:bCs/>
          <w:color w:val="auto"/>
          <w:sz w:val="28"/>
          <w:szCs w:val="28"/>
        </w:rPr>
        <w:t xml:space="preserve">августа </w:t>
      </w: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>2025 года № 1</w:t>
      </w:r>
      <w:r w:rsidR="0094082B">
        <w:rPr>
          <w:rFonts w:ascii="Times New Roman" w:hAnsi="Times New Roman"/>
          <w:b/>
          <w:bCs/>
          <w:color w:val="auto"/>
          <w:sz w:val="28"/>
          <w:szCs w:val="28"/>
        </w:rPr>
        <w:t>32</w:t>
      </w:r>
      <w:r w:rsidR="003E0728">
        <w:rPr>
          <w:rFonts w:ascii="Times New Roman" w:hAnsi="Times New Roman"/>
          <w:b/>
          <w:bCs/>
          <w:color w:val="auto"/>
          <w:sz w:val="28"/>
          <w:szCs w:val="28"/>
        </w:rPr>
        <w:t>-</w:t>
      </w: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 xml:space="preserve">рр </w:t>
      </w:r>
    </w:p>
    <w:p w14:paraId="74301C32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74B6A93D" w14:textId="77777777" w:rsidR="00277C94" w:rsidRPr="00277C94" w:rsidRDefault="00277C94" w:rsidP="00277C94">
      <w:pPr>
        <w:spacing w:before="0"/>
        <w:ind w:firstLine="0"/>
        <w:jc w:val="right"/>
        <w:rPr>
          <w:rFonts w:ascii="Times New Roman" w:hAnsi="Times New Roman"/>
          <w:color w:val="auto"/>
          <w:sz w:val="28"/>
          <w:szCs w:val="28"/>
        </w:rPr>
      </w:pPr>
      <w:r w:rsidRPr="00277C94">
        <w:rPr>
          <w:rFonts w:ascii="Times New Roman" w:hAnsi="Times New Roman"/>
          <w:color w:val="auto"/>
          <w:sz w:val="28"/>
          <w:szCs w:val="28"/>
        </w:rPr>
        <w:t>Принято Советом народных депутатов</w:t>
      </w:r>
    </w:p>
    <w:p w14:paraId="1E878BC3" w14:textId="77777777" w:rsidR="00277C94" w:rsidRPr="00277C94" w:rsidRDefault="00277C94" w:rsidP="00277C94">
      <w:pPr>
        <w:spacing w:before="0"/>
        <w:ind w:firstLine="0"/>
        <w:jc w:val="right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277C94">
        <w:rPr>
          <w:rFonts w:ascii="Times New Roman" w:hAnsi="Times New Roman"/>
          <w:color w:val="auto"/>
          <w:sz w:val="28"/>
          <w:szCs w:val="28"/>
        </w:rPr>
        <w:t>Таштагольского</w:t>
      </w:r>
      <w:proofErr w:type="spellEnd"/>
      <w:r w:rsidRPr="00277C94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</w:p>
    <w:p w14:paraId="51098265" w14:textId="5DCA1342" w:rsidR="00277C94" w:rsidRPr="00277C94" w:rsidRDefault="00277C94" w:rsidP="00277C94">
      <w:pPr>
        <w:spacing w:before="0"/>
        <w:ind w:firstLine="0"/>
        <w:jc w:val="right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 xml:space="preserve">               от </w:t>
      </w:r>
      <w:r w:rsidR="003E0728">
        <w:rPr>
          <w:rFonts w:ascii="Times New Roman" w:hAnsi="Times New Roman"/>
          <w:b/>
          <w:bCs/>
          <w:color w:val="auto"/>
          <w:sz w:val="28"/>
          <w:szCs w:val="28"/>
        </w:rPr>
        <w:t>19</w:t>
      </w: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3E0728">
        <w:rPr>
          <w:rFonts w:ascii="Times New Roman" w:hAnsi="Times New Roman"/>
          <w:b/>
          <w:bCs/>
          <w:color w:val="auto"/>
          <w:sz w:val="28"/>
          <w:szCs w:val="28"/>
        </w:rPr>
        <w:t xml:space="preserve">августа </w:t>
      </w: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 xml:space="preserve">2025 года </w:t>
      </w:r>
    </w:p>
    <w:p w14:paraId="3A3F0E0A" w14:textId="77777777" w:rsidR="00A97D67" w:rsidRPr="00BC0207" w:rsidRDefault="00A97D67" w:rsidP="00277C94">
      <w:pPr>
        <w:pStyle w:val="ab"/>
        <w:spacing w:before="0" w:line="240" w:lineRule="auto"/>
        <w:ind w:right="23"/>
        <w:rPr>
          <w:rFonts w:ascii="Times New Roman" w:hAnsi="Times New Roman"/>
          <w:sz w:val="28"/>
          <w:szCs w:val="28"/>
        </w:rPr>
      </w:pPr>
    </w:p>
    <w:p w14:paraId="782FB5B9" w14:textId="26BE70F2" w:rsidR="0094082B" w:rsidRPr="0094082B" w:rsidRDefault="0094082B" w:rsidP="0094082B">
      <w:pPr>
        <w:jc w:val="center"/>
        <w:rPr>
          <w:rFonts w:ascii="Times New Roman" w:hAnsi="Times New Roman"/>
          <w:b/>
          <w:sz w:val="28"/>
          <w:szCs w:val="28"/>
        </w:rPr>
      </w:pPr>
      <w:r w:rsidRPr="0094082B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sz w:val="28"/>
          <w:szCs w:val="28"/>
        </w:rPr>
        <w:t>р</w:t>
      </w:r>
      <w:r w:rsidRPr="0094082B">
        <w:rPr>
          <w:rFonts w:ascii="Times New Roman" w:hAnsi="Times New Roman"/>
          <w:b/>
          <w:sz w:val="28"/>
          <w:szCs w:val="28"/>
        </w:rPr>
        <w:t xml:space="preserve">ешение Совета народных депутатов </w:t>
      </w:r>
      <w:proofErr w:type="spellStart"/>
      <w:r w:rsidRPr="0094082B">
        <w:rPr>
          <w:rFonts w:ascii="Times New Roman" w:hAnsi="Times New Roman"/>
          <w:b/>
          <w:sz w:val="28"/>
          <w:szCs w:val="28"/>
        </w:rPr>
        <w:t>Таштагольского</w:t>
      </w:r>
      <w:proofErr w:type="spellEnd"/>
      <w:r w:rsidRPr="0094082B">
        <w:rPr>
          <w:rFonts w:ascii="Times New Roman" w:hAnsi="Times New Roman"/>
          <w:b/>
          <w:sz w:val="28"/>
          <w:szCs w:val="28"/>
        </w:rPr>
        <w:t xml:space="preserve"> муниципального района от 25.02.2022 № 245-рр «Об утверждении генерального плана муниципального образования «</w:t>
      </w:r>
      <w:proofErr w:type="spellStart"/>
      <w:r w:rsidRPr="0094082B">
        <w:rPr>
          <w:rFonts w:ascii="Times New Roman" w:hAnsi="Times New Roman"/>
          <w:b/>
          <w:sz w:val="28"/>
          <w:szCs w:val="28"/>
        </w:rPr>
        <w:t>Каларское</w:t>
      </w:r>
      <w:proofErr w:type="spellEnd"/>
      <w:r w:rsidRPr="0094082B">
        <w:rPr>
          <w:rFonts w:ascii="Times New Roman" w:hAnsi="Times New Roman"/>
          <w:b/>
          <w:sz w:val="28"/>
          <w:szCs w:val="28"/>
        </w:rPr>
        <w:t xml:space="preserve"> сельское поселение» </w:t>
      </w:r>
      <w:proofErr w:type="spellStart"/>
      <w:r w:rsidRPr="0094082B">
        <w:rPr>
          <w:rFonts w:ascii="Times New Roman" w:hAnsi="Times New Roman"/>
          <w:b/>
          <w:sz w:val="28"/>
          <w:szCs w:val="28"/>
        </w:rPr>
        <w:t>Таштагольского</w:t>
      </w:r>
      <w:proofErr w:type="spellEnd"/>
      <w:r w:rsidRPr="0094082B">
        <w:rPr>
          <w:rFonts w:ascii="Times New Roman" w:hAnsi="Times New Roman"/>
          <w:b/>
          <w:sz w:val="28"/>
          <w:szCs w:val="28"/>
        </w:rPr>
        <w:t xml:space="preserve"> муниципального района Кемеровской области – Кузбасса»</w:t>
      </w:r>
    </w:p>
    <w:p w14:paraId="2698C1A3" w14:textId="77777777" w:rsidR="003E0728" w:rsidRPr="00966696" w:rsidRDefault="003E0728" w:rsidP="003E0728">
      <w:pPr>
        <w:ind w:firstLine="567"/>
        <w:jc w:val="center"/>
        <w:textAlignment w:val="baseline"/>
        <w:outlineLvl w:val="3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14:paraId="0DB86A95" w14:textId="3A68114B" w:rsidR="0094082B" w:rsidRPr="00DF5F8F" w:rsidRDefault="0094082B" w:rsidP="0094082B">
      <w:pPr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175889">
        <w:rPr>
          <w:rFonts w:ascii="Times New Roman" w:hAnsi="Times New Roman"/>
          <w:color w:val="auto"/>
          <w:sz w:val="28"/>
          <w:szCs w:val="28"/>
        </w:rPr>
        <w:t xml:space="preserve">В соответствии со статьями </w:t>
      </w:r>
      <w:r>
        <w:rPr>
          <w:rFonts w:ascii="Times New Roman" w:hAnsi="Times New Roman"/>
          <w:color w:val="auto"/>
          <w:sz w:val="28"/>
          <w:szCs w:val="28"/>
        </w:rPr>
        <w:t xml:space="preserve">28, </w:t>
      </w:r>
      <w:r w:rsidRPr="00175889">
        <w:rPr>
          <w:rFonts w:ascii="Times New Roman" w:hAnsi="Times New Roman"/>
          <w:color w:val="auto"/>
          <w:sz w:val="28"/>
          <w:szCs w:val="28"/>
        </w:rPr>
        <w:t>24, 25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75889">
        <w:rPr>
          <w:rFonts w:ascii="Times New Roman" w:hAnsi="Times New Roman"/>
          <w:color w:val="auto"/>
          <w:sz w:val="28"/>
          <w:szCs w:val="28"/>
        </w:rPr>
        <w:t>Градостроительного кодекса Российской Федерации, частью 4 статьи 14, статьей 28 Федерального закона от 06.10.2003 №131-ФЗ «Об общих принципах организации местного самоуправления в Российской Федерации»,  пунктом 12 части 1.1 статьи 8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75889">
        <w:rPr>
          <w:rFonts w:ascii="Times New Roman" w:hAnsi="Times New Roman"/>
          <w:color w:val="auto"/>
          <w:sz w:val="28"/>
          <w:szCs w:val="28"/>
        </w:rPr>
        <w:t>Устава муниципального образования «</w:t>
      </w:r>
      <w:proofErr w:type="spellStart"/>
      <w:r w:rsidRPr="00175889">
        <w:rPr>
          <w:rFonts w:ascii="Times New Roman" w:hAnsi="Times New Roman"/>
          <w:color w:val="auto"/>
          <w:sz w:val="28"/>
          <w:szCs w:val="28"/>
        </w:rPr>
        <w:t>Таштагольский</w:t>
      </w:r>
      <w:proofErr w:type="spellEnd"/>
      <w:r w:rsidRPr="00175889">
        <w:rPr>
          <w:rFonts w:ascii="Times New Roman" w:hAnsi="Times New Roman"/>
          <w:color w:val="auto"/>
          <w:sz w:val="28"/>
          <w:szCs w:val="28"/>
        </w:rPr>
        <w:t xml:space="preserve"> муниципальный район»</w:t>
      </w:r>
      <w:r>
        <w:rPr>
          <w:rFonts w:ascii="Times New Roman" w:hAnsi="Times New Roman"/>
          <w:color w:val="auto"/>
          <w:sz w:val="28"/>
          <w:szCs w:val="28"/>
        </w:rPr>
        <w:t xml:space="preserve">, в целях приведения генерального плана </w:t>
      </w:r>
      <w:r w:rsidRPr="00B26A2C">
        <w:rPr>
          <w:rFonts w:ascii="Times New Roman" w:hAnsi="Times New Roman"/>
          <w:color w:val="auto"/>
          <w:sz w:val="28"/>
          <w:szCs w:val="28"/>
        </w:rPr>
        <w:t>муниципального образования «</w:t>
      </w:r>
      <w:proofErr w:type="spellStart"/>
      <w:r w:rsidRPr="00B26A2C">
        <w:rPr>
          <w:rFonts w:ascii="Times New Roman" w:hAnsi="Times New Roman"/>
          <w:color w:val="auto"/>
          <w:sz w:val="28"/>
          <w:szCs w:val="28"/>
        </w:rPr>
        <w:t>Каларское</w:t>
      </w:r>
      <w:proofErr w:type="spellEnd"/>
      <w:r w:rsidRPr="00B26A2C">
        <w:rPr>
          <w:rFonts w:ascii="Times New Roman" w:hAnsi="Times New Roman"/>
          <w:color w:val="auto"/>
          <w:sz w:val="28"/>
          <w:szCs w:val="28"/>
        </w:rPr>
        <w:t xml:space="preserve"> сельское поселение» </w:t>
      </w:r>
      <w:proofErr w:type="spellStart"/>
      <w:r w:rsidRPr="00B26A2C">
        <w:rPr>
          <w:rFonts w:ascii="Times New Roman" w:hAnsi="Times New Roman"/>
          <w:color w:val="auto"/>
          <w:sz w:val="28"/>
          <w:szCs w:val="28"/>
        </w:rPr>
        <w:t>Таштагольского</w:t>
      </w:r>
      <w:proofErr w:type="spellEnd"/>
      <w:r w:rsidRPr="00B26A2C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Кемеровской области – Кузбасса </w:t>
      </w:r>
      <w:r>
        <w:rPr>
          <w:rFonts w:ascii="Times New Roman" w:hAnsi="Times New Roman"/>
          <w:color w:val="auto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соответствие с </w:t>
      </w:r>
      <w:r w:rsidRPr="008530C8">
        <w:rPr>
          <w:rFonts w:ascii="Times New Roman" w:hAnsi="Times New Roman"/>
          <w:color w:val="auto"/>
          <w:sz w:val="28"/>
          <w:szCs w:val="28"/>
        </w:rPr>
        <w:t>Закон</w:t>
      </w:r>
      <w:r>
        <w:rPr>
          <w:rFonts w:ascii="Times New Roman" w:hAnsi="Times New Roman"/>
          <w:color w:val="auto"/>
          <w:sz w:val="28"/>
          <w:szCs w:val="28"/>
        </w:rPr>
        <w:t xml:space="preserve">ом </w:t>
      </w:r>
      <w:r w:rsidRPr="008530C8">
        <w:rPr>
          <w:rFonts w:ascii="Times New Roman" w:hAnsi="Times New Roman"/>
          <w:color w:val="auto"/>
          <w:sz w:val="28"/>
          <w:szCs w:val="28"/>
        </w:rPr>
        <w:t>Кемеровской области от 27.12.2007 N 215-ОЗ "Об административно-территориальном устройстве" (принят Советом народных депутатов Кемеровской области 26.12.2007)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F5F8F">
        <w:rPr>
          <w:rFonts w:ascii="Times New Roman" w:hAnsi="Times New Roman"/>
          <w:sz w:val="28"/>
          <w:szCs w:val="28"/>
        </w:rPr>
        <w:t xml:space="preserve">Совет народных депутатов </w:t>
      </w:r>
      <w:proofErr w:type="spellStart"/>
      <w:r w:rsidRPr="00DF5F8F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Pr="00DF5F8F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14:paraId="1AF5CFC5" w14:textId="11987A9F" w:rsidR="00A97D67" w:rsidRDefault="00A97D67" w:rsidP="00A97D6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8614D">
        <w:rPr>
          <w:rFonts w:ascii="Times New Roman" w:hAnsi="Times New Roman"/>
          <w:sz w:val="28"/>
          <w:szCs w:val="28"/>
        </w:rPr>
        <w:t>РЕШИЛ:</w:t>
      </w:r>
    </w:p>
    <w:p w14:paraId="77C6E858" w14:textId="77777777" w:rsidR="0094082B" w:rsidRPr="00D8614D" w:rsidRDefault="0094082B" w:rsidP="00A97D6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691E9DCA" w14:textId="6C77841D" w:rsidR="0094082B" w:rsidRPr="0094082B" w:rsidRDefault="00FE69C6" w:rsidP="0094082B">
      <w:pPr>
        <w:pStyle w:val="af"/>
        <w:numPr>
          <w:ilvl w:val="0"/>
          <w:numId w:val="13"/>
        </w:num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в</w:t>
      </w:r>
      <w:r w:rsidR="0094082B" w:rsidRPr="0094082B">
        <w:rPr>
          <w:rFonts w:ascii="Times New Roman" w:hAnsi="Times New Roman"/>
          <w:color w:val="auto"/>
          <w:sz w:val="28"/>
          <w:szCs w:val="28"/>
        </w:rPr>
        <w:t xml:space="preserve">нести в </w:t>
      </w:r>
      <w:r>
        <w:rPr>
          <w:rFonts w:ascii="Times New Roman" w:hAnsi="Times New Roman"/>
          <w:color w:val="auto"/>
          <w:sz w:val="28"/>
          <w:szCs w:val="28"/>
        </w:rPr>
        <w:t>р</w:t>
      </w:r>
      <w:r w:rsidR="0094082B" w:rsidRPr="0094082B">
        <w:rPr>
          <w:rFonts w:ascii="Times New Roman" w:hAnsi="Times New Roman"/>
          <w:color w:val="auto"/>
          <w:sz w:val="28"/>
          <w:szCs w:val="28"/>
        </w:rPr>
        <w:t xml:space="preserve">ешение Совета народных депутатов </w:t>
      </w:r>
      <w:proofErr w:type="spellStart"/>
      <w:r w:rsidR="0094082B" w:rsidRPr="0094082B">
        <w:rPr>
          <w:rFonts w:ascii="Times New Roman" w:hAnsi="Times New Roman"/>
          <w:color w:val="auto"/>
          <w:sz w:val="28"/>
          <w:szCs w:val="28"/>
        </w:rPr>
        <w:t>Таштагольского</w:t>
      </w:r>
      <w:proofErr w:type="spellEnd"/>
      <w:r w:rsidR="0094082B" w:rsidRPr="0094082B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от 25.02.2022 № 245-рр «Об утверждении генерального плана муниципального образования «</w:t>
      </w:r>
      <w:proofErr w:type="spellStart"/>
      <w:r w:rsidR="0094082B" w:rsidRPr="0094082B">
        <w:rPr>
          <w:rFonts w:ascii="Times New Roman" w:hAnsi="Times New Roman"/>
          <w:color w:val="auto"/>
          <w:sz w:val="28"/>
          <w:szCs w:val="28"/>
        </w:rPr>
        <w:t>Каларское</w:t>
      </w:r>
      <w:proofErr w:type="spellEnd"/>
      <w:r w:rsidR="0094082B" w:rsidRPr="0094082B">
        <w:rPr>
          <w:rFonts w:ascii="Times New Roman" w:hAnsi="Times New Roman"/>
          <w:color w:val="auto"/>
          <w:sz w:val="28"/>
          <w:szCs w:val="28"/>
        </w:rPr>
        <w:t xml:space="preserve"> сельское поселение» </w:t>
      </w:r>
      <w:proofErr w:type="spellStart"/>
      <w:r w:rsidR="0094082B" w:rsidRPr="0094082B">
        <w:rPr>
          <w:rFonts w:ascii="Times New Roman" w:hAnsi="Times New Roman"/>
          <w:color w:val="auto"/>
          <w:sz w:val="28"/>
          <w:szCs w:val="28"/>
        </w:rPr>
        <w:t>Таштагольского</w:t>
      </w:r>
      <w:proofErr w:type="spellEnd"/>
      <w:r w:rsidR="0094082B" w:rsidRPr="0094082B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Кемеровской области – Кузбасса»  следующие изменения:</w:t>
      </w:r>
    </w:p>
    <w:p w14:paraId="569837F5" w14:textId="13EEEE7C" w:rsidR="0094082B" w:rsidRPr="0094082B" w:rsidRDefault="0094082B" w:rsidP="0094082B">
      <w:pPr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1.1.</w:t>
      </w:r>
      <w:r w:rsidR="00FE69C6">
        <w:rPr>
          <w:rFonts w:ascii="Times New Roman" w:hAnsi="Times New Roman"/>
          <w:color w:val="auto"/>
          <w:sz w:val="28"/>
          <w:szCs w:val="28"/>
        </w:rPr>
        <w:t xml:space="preserve"> к</w:t>
      </w:r>
      <w:r w:rsidRPr="0094082B">
        <w:rPr>
          <w:rFonts w:ascii="Times New Roman" w:hAnsi="Times New Roman"/>
          <w:color w:val="auto"/>
          <w:sz w:val="28"/>
          <w:szCs w:val="28"/>
        </w:rPr>
        <w:t xml:space="preserve">арту границ населенных пунктов </w:t>
      </w:r>
      <w:r w:rsidR="00FE69C6">
        <w:rPr>
          <w:rFonts w:ascii="Times New Roman" w:hAnsi="Times New Roman"/>
          <w:color w:val="auto"/>
          <w:sz w:val="28"/>
          <w:szCs w:val="28"/>
        </w:rPr>
        <w:t>п</w:t>
      </w:r>
      <w:r w:rsidRPr="0094082B">
        <w:rPr>
          <w:rFonts w:ascii="Times New Roman" w:hAnsi="Times New Roman"/>
          <w:color w:val="auto"/>
          <w:sz w:val="28"/>
          <w:szCs w:val="28"/>
        </w:rPr>
        <w:t>риложения 1 изложить в новой редакции согласно приложению 1 к настоящему решению;</w:t>
      </w:r>
    </w:p>
    <w:p w14:paraId="28A78939" w14:textId="503FBFDF" w:rsidR="0094082B" w:rsidRPr="00FE69C6" w:rsidRDefault="00FE69C6" w:rsidP="00FE69C6">
      <w:pPr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1.2.  к</w:t>
      </w:r>
      <w:r w:rsidR="0094082B" w:rsidRPr="00FE69C6">
        <w:rPr>
          <w:rFonts w:ascii="Times New Roman" w:hAnsi="Times New Roman"/>
          <w:color w:val="auto"/>
          <w:sz w:val="28"/>
          <w:szCs w:val="28"/>
        </w:rPr>
        <w:t xml:space="preserve">арту функциональных зон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="0094082B" w:rsidRPr="00FE69C6">
        <w:rPr>
          <w:rFonts w:ascii="Times New Roman" w:hAnsi="Times New Roman"/>
          <w:color w:val="auto"/>
          <w:sz w:val="28"/>
          <w:szCs w:val="28"/>
        </w:rPr>
        <w:t>риложения 1 изложить в новой редакции согласно приложению 2 к настоящему решению.</w:t>
      </w:r>
    </w:p>
    <w:p w14:paraId="5CB27E4A" w14:textId="77777777" w:rsidR="00FE69C6" w:rsidRDefault="0094082B" w:rsidP="0094082B">
      <w:pPr>
        <w:pStyle w:val="af"/>
        <w:numPr>
          <w:ilvl w:val="0"/>
          <w:numId w:val="13"/>
        </w:num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 w:val="28"/>
          <w:szCs w:val="28"/>
        </w:rPr>
      </w:pPr>
      <w:r w:rsidRPr="0094082B">
        <w:rPr>
          <w:rFonts w:ascii="Times New Roman" w:hAnsi="Times New Roman"/>
          <w:color w:val="auto"/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94082B">
        <w:rPr>
          <w:rFonts w:ascii="Times New Roman" w:hAnsi="Times New Roman"/>
          <w:color w:val="auto"/>
          <w:sz w:val="28"/>
          <w:szCs w:val="28"/>
        </w:rPr>
        <w:t>Шория</w:t>
      </w:r>
      <w:proofErr w:type="spellEnd"/>
      <w:r w:rsidRPr="0094082B">
        <w:rPr>
          <w:rFonts w:ascii="Times New Roman" w:hAnsi="Times New Roman"/>
          <w:color w:val="auto"/>
          <w:sz w:val="28"/>
          <w:szCs w:val="28"/>
        </w:rPr>
        <w:t xml:space="preserve">»,   разместить на официальном сайте Совета народных депутатов </w:t>
      </w:r>
      <w:proofErr w:type="spellStart"/>
      <w:r w:rsidRPr="0094082B">
        <w:rPr>
          <w:rFonts w:ascii="Times New Roman" w:hAnsi="Times New Roman"/>
          <w:color w:val="auto"/>
          <w:sz w:val="28"/>
          <w:szCs w:val="28"/>
        </w:rPr>
        <w:t>Таштагольского</w:t>
      </w:r>
      <w:proofErr w:type="spellEnd"/>
      <w:r w:rsidRPr="0094082B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14:paraId="6E27574B" w14:textId="5E25A9F9" w:rsidR="0094082B" w:rsidRPr="0094082B" w:rsidRDefault="0094082B" w:rsidP="0094082B">
      <w:pPr>
        <w:pStyle w:val="af"/>
        <w:numPr>
          <w:ilvl w:val="0"/>
          <w:numId w:val="13"/>
        </w:num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94082B">
        <w:rPr>
          <w:rFonts w:ascii="Times New Roman" w:hAnsi="Times New Roman"/>
          <w:color w:val="auto"/>
          <w:sz w:val="28"/>
          <w:szCs w:val="28"/>
        </w:rPr>
        <w:t>Контроль</w:t>
      </w:r>
      <w:r w:rsidR="00FE69C6">
        <w:rPr>
          <w:rFonts w:ascii="Times New Roman" w:hAnsi="Times New Roman"/>
          <w:color w:val="auto"/>
          <w:sz w:val="28"/>
          <w:szCs w:val="28"/>
        </w:rPr>
        <w:t xml:space="preserve"> за</w:t>
      </w:r>
      <w:proofErr w:type="gramEnd"/>
      <w:r w:rsidR="00FE69C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4082B">
        <w:rPr>
          <w:rFonts w:ascii="Times New Roman" w:hAnsi="Times New Roman"/>
          <w:color w:val="auto"/>
          <w:sz w:val="28"/>
          <w:szCs w:val="28"/>
        </w:rPr>
        <w:t>исполнени</w:t>
      </w:r>
      <w:r w:rsidR="00FE69C6">
        <w:rPr>
          <w:rFonts w:ascii="Times New Roman" w:hAnsi="Times New Roman"/>
          <w:color w:val="auto"/>
          <w:sz w:val="28"/>
          <w:szCs w:val="28"/>
        </w:rPr>
        <w:t>ем</w:t>
      </w:r>
      <w:r w:rsidRPr="0094082B">
        <w:rPr>
          <w:rFonts w:ascii="Times New Roman" w:hAnsi="Times New Roman"/>
          <w:color w:val="auto"/>
          <w:sz w:val="28"/>
          <w:szCs w:val="28"/>
        </w:rPr>
        <w:t xml:space="preserve"> настоящего решения возложить на </w:t>
      </w:r>
      <w:r w:rsidR="00FE69C6">
        <w:rPr>
          <w:rFonts w:ascii="Times New Roman" w:hAnsi="Times New Roman"/>
          <w:color w:val="auto"/>
          <w:sz w:val="28"/>
          <w:szCs w:val="28"/>
        </w:rPr>
        <w:t>п</w:t>
      </w:r>
      <w:r w:rsidRPr="0094082B">
        <w:rPr>
          <w:rFonts w:ascii="Times New Roman" w:hAnsi="Times New Roman"/>
          <w:color w:val="auto"/>
          <w:sz w:val="28"/>
          <w:szCs w:val="28"/>
        </w:rPr>
        <w:t>редседателя Комитета по развитию ЖКХ и благоустройству С.И.</w:t>
      </w:r>
      <w:r w:rsidR="00FE69C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4082B">
        <w:rPr>
          <w:rFonts w:ascii="Times New Roman" w:hAnsi="Times New Roman"/>
          <w:color w:val="auto"/>
          <w:sz w:val="28"/>
          <w:szCs w:val="28"/>
        </w:rPr>
        <w:t>Пашина.</w:t>
      </w:r>
    </w:p>
    <w:p w14:paraId="764CBFB8" w14:textId="77777777" w:rsidR="0094082B" w:rsidRPr="0094082B" w:rsidRDefault="0094082B" w:rsidP="0094082B">
      <w:pPr>
        <w:pStyle w:val="af"/>
        <w:numPr>
          <w:ilvl w:val="0"/>
          <w:numId w:val="13"/>
        </w:num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 w:val="28"/>
          <w:szCs w:val="28"/>
        </w:rPr>
      </w:pPr>
      <w:r w:rsidRPr="0094082B">
        <w:rPr>
          <w:rFonts w:ascii="Times New Roman" w:hAnsi="Times New Roman"/>
          <w:color w:val="auto"/>
          <w:sz w:val="28"/>
          <w:szCs w:val="28"/>
        </w:rPr>
        <w:t>Настоящее решение вступает в силу с момента его официального опубликования.</w:t>
      </w:r>
    </w:p>
    <w:p w14:paraId="1FB9497A" w14:textId="77777777" w:rsidR="00E053BD" w:rsidRDefault="00E053BD" w:rsidP="00A97D6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14:paraId="1D5FDC79" w14:textId="77777777" w:rsidR="00E053BD" w:rsidRDefault="00E053BD" w:rsidP="00E053B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  <w:r w:rsidRPr="00D8614D">
        <w:rPr>
          <w:rFonts w:ascii="Times New Roman" w:hAnsi="Times New Roman"/>
          <w:sz w:val="28"/>
          <w:szCs w:val="28"/>
        </w:rPr>
        <w:t xml:space="preserve">Председатель Совета народных депутатов </w:t>
      </w:r>
    </w:p>
    <w:p w14:paraId="0199C69B" w14:textId="77777777" w:rsidR="00E053BD" w:rsidRPr="00D8614D" w:rsidRDefault="00E053BD" w:rsidP="00E053B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                            А.А. Путинцев </w:t>
      </w:r>
    </w:p>
    <w:p w14:paraId="6B5DA922" w14:textId="77777777" w:rsidR="00E053BD" w:rsidRDefault="00E053BD" w:rsidP="00A97D6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14:paraId="3AC7946B" w14:textId="6FF257D8" w:rsidR="00A97D67" w:rsidRPr="00D8614D" w:rsidRDefault="00A97D67" w:rsidP="00E053B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  <w:r w:rsidRPr="00D8614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D8614D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Pr="00D8614D">
        <w:rPr>
          <w:rFonts w:ascii="Times New Roman" w:hAnsi="Times New Roman"/>
          <w:sz w:val="28"/>
          <w:szCs w:val="28"/>
        </w:rPr>
        <w:t xml:space="preserve"> </w:t>
      </w:r>
    </w:p>
    <w:p w14:paraId="3619B3D6" w14:textId="6D5372E0" w:rsidR="00A97D67" w:rsidRPr="00D8614D" w:rsidRDefault="00A97D67" w:rsidP="00E053B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  <w:r w:rsidRPr="00D8614D">
        <w:rPr>
          <w:rFonts w:ascii="Times New Roman" w:hAnsi="Times New Roman"/>
          <w:sz w:val="28"/>
          <w:szCs w:val="28"/>
        </w:rPr>
        <w:t xml:space="preserve">муниципального района                          </w:t>
      </w:r>
      <w:r w:rsidR="00D8614D">
        <w:rPr>
          <w:rFonts w:ascii="Times New Roman" w:hAnsi="Times New Roman"/>
          <w:sz w:val="28"/>
          <w:szCs w:val="28"/>
        </w:rPr>
        <w:t xml:space="preserve">           </w:t>
      </w:r>
      <w:r w:rsidRPr="00D8614D">
        <w:rPr>
          <w:rFonts w:ascii="Times New Roman" w:hAnsi="Times New Roman"/>
          <w:sz w:val="28"/>
          <w:szCs w:val="28"/>
        </w:rPr>
        <w:t xml:space="preserve">                          </w:t>
      </w:r>
      <w:r w:rsidR="00D8614D" w:rsidRPr="00D8614D">
        <w:rPr>
          <w:rFonts w:ascii="Times New Roman" w:hAnsi="Times New Roman"/>
          <w:sz w:val="28"/>
          <w:szCs w:val="28"/>
        </w:rPr>
        <w:t>А.Г.</w:t>
      </w:r>
      <w:r w:rsidR="00573BF8">
        <w:rPr>
          <w:rFonts w:ascii="Times New Roman" w:hAnsi="Times New Roman"/>
          <w:sz w:val="28"/>
          <w:szCs w:val="28"/>
        </w:rPr>
        <w:t xml:space="preserve"> </w:t>
      </w:r>
      <w:r w:rsidR="00D8614D" w:rsidRPr="00D8614D">
        <w:rPr>
          <w:rFonts w:ascii="Times New Roman" w:hAnsi="Times New Roman"/>
          <w:sz w:val="28"/>
          <w:szCs w:val="28"/>
        </w:rPr>
        <w:t>Орлов</w:t>
      </w:r>
    </w:p>
    <w:p w14:paraId="1314F475" w14:textId="77777777" w:rsidR="00A97D67" w:rsidRPr="00D8614D" w:rsidRDefault="00A97D67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360CE997" w14:textId="77777777" w:rsidR="00F717BD" w:rsidRDefault="00F717BD">
      <w:pPr>
        <w:pStyle w:val="31"/>
        <w:rPr>
          <w:color w:val="auto"/>
          <w:sz w:val="28"/>
          <w:szCs w:val="28"/>
        </w:rPr>
      </w:pPr>
    </w:p>
    <w:p w14:paraId="5674AC78" w14:textId="77777777" w:rsidR="00D8614D" w:rsidRDefault="00D8614D" w:rsidP="00F717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7DAFFCD" w14:textId="77777777" w:rsidR="00D8614D" w:rsidRDefault="00D8614D" w:rsidP="00F717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D497EAA" w14:textId="77777777" w:rsidR="00D8614D" w:rsidRDefault="00D8614D" w:rsidP="00F717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480ECCC" w14:textId="699481EC" w:rsidR="003E0728" w:rsidRDefault="00E053BD" w:rsidP="003E0728">
      <w:pPr>
        <w:spacing w:before="0"/>
        <w:ind w:firstLine="567"/>
        <w:rPr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14:paraId="1145E778" w14:textId="75B40F06" w:rsidR="00273ECB" w:rsidRDefault="00273ECB" w:rsidP="003E072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</w:p>
    <w:sectPr w:rsidR="00273ECB" w:rsidSect="00FE69C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567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F5F4C" w14:textId="77777777" w:rsidR="00BB1565" w:rsidRDefault="00BB1565">
      <w:r>
        <w:separator/>
      </w:r>
    </w:p>
  </w:endnote>
  <w:endnote w:type="continuationSeparator" w:id="0">
    <w:p w14:paraId="649A8D3F" w14:textId="77777777" w:rsidR="00BB1565" w:rsidRDefault="00BB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202355"/>
      <w:docPartObj>
        <w:docPartGallery w:val="Page Numbers (Bottom of Page)"/>
        <w:docPartUnique/>
      </w:docPartObj>
    </w:sdtPr>
    <w:sdtEndPr/>
    <w:sdtContent>
      <w:p w14:paraId="1823B02B" w14:textId="647E1D01" w:rsidR="00C46C24" w:rsidRDefault="00C46C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B90">
          <w:rPr>
            <w:noProof/>
          </w:rPr>
          <w:t>2</w:t>
        </w:r>
        <w:r>
          <w:fldChar w:fldCharType="end"/>
        </w:r>
      </w:p>
    </w:sdtContent>
  </w:sdt>
  <w:p w14:paraId="3B6E78F9" w14:textId="77777777" w:rsidR="00C46C24" w:rsidRDefault="00C46C2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3026C" w14:textId="7F517904" w:rsidR="00C46C24" w:rsidRDefault="00C46C24">
    <w:pPr>
      <w:pStyle w:val="a4"/>
      <w:jc w:val="center"/>
    </w:pPr>
  </w:p>
  <w:p w14:paraId="089E9A48" w14:textId="77777777" w:rsidR="00C46C24" w:rsidRDefault="00C46C2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1843D" w14:textId="77777777" w:rsidR="00BB1565" w:rsidRDefault="00BB1565">
      <w:r>
        <w:separator/>
      </w:r>
    </w:p>
  </w:footnote>
  <w:footnote w:type="continuationSeparator" w:id="0">
    <w:p w14:paraId="1D7C43A4" w14:textId="77777777" w:rsidR="00BB1565" w:rsidRDefault="00BB1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8A968" w14:textId="77777777" w:rsidR="00D95157" w:rsidRDefault="0056216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95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5157">
      <w:rPr>
        <w:rStyle w:val="a6"/>
        <w:noProof/>
      </w:rPr>
      <w:t>1</w:t>
    </w:r>
    <w:r>
      <w:rPr>
        <w:rStyle w:val="a6"/>
      </w:rPr>
      <w:fldChar w:fldCharType="end"/>
    </w:r>
  </w:p>
  <w:p w14:paraId="7777C3FC" w14:textId="77777777" w:rsidR="00D95157" w:rsidRDefault="00D951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50CFD" w14:textId="77777777" w:rsidR="00D95157" w:rsidRDefault="00D95157">
    <w:pPr>
      <w:pStyle w:val="a3"/>
      <w:framePr w:wrap="around" w:vAnchor="text" w:hAnchor="margin" w:xAlign="center" w:y="1"/>
      <w:rPr>
        <w:rStyle w:val="a6"/>
      </w:rPr>
    </w:pPr>
  </w:p>
  <w:p w14:paraId="20800DB2" w14:textId="77777777" w:rsidR="00D95157" w:rsidRDefault="00D9515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48AFA" w14:textId="77777777" w:rsidR="00D95157" w:rsidRDefault="00D95157">
    <w:pPr>
      <w:pStyle w:val="a3"/>
    </w:pPr>
    <w:r>
      <w:rPr>
        <w:sz w:val="22"/>
        <w:lang w:val="en-US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70D7"/>
    <w:multiLevelType w:val="hybridMultilevel"/>
    <w:tmpl w:val="43A0E7EE"/>
    <w:lvl w:ilvl="0" w:tplc="7408EEA2">
      <w:start w:val="1"/>
      <w:numFmt w:val="decimal"/>
      <w:lvlText w:val="%1."/>
      <w:lvlJc w:val="left"/>
      <w:pPr>
        <w:ind w:left="12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1B7162"/>
    <w:multiLevelType w:val="multilevel"/>
    <w:tmpl w:val="2A84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DF52F31"/>
    <w:multiLevelType w:val="multilevel"/>
    <w:tmpl w:val="E7508D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65E5282"/>
    <w:multiLevelType w:val="singleLevel"/>
    <w:tmpl w:val="2C30A084"/>
    <w:lvl w:ilvl="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4">
    <w:nsid w:val="4428790F"/>
    <w:multiLevelType w:val="singleLevel"/>
    <w:tmpl w:val="09B4C1F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5">
    <w:nsid w:val="44B058AC"/>
    <w:multiLevelType w:val="singleLevel"/>
    <w:tmpl w:val="002CDA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48F46D4C"/>
    <w:multiLevelType w:val="hybridMultilevel"/>
    <w:tmpl w:val="650C1E66"/>
    <w:lvl w:ilvl="0" w:tplc="CFA69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76C8F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925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505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B2E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E42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66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40EC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26B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B14151"/>
    <w:multiLevelType w:val="hybridMultilevel"/>
    <w:tmpl w:val="E69A2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4E350D"/>
    <w:multiLevelType w:val="singleLevel"/>
    <w:tmpl w:val="DC3C7B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9">
    <w:nsid w:val="6CF9658F"/>
    <w:multiLevelType w:val="hybridMultilevel"/>
    <w:tmpl w:val="D9345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A335E"/>
    <w:multiLevelType w:val="singleLevel"/>
    <w:tmpl w:val="D3389BA4"/>
    <w:lvl w:ilvl="0">
      <w:start w:val="1"/>
      <w:numFmt w:val="decimal"/>
      <w:lvlText w:val="%1."/>
      <w:lvlJc w:val="left"/>
      <w:pPr>
        <w:tabs>
          <w:tab w:val="num" w:pos="1294"/>
        </w:tabs>
        <w:ind w:left="1294" w:hanging="585"/>
      </w:pPr>
      <w:rPr>
        <w:rFonts w:hint="default"/>
      </w:rPr>
    </w:lvl>
  </w:abstractNum>
  <w:abstractNum w:abstractNumId="11">
    <w:nsid w:val="797716CA"/>
    <w:multiLevelType w:val="singleLevel"/>
    <w:tmpl w:val="44468A5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7CA802AA"/>
    <w:multiLevelType w:val="singleLevel"/>
    <w:tmpl w:val="E9306636"/>
    <w:lvl w:ilvl="0">
      <w:start w:val="2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"/>
  </w:num>
  <w:num w:numId="5">
    <w:abstractNumId w:val="11"/>
  </w:num>
  <w:num w:numId="6">
    <w:abstractNumId w:val="8"/>
  </w:num>
  <w:num w:numId="7">
    <w:abstractNumId w:val="12"/>
  </w:num>
  <w:num w:numId="8">
    <w:abstractNumId w:val="4"/>
  </w:num>
  <w:num w:numId="9">
    <w:abstractNumId w:val="7"/>
  </w:num>
  <w:num w:numId="10">
    <w:abstractNumId w:val="0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DE"/>
    <w:rsid w:val="00002614"/>
    <w:rsid w:val="00002E5F"/>
    <w:rsid w:val="00005E14"/>
    <w:rsid w:val="000155D3"/>
    <w:rsid w:val="000256B9"/>
    <w:rsid w:val="00036393"/>
    <w:rsid w:val="00062383"/>
    <w:rsid w:val="00070E44"/>
    <w:rsid w:val="00075F40"/>
    <w:rsid w:val="000844B6"/>
    <w:rsid w:val="00085ACD"/>
    <w:rsid w:val="000934C7"/>
    <w:rsid w:val="000961AA"/>
    <w:rsid w:val="000A73A0"/>
    <w:rsid w:val="000B78B1"/>
    <w:rsid w:val="000C1122"/>
    <w:rsid w:val="000C49C8"/>
    <w:rsid w:val="000D36BE"/>
    <w:rsid w:val="00102383"/>
    <w:rsid w:val="00117301"/>
    <w:rsid w:val="00117929"/>
    <w:rsid w:val="001821D2"/>
    <w:rsid w:val="001929EA"/>
    <w:rsid w:val="001B1B54"/>
    <w:rsid w:val="001B3F2D"/>
    <w:rsid w:val="001E2691"/>
    <w:rsid w:val="001F7E28"/>
    <w:rsid w:val="00205E23"/>
    <w:rsid w:val="00212694"/>
    <w:rsid w:val="002230AF"/>
    <w:rsid w:val="00235431"/>
    <w:rsid w:val="0023759B"/>
    <w:rsid w:val="00273ECB"/>
    <w:rsid w:val="00277C94"/>
    <w:rsid w:val="00287004"/>
    <w:rsid w:val="00291240"/>
    <w:rsid w:val="002A54AE"/>
    <w:rsid w:val="002C46F8"/>
    <w:rsid w:val="002C73EB"/>
    <w:rsid w:val="002D0B16"/>
    <w:rsid w:val="002E6531"/>
    <w:rsid w:val="002F6425"/>
    <w:rsid w:val="00300C89"/>
    <w:rsid w:val="00346483"/>
    <w:rsid w:val="003B7032"/>
    <w:rsid w:val="003E0728"/>
    <w:rsid w:val="00405B94"/>
    <w:rsid w:val="004216CC"/>
    <w:rsid w:val="00442132"/>
    <w:rsid w:val="0046124E"/>
    <w:rsid w:val="00467AF8"/>
    <w:rsid w:val="00484E46"/>
    <w:rsid w:val="004906EB"/>
    <w:rsid w:val="00492442"/>
    <w:rsid w:val="004B6EFB"/>
    <w:rsid w:val="004C0DC3"/>
    <w:rsid w:val="004C7BFC"/>
    <w:rsid w:val="004F1822"/>
    <w:rsid w:val="00502EBE"/>
    <w:rsid w:val="00503B8D"/>
    <w:rsid w:val="00513133"/>
    <w:rsid w:val="005222D7"/>
    <w:rsid w:val="00525072"/>
    <w:rsid w:val="00530E2F"/>
    <w:rsid w:val="0053164C"/>
    <w:rsid w:val="005354C7"/>
    <w:rsid w:val="00545D6B"/>
    <w:rsid w:val="00560DD7"/>
    <w:rsid w:val="00562161"/>
    <w:rsid w:val="005658AB"/>
    <w:rsid w:val="00567AD7"/>
    <w:rsid w:val="00573BF8"/>
    <w:rsid w:val="00597786"/>
    <w:rsid w:val="005B0610"/>
    <w:rsid w:val="005B4CAB"/>
    <w:rsid w:val="006574A8"/>
    <w:rsid w:val="00662F68"/>
    <w:rsid w:val="00675EED"/>
    <w:rsid w:val="006836BD"/>
    <w:rsid w:val="006852E9"/>
    <w:rsid w:val="00686D52"/>
    <w:rsid w:val="0069740D"/>
    <w:rsid w:val="006A30BE"/>
    <w:rsid w:val="006F7E6D"/>
    <w:rsid w:val="0071050A"/>
    <w:rsid w:val="00711B36"/>
    <w:rsid w:val="007231F3"/>
    <w:rsid w:val="00732F14"/>
    <w:rsid w:val="007463BE"/>
    <w:rsid w:val="0075548B"/>
    <w:rsid w:val="00763726"/>
    <w:rsid w:val="00774C60"/>
    <w:rsid w:val="007971A8"/>
    <w:rsid w:val="007A065B"/>
    <w:rsid w:val="007B430C"/>
    <w:rsid w:val="007B5D13"/>
    <w:rsid w:val="007C4194"/>
    <w:rsid w:val="007D4595"/>
    <w:rsid w:val="008032E9"/>
    <w:rsid w:val="00811487"/>
    <w:rsid w:val="00816E52"/>
    <w:rsid w:val="00820028"/>
    <w:rsid w:val="008301E3"/>
    <w:rsid w:val="00853D32"/>
    <w:rsid w:val="00854CDF"/>
    <w:rsid w:val="00866CEC"/>
    <w:rsid w:val="00871428"/>
    <w:rsid w:val="008779DE"/>
    <w:rsid w:val="00884E7B"/>
    <w:rsid w:val="008B46EA"/>
    <w:rsid w:val="008C44DF"/>
    <w:rsid w:val="008C7C93"/>
    <w:rsid w:val="008D0714"/>
    <w:rsid w:val="008D38A6"/>
    <w:rsid w:val="008D66AC"/>
    <w:rsid w:val="008D7BE2"/>
    <w:rsid w:val="008E09B7"/>
    <w:rsid w:val="008E32E3"/>
    <w:rsid w:val="008E4495"/>
    <w:rsid w:val="008E503F"/>
    <w:rsid w:val="008E7689"/>
    <w:rsid w:val="008F134F"/>
    <w:rsid w:val="008F1C62"/>
    <w:rsid w:val="00905A1C"/>
    <w:rsid w:val="00912305"/>
    <w:rsid w:val="009174F0"/>
    <w:rsid w:val="009259DA"/>
    <w:rsid w:val="00933472"/>
    <w:rsid w:val="0094082B"/>
    <w:rsid w:val="0095073E"/>
    <w:rsid w:val="0095321F"/>
    <w:rsid w:val="0096674E"/>
    <w:rsid w:val="00995391"/>
    <w:rsid w:val="009B2B60"/>
    <w:rsid w:val="009C5145"/>
    <w:rsid w:val="009D04DC"/>
    <w:rsid w:val="00A01B61"/>
    <w:rsid w:val="00A12520"/>
    <w:rsid w:val="00A15AB9"/>
    <w:rsid w:val="00A15DF8"/>
    <w:rsid w:val="00A16EE7"/>
    <w:rsid w:val="00A201D4"/>
    <w:rsid w:val="00A25A82"/>
    <w:rsid w:val="00A277B2"/>
    <w:rsid w:val="00A5067C"/>
    <w:rsid w:val="00A76C73"/>
    <w:rsid w:val="00A97D67"/>
    <w:rsid w:val="00AB6D2E"/>
    <w:rsid w:val="00AC2956"/>
    <w:rsid w:val="00AD115B"/>
    <w:rsid w:val="00AD1D54"/>
    <w:rsid w:val="00AD36BF"/>
    <w:rsid w:val="00B120EB"/>
    <w:rsid w:val="00B14B6D"/>
    <w:rsid w:val="00B30B59"/>
    <w:rsid w:val="00B34A5E"/>
    <w:rsid w:val="00B52890"/>
    <w:rsid w:val="00B86FE7"/>
    <w:rsid w:val="00B93B5C"/>
    <w:rsid w:val="00B94842"/>
    <w:rsid w:val="00BA22A1"/>
    <w:rsid w:val="00BA393A"/>
    <w:rsid w:val="00BB1565"/>
    <w:rsid w:val="00BB3F36"/>
    <w:rsid w:val="00BF1686"/>
    <w:rsid w:val="00BF23AC"/>
    <w:rsid w:val="00C07D55"/>
    <w:rsid w:val="00C10C37"/>
    <w:rsid w:val="00C301A3"/>
    <w:rsid w:val="00C309E4"/>
    <w:rsid w:val="00C4146D"/>
    <w:rsid w:val="00C46C24"/>
    <w:rsid w:val="00C52F5A"/>
    <w:rsid w:val="00C823DC"/>
    <w:rsid w:val="00C85494"/>
    <w:rsid w:val="00C8635D"/>
    <w:rsid w:val="00C95460"/>
    <w:rsid w:val="00CA62E4"/>
    <w:rsid w:val="00CB3222"/>
    <w:rsid w:val="00CB3A9B"/>
    <w:rsid w:val="00CD6F53"/>
    <w:rsid w:val="00CE1106"/>
    <w:rsid w:val="00CE1622"/>
    <w:rsid w:val="00CF6DC9"/>
    <w:rsid w:val="00D30EE9"/>
    <w:rsid w:val="00D43B90"/>
    <w:rsid w:val="00D44EA1"/>
    <w:rsid w:val="00D54B20"/>
    <w:rsid w:val="00D57C2A"/>
    <w:rsid w:val="00D74670"/>
    <w:rsid w:val="00D8197C"/>
    <w:rsid w:val="00D8614D"/>
    <w:rsid w:val="00D95157"/>
    <w:rsid w:val="00DC4221"/>
    <w:rsid w:val="00DD6028"/>
    <w:rsid w:val="00DD7359"/>
    <w:rsid w:val="00DE4089"/>
    <w:rsid w:val="00E053BD"/>
    <w:rsid w:val="00E13E11"/>
    <w:rsid w:val="00E146CB"/>
    <w:rsid w:val="00E17512"/>
    <w:rsid w:val="00E60F7A"/>
    <w:rsid w:val="00E66A26"/>
    <w:rsid w:val="00E84080"/>
    <w:rsid w:val="00E87A07"/>
    <w:rsid w:val="00E90580"/>
    <w:rsid w:val="00E9366B"/>
    <w:rsid w:val="00ED1C6D"/>
    <w:rsid w:val="00ED6707"/>
    <w:rsid w:val="00EF6958"/>
    <w:rsid w:val="00F05D3F"/>
    <w:rsid w:val="00F1508B"/>
    <w:rsid w:val="00F33E6A"/>
    <w:rsid w:val="00F36650"/>
    <w:rsid w:val="00F36D4F"/>
    <w:rsid w:val="00F50A23"/>
    <w:rsid w:val="00F56E82"/>
    <w:rsid w:val="00F60DD9"/>
    <w:rsid w:val="00F717BD"/>
    <w:rsid w:val="00F81F0D"/>
    <w:rsid w:val="00FB2961"/>
    <w:rsid w:val="00FC59B3"/>
    <w:rsid w:val="00FE69C6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593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BD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qFormat/>
    <w:rsid w:val="00A201D4"/>
    <w:pPr>
      <w:keepNext/>
      <w:keepLines/>
      <w:ind w:firstLine="0"/>
      <w:outlineLvl w:val="0"/>
    </w:pPr>
    <w:rPr>
      <w:rFonts w:ascii="Times New Roman" w:hAnsi="Times New Roman"/>
      <w:b/>
      <w:sz w:val="30"/>
    </w:rPr>
  </w:style>
  <w:style w:type="paragraph" w:styleId="2">
    <w:name w:val="heading 2"/>
    <w:basedOn w:val="a"/>
    <w:next w:val="a"/>
    <w:qFormat/>
    <w:rsid w:val="00A201D4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qFormat/>
    <w:rsid w:val="00A201D4"/>
    <w:pPr>
      <w:keepNext/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firstLine="0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rsid w:val="00A201D4"/>
    <w:pPr>
      <w:keepNext/>
      <w:keepLines/>
      <w:ind w:firstLine="0"/>
      <w:jc w:val="left"/>
      <w:outlineLvl w:val="3"/>
    </w:pPr>
    <w:rPr>
      <w:rFonts w:ascii="Times New Roman" w:hAnsi="Times New Roman"/>
      <w:b/>
      <w:sz w:val="28"/>
      <w:lang w:val="en-US"/>
    </w:rPr>
  </w:style>
  <w:style w:type="paragraph" w:styleId="5">
    <w:name w:val="heading 5"/>
    <w:basedOn w:val="a"/>
    <w:next w:val="a"/>
    <w:qFormat/>
    <w:rsid w:val="00A201D4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qFormat/>
    <w:rsid w:val="00A201D4"/>
    <w:pPr>
      <w:keepNext/>
      <w:keepLines/>
      <w:spacing w:before="0"/>
      <w:ind w:firstLine="0"/>
      <w:jc w:val="right"/>
      <w:outlineLvl w:val="5"/>
    </w:pPr>
    <w:rPr>
      <w:b/>
      <w:sz w:val="25"/>
    </w:rPr>
  </w:style>
  <w:style w:type="paragraph" w:styleId="7">
    <w:name w:val="heading 7"/>
    <w:basedOn w:val="a"/>
    <w:next w:val="a"/>
    <w:qFormat/>
    <w:rsid w:val="00A201D4"/>
    <w:pPr>
      <w:keepNext/>
      <w:ind w:firstLine="0"/>
      <w:outlineLvl w:val="6"/>
    </w:pPr>
    <w:rPr>
      <w:sz w:val="28"/>
    </w:rPr>
  </w:style>
  <w:style w:type="paragraph" w:styleId="8">
    <w:name w:val="heading 8"/>
    <w:basedOn w:val="a"/>
    <w:next w:val="a"/>
    <w:qFormat/>
    <w:rsid w:val="00A201D4"/>
    <w:pPr>
      <w:keepNext/>
      <w:ind w:firstLine="0"/>
      <w:outlineLvl w:val="7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01D4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A201D4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A201D4"/>
  </w:style>
  <w:style w:type="paragraph" w:styleId="a7">
    <w:name w:val="Body Text Indent"/>
    <w:basedOn w:val="a"/>
    <w:rsid w:val="00A201D4"/>
    <w:pPr>
      <w:keepLines/>
      <w:ind w:firstLine="709"/>
    </w:pPr>
    <w:rPr>
      <w:rFonts w:ascii="Times New Roman" w:hAnsi="Times New Roman"/>
      <w:sz w:val="30"/>
    </w:rPr>
  </w:style>
  <w:style w:type="paragraph" w:styleId="a8">
    <w:name w:val="Body Text"/>
    <w:basedOn w:val="a"/>
    <w:rsid w:val="00A201D4"/>
    <w:pPr>
      <w:keepLines/>
      <w:ind w:firstLine="0"/>
    </w:pPr>
    <w:rPr>
      <w:rFonts w:ascii="Times New Roman" w:hAnsi="Times New Roman"/>
      <w:sz w:val="30"/>
    </w:rPr>
  </w:style>
  <w:style w:type="paragraph" w:styleId="20">
    <w:name w:val="Body Text 2"/>
    <w:basedOn w:val="a"/>
    <w:rsid w:val="00A201D4"/>
    <w:pPr>
      <w:keepLines/>
      <w:ind w:firstLine="0"/>
    </w:pPr>
    <w:rPr>
      <w:rFonts w:cs="Arial"/>
      <w:sz w:val="28"/>
    </w:rPr>
  </w:style>
  <w:style w:type="paragraph" w:styleId="21">
    <w:name w:val="Body Text Indent 2"/>
    <w:basedOn w:val="a"/>
    <w:rsid w:val="00A201D4"/>
    <w:pPr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left="709" w:firstLine="0"/>
    </w:pPr>
    <w:rPr>
      <w:rFonts w:ascii="Times New Roman" w:hAnsi="Times New Roman"/>
      <w:b/>
      <w:i/>
      <w:sz w:val="28"/>
    </w:rPr>
  </w:style>
  <w:style w:type="paragraph" w:styleId="30">
    <w:name w:val="Body Text Indent 3"/>
    <w:basedOn w:val="a"/>
    <w:rsid w:val="00A201D4"/>
    <w:pPr>
      <w:keepLines/>
      <w:ind w:firstLine="1134"/>
    </w:pPr>
    <w:rPr>
      <w:rFonts w:ascii="Times New Roman" w:hAnsi="Times New Roman"/>
      <w:sz w:val="28"/>
    </w:rPr>
  </w:style>
  <w:style w:type="paragraph" w:styleId="31">
    <w:name w:val="Body Text 3"/>
    <w:basedOn w:val="a"/>
    <w:rsid w:val="00A201D4"/>
    <w:pPr>
      <w:keepNext/>
      <w:keepLines/>
      <w:ind w:firstLine="0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4906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6836BD"/>
    <w:pPr>
      <w:spacing w:before="120"/>
      <w:ind w:firstLine="39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F717BD"/>
    <w:rPr>
      <w:color w:val="0000FF"/>
      <w:u w:val="single"/>
    </w:rPr>
  </w:style>
  <w:style w:type="paragraph" w:customStyle="1" w:styleId="formattext">
    <w:name w:val="formattext"/>
    <w:basedOn w:val="a"/>
    <w:rsid w:val="00F717BD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pple-converted-space">
    <w:name w:val="apple-converted-space"/>
    <w:basedOn w:val="a0"/>
    <w:rsid w:val="00F717BD"/>
  </w:style>
  <w:style w:type="paragraph" w:styleId="ab">
    <w:name w:val="Title"/>
    <w:basedOn w:val="a"/>
    <w:link w:val="ac"/>
    <w:qFormat/>
    <w:rsid w:val="00A97D67"/>
    <w:pPr>
      <w:spacing w:line="360" w:lineRule="auto"/>
      <w:ind w:right="4670" w:firstLine="0"/>
      <w:jc w:val="center"/>
    </w:pPr>
    <w:rPr>
      <w:b/>
      <w:color w:val="auto"/>
      <w:sz w:val="32"/>
    </w:rPr>
  </w:style>
  <w:style w:type="character" w:customStyle="1" w:styleId="ac">
    <w:name w:val="Название Знак"/>
    <w:basedOn w:val="a0"/>
    <w:link w:val="ab"/>
    <w:rsid w:val="00A97D67"/>
    <w:rPr>
      <w:rFonts w:ascii="Arial" w:hAnsi="Arial"/>
      <w:b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C46C24"/>
    <w:rPr>
      <w:rFonts w:ascii="Arial" w:hAnsi="Arial"/>
      <w:color w:val="00000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0961AA"/>
    <w:pPr>
      <w:spacing w:befor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61AA"/>
    <w:rPr>
      <w:rFonts w:ascii="Tahoma" w:hAnsi="Tahoma" w:cs="Tahoma"/>
      <w:color w:val="000000"/>
      <w:sz w:val="16"/>
      <w:szCs w:val="16"/>
    </w:rPr>
  </w:style>
  <w:style w:type="paragraph" w:styleId="af">
    <w:name w:val="List Paragraph"/>
    <w:basedOn w:val="a"/>
    <w:uiPriority w:val="34"/>
    <w:qFormat/>
    <w:rsid w:val="00940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BD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qFormat/>
    <w:rsid w:val="00A201D4"/>
    <w:pPr>
      <w:keepNext/>
      <w:keepLines/>
      <w:ind w:firstLine="0"/>
      <w:outlineLvl w:val="0"/>
    </w:pPr>
    <w:rPr>
      <w:rFonts w:ascii="Times New Roman" w:hAnsi="Times New Roman"/>
      <w:b/>
      <w:sz w:val="30"/>
    </w:rPr>
  </w:style>
  <w:style w:type="paragraph" w:styleId="2">
    <w:name w:val="heading 2"/>
    <w:basedOn w:val="a"/>
    <w:next w:val="a"/>
    <w:qFormat/>
    <w:rsid w:val="00A201D4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qFormat/>
    <w:rsid w:val="00A201D4"/>
    <w:pPr>
      <w:keepNext/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firstLine="0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rsid w:val="00A201D4"/>
    <w:pPr>
      <w:keepNext/>
      <w:keepLines/>
      <w:ind w:firstLine="0"/>
      <w:jc w:val="left"/>
      <w:outlineLvl w:val="3"/>
    </w:pPr>
    <w:rPr>
      <w:rFonts w:ascii="Times New Roman" w:hAnsi="Times New Roman"/>
      <w:b/>
      <w:sz w:val="28"/>
      <w:lang w:val="en-US"/>
    </w:rPr>
  </w:style>
  <w:style w:type="paragraph" w:styleId="5">
    <w:name w:val="heading 5"/>
    <w:basedOn w:val="a"/>
    <w:next w:val="a"/>
    <w:qFormat/>
    <w:rsid w:val="00A201D4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qFormat/>
    <w:rsid w:val="00A201D4"/>
    <w:pPr>
      <w:keepNext/>
      <w:keepLines/>
      <w:spacing w:before="0"/>
      <w:ind w:firstLine="0"/>
      <w:jc w:val="right"/>
      <w:outlineLvl w:val="5"/>
    </w:pPr>
    <w:rPr>
      <w:b/>
      <w:sz w:val="25"/>
    </w:rPr>
  </w:style>
  <w:style w:type="paragraph" w:styleId="7">
    <w:name w:val="heading 7"/>
    <w:basedOn w:val="a"/>
    <w:next w:val="a"/>
    <w:qFormat/>
    <w:rsid w:val="00A201D4"/>
    <w:pPr>
      <w:keepNext/>
      <w:ind w:firstLine="0"/>
      <w:outlineLvl w:val="6"/>
    </w:pPr>
    <w:rPr>
      <w:sz w:val="28"/>
    </w:rPr>
  </w:style>
  <w:style w:type="paragraph" w:styleId="8">
    <w:name w:val="heading 8"/>
    <w:basedOn w:val="a"/>
    <w:next w:val="a"/>
    <w:qFormat/>
    <w:rsid w:val="00A201D4"/>
    <w:pPr>
      <w:keepNext/>
      <w:ind w:firstLine="0"/>
      <w:outlineLvl w:val="7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01D4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A201D4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A201D4"/>
  </w:style>
  <w:style w:type="paragraph" w:styleId="a7">
    <w:name w:val="Body Text Indent"/>
    <w:basedOn w:val="a"/>
    <w:rsid w:val="00A201D4"/>
    <w:pPr>
      <w:keepLines/>
      <w:ind w:firstLine="709"/>
    </w:pPr>
    <w:rPr>
      <w:rFonts w:ascii="Times New Roman" w:hAnsi="Times New Roman"/>
      <w:sz w:val="30"/>
    </w:rPr>
  </w:style>
  <w:style w:type="paragraph" w:styleId="a8">
    <w:name w:val="Body Text"/>
    <w:basedOn w:val="a"/>
    <w:rsid w:val="00A201D4"/>
    <w:pPr>
      <w:keepLines/>
      <w:ind w:firstLine="0"/>
    </w:pPr>
    <w:rPr>
      <w:rFonts w:ascii="Times New Roman" w:hAnsi="Times New Roman"/>
      <w:sz w:val="30"/>
    </w:rPr>
  </w:style>
  <w:style w:type="paragraph" w:styleId="20">
    <w:name w:val="Body Text 2"/>
    <w:basedOn w:val="a"/>
    <w:rsid w:val="00A201D4"/>
    <w:pPr>
      <w:keepLines/>
      <w:ind w:firstLine="0"/>
    </w:pPr>
    <w:rPr>
      <w:rFonts w:cs="Arial"/>
      <w:sz w:val="28"/>
    </w:rPr>
  </w:style>
  <w:style w:type="paragraph" w:styleId="21">
    <w:name w:val="Body Text Indent 2"/>
    <w:basedOn w:val="a"/>
    <w:rsid w:val="00A201D4"/>
    <w:pPr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left="709" w:firstLine="0"/>
    </w:pPr>
    <w:rPr>
      <w:rFonts w:ascii="Times New Roman" w:hAnsi="Times New Roman"/>
      <w:b/>
      <w:i/>
      <w:sz w:val="28"/>
    </w:rPr>
  </w:style>
  <w:style w:type="paragraph" w:styleId="30">
    <w:name w:val="Body Text Indent 3"/>
    <w:basedOn w:val="a"/>
    <w:rsid w:val="00A201D4"/>
    <w:pPr>
      <w:keepLines/>
      <w:ind w:firstLine="1134"/>
    </w:pPr>
    <w:rPr>
      <w:rFonts w:ascii="Times New Roman" w:hAnsi="Times New Roman"/>
      <w:sz w:val="28"/>
    </w:rPr>
  </w:style>
  <w:style w:type="paragraph" w:styleId="31">
    <w:name w:val="Body Text 3"/>
    <w:basedOn w:val="a"/>
    <w:rsid w:val="00A201D4"/>
    <w:pPr>
      <w:keepNext/>
      <w:keepLines/>
      <w:ind w:firstLine="0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4906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6836BD"/>
    <w:pPr>
      <w:spacing w:before="120"/>
      <w:ind w:firstLine="39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F717BD"/>
    <w:rPr>
      <w:color w:val="0000FF"/>
      <w:u w:val="single"/>
    </w:rPr>
  </w:style>
  <w:style w:type="paragraph" w:customStyle="1" w:styleId="formattext">
    <w:name w:val="formattext"/>
    <w:basedOn w:val="a"/>
    <w:rsid w:val="00F717BD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pple-converted-space">
    <w:name w:val="apple-converted-space"/>
    <w:basedOn w:val="a0"/>
    <w:rsid w:val="00F717BD"/>
  </w:style>
  <w:style w:type="paragraph" w:styleId="ab">
    <w:name w:val="Title"/>
    <w:basedOn w:val="a"/>
    <w:link w:val="ac"/>
    <w:qFormat/>
    <w:rsid w:val="00A97D67"/>
    <w:pPr>
      <w:spacing w:line="360" w:lineRule="auto"/>
      <w:ind w:right="4670" w:firstLine="0"/>
      <w:jc w:val="center"/>
    </w:pPr>
    <w:rPr>
      <w:b/>
      <w:color w:val="auto"/>
      <w:sz w:val="32"/>
    </w:rPr>
  </w:style>
  <w:style w:type="character" w:customStyle="1" w:styleId="ac">
    <w:name w:val="Название Знак"/>
    <w:basedOn w:val="a0"/>
    <w:link w:val="ab"/>
    <w:rsid w:val="00A97D67"/>
    <w:rPr>
      <w:rFonts w:ascii="Arial" w:hAnsi="Arial"/>
      <w:b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C46C24"/>
    <w:rPr>
      <w:rFonts w:ascii="Arial" w:hAnsi="Arial"/>
      <w:color w:val="00000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0961AA"/>
    <w:pPr>
      <w:spacing w:befor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61AA"/>
    <w:rPr>
      <w:rFonts w:ascii="Tahoma" w:hAnsi="Tahoma" w:cs="Tahoma"/>
      <w:color w:val="000000"/>
      <w:sz w:val="16"/>
      <w:szCs w:val="16"/>
    </w:rPr>
  </w:style>
  <w:style w:type="paragraph" w:styleId="af">
    <w:name w:val="List Paragraph"/>
    <w:basedOn w:val="a"/>
    <w:uiPriority w:val="34"/>
    <w:qFormat/>
    <w:rsid w:val="00940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BRASP\ORG\&#1050;&#1040;&#1044;&#1056;&#1067;%20&#1053;&#1059;&#1046;&#1053;&#1054;&#1045;\&#1056;&#1072;&#1089;&#1087;&#1086;&#1088;&#1103;&#1078;&#1077;&#1085;&#1080;&#1103;\&#1088;&#1072;&#1089;&#1087;&#1086;&#1088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59475-FC68-4D21-B084-1CCDD79C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распор..dotx</Template>
  <TotalTime>125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Тяжинский район</vt:lpstr>
    </vt:vector>
  </TitlesOfParts>
  <Company>AKO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Тяжинский район</dc:title>
  <dc:subject/>
  <dc:creator>Lude</dc:creator>
  <cp:keywords/>
  <cp:lastModifiedBy>sovet</cp:lastModifiedBy>
  <cp:revision>9</cp:revision>
  <cp:lastPrinted>2025-07-25T02:40:00Z</cp:lastPrinted>
  <dcterms:created xsi:type="dcterms:W3CDTF">2025-07-18T04:26:00Z</dcterms:created>
  <dcterms:modified xsi:type="dcterms:W3CDTF">2025-08-14T09:26:00Z</dcterms:modified>
</cp:coreProperties>
</file>