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E4" w:rsidRPr="00112065" w:rsidRDefault="006D2BE4" w:rsidP="00FD24CB">
      <w:pPr>
        <w:jc w:val="center"/>
        <w:rPr>
          <w:sz w:val="28"/>
          <w:szCs w:val="28"/>
        </w:rPr>
      </w:pPr>
      <w:r w:rsidRPr="0055033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42_tashtagolskyr_g" style="width:57pt;height:70.5pt;visibility:visible">
            <v:imagedata r:id="rId6" o:title=""/>
          </v:shape>
        </w:pict>
      </w:r>
    </w:p>
    <w:p w:rsidR="006D2BE4" w:rsidRDefault="006D2BE4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 - КУЗБАСС</w:t>
      </w:r>
    </w:p>
    <w:p w:rsidR="006D2BE4" w:rsidRDefault="006D2BE4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6D2BE4" w:rsidRDefault="006D2BE4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6D2BE4" w:rsidRDefault="006D2BE4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6D2BE4" w:rsidRPr="00B738B1" w:rsidRDefault="006D2BE4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6D2BE4" w:rsidRPr="00297976" w:rsidRDefault="006D2BE4" w:rsidP="00FD24CB">
      <w:pPr>
        <w:pStyle w:val="Title"/>
        <w:rPr>
          <w:sz w:val="28"/>
          <w:szCs w:val="28"/>
        </w:rPr>
      </w:pPr>
    </w:p>
    <w:p w:rsidR="006D2BE4" w:rsidRPr="00AB509A" w:rsidRDefault="006D2BE4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D2BE4" w:rsidRDefault="006D2BE4" w:rsidP="00FD24CB">
      <w:pPr>
        <w:jc w:val="center"/>
        <w:rPr>
          <w:b/>
          <w:bCs/>
          <w:sz w:val="28"/>
          <w:szCs w:val="28"/>
        </w:rPr>
      </w:pPr>
    </w:p>
    <w:p w:rsidR="006D2BE4" w:rsidRPr="005E1EDD" w:rsidRDefault="006D2BE4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«19» октября 202</w:t>
      </w:r>
      <w:r w:rsidRPr="00BB309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 № 202</w:t>
      </w:r>
      <w:bookmarkStart w:id="0" w:name="_GoBack"/>
      <w:bookmarkEnd w:id="0"/>
      <w:r>
        <w:rPr>
          <w:b/>
          <w:bCs/>
          <w:sz w:val="28"/>
          <w:szCs w:val="28"/>
        </w:rPr>
        <w:t>-рр</w:t>
      </w:r>
    </w:p>
    <w:p w:rsidR="006D2BE4" w:rsidRPr="00357220" w:rsidRDefault="006D2BE4" w:rsidP="00FD24CB">
      <w:pPr>
        <w:jc w:val="center"/>
        <w:rPr>
          <w:b/>
          <w:bCs/>
          <w:sz w:val="28"/>
          <w:szCs w:val="28"/>
        </w:rPr>
      </w:pPr>
    </w:p>
    <w:p w:rsidR="006D2BE4" w:rsidRPr="00B738B1" w:rsidRDefault="006D2BE4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6D2BE4" w:rsidRPr="00B738B1" w:rsidRDefault="006D2BE4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6D2BE4" w:rsidRDefault="006D2BE4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19 октября 202</w:t>
      </w:r>
      <w:r w:rsidRPr="005A5DE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 </w:t>
      </w:r>
    </w:p>
    <w:p w:rsidR="006D2BE4" w:rsidRPr="00D50425" w:rsidRDefault="006D2BE4" w:rsidP="00E1479F">
      <w:pPr>
        <w:pStyle w:val="Title"/>
        <w:jc w:val="right"/>
        <w:rPr>
          <w:b w:val="0"/>
          <w:bCs w:val="0"/>
          <w:sz w:val="28"/>
          <w:szCs w:val="28"/>
        </w:rPr>
      </w:pPr>
    </w:p>
    <w:p w:rsidR="006D2BE4" w:rsidRPr="00D50425" w:rsidRDefault="006D2BE4" w:rsidP="00E1479F">
      <w:pPr>
        <w:pStyle w:val="Title"/>
        <w:jc w:val="right"/>
        <w:rPr>
          <w:b w:val="0"/>
          <w:bCs w:val="0"/>
          <w:sz w:val="28"/>
          <w:szCs w:val="28"/>
        </w:rPr>
      </w:pPr>
    </w:p>
    <w:p w:rsidR="006D2BE4" w:rsidRPr="007F1C38" w:rsidRDefault="006D2BE4" w:rsidP="00112065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Таштагольского</w:t>
      </w:r>
      <w:r>
        <w:rPr>
          <w:b/>
          <w:bCs/>
          <w:sz w:val="28"/>
          <w:szCs w:val="28"/>
        </w:rPr>
        <w:t xml:space="preserve"> муниципального </w:t>
      </w:r>
      <w:r w:rsidRPr="007370FE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от</w:t>
      </w:r>
      <w:r w:rsidRPr="00CF1D87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 xml:space="preserve"> 20</w:t>
      </w:r>
      <w:r w:rsidRPr="005A5DE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№ </w:t>
      </w:r>
      <w:r w:rsidRPr="007559CC">
        <w:rPr>
          <w:b/>
          <w:bCs/>
          <w:sz w:val="28"/>
          <w:szCs w:val="28"/>
        </w:rPr>
        <w:t>1</w:t>
      </w:r>
      <w:r w:rsidRPr="005A5DE6">
        <w:rPr>
          <w:b/>
          <w:bCs/>
          <w:sz w:val="28"/>
          <w:szCs w:val="28"/>
        </w:rPr>
        <w:t>54</w:t>
      </w:r>
      <w:r>
        <w:rPr>
          <w:b/>
          <w:bCs/>
          <w:sz w:val="28"/>
          <w:szCs w:val="28"/>
        </w:rPr>
        <w:t xml:space="preserve">-рр </w:t>
      </w:r>
      <w:r w:rsidRPr="007370FE"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>муниципального образования «</w:t>
      </w:r>
      <w:r w:rsidRPr="007370FE">
        <w:rPr>
          <w:b/>
          <w:bCs/>
          <w:sz w:val="28"/>
          <w:szCs w:val="28"/>
        </w:rPr>
        <w:t>Таштагольск</w:t>
      </w:r>
      <w:r>
        <w:rPr>
          <w:b/>
          <w:bCs/>
          <w:sz w:val="28"/>
          <w:szCs w:val="28"/>
        </w:rPr>
        <w:t>ий муниципальный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» </w:t>
      </w:r>
      <w:r w:rsidRPr="006442BE">
        <w:rPr>
          <w:b/>
          <w:bCs/>
          <w:sz w:val="28"/>
          <w:szCs w:val="28"/>
        </w:rPr>
        <w:t>на 20</w:t>
      </w:r>
      <w:r w:rsidRPr="007559CC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1</w:t>
      </w:r>
      <w:r w:rsidRPr="006442BE">
        <w:rPr>
          <w:b/>
          <w:bCs/>
          <w:sz w:val="28"/>
          <w:szCs w:val="28"/>
        </w:rPr>
        <w:t xml:space="preserve"> и плановый период 20</w:t>
      </w:r>
      <w:r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2</w:t>
      </w:r>
      <w:r w:rsidRPr="006442BE">
        <w:rPr>
          <w:b/>
          <w:bCs/>
          <w:sz w:val="28"/>
          <w:szCs w:val="28"/>
        </w:rPr>
        <w:t xml:space="preserve"> и 20</w:t>
      </w:r>
      <w:r w:rsidRPr="007F1C38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3</w:t>
      </w:r>
      <w:r w:rsidRPr="006442BE">
        <w:rPr>
          <w:b/>
          <w:bCs/>
          <w:sz w:val="28"/>
          <w:szCs w:val="28"/>
        </w:rPr>
        <w:t xml:space="preserve"> годов»</w:t>
      </w:r>
    </w:p>
    <w:p w:rsidR="006D2BE4" w:rsidRDefault="006D2BE4" w:rsidP="0050477E">
      <w:pPr>
        <w:jc w:val="center"/>
        <w:rPr>
          <w:b/>
          <w:bCs/>
          <w:sz w:val="28"/>
          <w:szCs w:val="28"/>
        </w:rPr>
      </w:pPr>
    </w:p>
    <w:p w:rsidR="006D2BE4" w:rsidRPr="007370FE" w:rsidRDefault="006D2BE4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района, Совет народных депутатов Таштагольск</w:t>
      </w:r>
      <w:r>
        <w:rPr>
          <w:sz w:val="28"/>
          <w:szCs w:val="28"/>
        </w:rPr>
        <w:t xml:space="preserve">ого  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6D2BE4" w:rsidRDefault="006D2BE4" w:rsidP="00380CA1">
      <w:pPr>
        <w:jc w:val="center"/>
        <w:rPr>
          <w:b/>
          <w:bCs/>
          <w:sz w:val="28"/>
          <w:szCs w:val="28"/>
        </w:rPr>
      </w:pPr>
    </w:p>
    <w:p w:rsidR="006D2BE4" w:rsidRDefault="006D2BE4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6D2BE4" w:rsidRPr="00380CA1" w:rsidRDefault="006D2BE4" w:rsidP="00357626">
      <w:pPr>
        <w:jc w:val="center"/>
        <w:rPr>
          <w:b/>
          <w:bCs/>
          <w:sz w:val="28"/>
          <w:szCs w:val="28"/>
        </w:rPr>
      </w:pPr>
    </w:p>
    <w:p w:rsidR="006D2BE4" w:rsidRPr="007370FE" w:rsidRDefault="006D2BE4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7370FE">
        <w:rPr>
          <w:sz w:val="28"/>
          <w:szCs w:val="28"/>
        </w:rPr>
        <w:t xml:space="preserve"> в решение Совета народных депутатов</w:t>
      </w:r>
      <w:r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2</w:t>
      </w:r>
      <w:r w:rsidRPr="005A5DE6">
        <w:rPr>
          <w:sz w:val="28"/>
          <w:szCs w:val="28"/>
        </w:rPr>
        <w:t>9</w:t>
      </w:r>
      <w:r>
        <w:rPr>
          <w:sz w:val="28"/>
          <w:szCs w:val="28"/>
        </w:rPr>
        <w:t>.12.</w:t>
      </w:r>
      <w:r w:rsidRPr="007370FE">
        <w:rPr>
          <w:sz w:val="28"/>
          <w:szCs w:val="28"/>
        </w:rPr>
        <w:t>20</w:t>
      </w:r>
      <w:r w:rsidRPr="005A5DE6">
        <w:rPr>
          <w:sz w:val="28"/>
          <w:szCs w:val="28"/>
        </w:rPr>
        <w:t>20</w:t>
      </w:r>
      <w:r w:rsidRPr="007370FE">
        <w:rPr>
          <w:sz w:val="28"/>
          <w:szCs w:val="28"/>
        </w:rPr>
        <w:t xml:space="preserve"> № </w:t>
      </w:r>
      <w:r w:rsidRPr="007559CC">
        <w:rPr>
          <w:sz w:val="28"/>
          <w:szCs w:val="28"/>
        </w:rPr>
        <w:t>1</w:t>
      </w:r>
      <w:r w:rsidRPr="005A5DE6">
        <w:rPr>
          <w:sz w:val="28"/>
          <w:szCs w:val="28"/>
        </w:rPr>
        <w:t>54</w:t>
      </w:r>
      <w:r w:rsidRPr="007370FE">
        <w:rPr>
          <w:sz w:val="28"/>
          <w:szCs w:val="28"/>
        </w:rPr>
        <w:t xml:space="preserve">-рр «О бюджете </w:t>
      </w:r>
      <w:r>
        <w:rPr>
          <w:sz w:val="28"/>
          <w:szCs w:val="28"/>
        </w:rPr>
        <w:t>муниципального образования «Таштагольский муниципальный район»на 20</w:t>
      </w:r>
      <w:r w:rsidRPr="007559CC">
        <w:rPr>
          <w:sz w:val="28"/>
          <w:szCs w:val="28"/>
        </w:rPr>
        <w:t>2</w:t>
      </w:r>
      <w:r w:rsidRPr="005A5DE6">
        <w:rPr>
          <w:sz w:val="28"/>
          <w:szCs w:val="28"/>
        </w:rPr>
        <w:t>1</w:t>
      </w:r>
      <w:r>
        <w:rPr>
          <w:sz w:val="28"/>
          <w:szCs w:val="28"/>
        </w:rPr>
        <w:t xml:space="preserve"> и плановый период 202</w:t>
      </w:r>
      <w:r w:rsidRPr="005A5DE6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Pr="007F1C38">
        <w:rPr>
          <w:sz w:val="28"/>
          <w:szCs w:val="28"/>
        </w:rPr>
        <w:t>2</w:t>
      </w:r>
      <w:r w:rsidRPr="005A5DE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7370F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Pr="007370FE">
        <w:rPr>
          <w:sz w:val="28"/>
          <w:szCs w:val="28"/>
        </w:rPr>
        <w:t>:</w:t>
      </w:r>
    </w:p>
    <w:p w:rsidR="006D2BE4" w:rsidRDefault="006D2BE4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Статью 1 изложить в следующей редакции:</w:t>
      </w:r>
    </w:p>
    <w:p w:rsidR="006D2BE4" w:rsidRPr="00732C08" w:rsidRDefault="006D2BE4" w:rsidP="00397621">
      <w:pPr>
        <w:ind w:firstLine="708"/>
        <w:jc w:val="both"/>
        <w:rPr>
          <w:b/>
          <w:bCs/>
          <w:sz w:val="28"/>
          <w:szCs w:val="28"/>
        </w:rPr>
      </w:pPr>
      <w:r w:rsidRPr="00397621">
        <w:rPr>
          <w:sz w:val="28"/>
          <w:szCs w:val="28"/>
        </w:rPr>
        <w:t>«Статья 1.</w:t>
      </w:r>
      <w:r w:rsidRPr="00E1479F">
        <w:rPr>
          <w:sz w:val="28"/>
          <w:szCs w:val="28"/>
        </w:rPr>
        <w:t xml:space="preserve">Утвердить основные характеристики бюджета Таштагольского </w:t>
      </w:r>
      <w:r>
        <w:rPr>
          <w:sz w:val="28"/>
          <w:szCs w:val="28"/>
        </w:rPr>
        <w:t>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Pr="005A5DE6">
        <w:rPr>
          <w:sz w:val="28"/>
          <w:szCs w:val="28"/>
        </w:rPr>
        <w:t>1</w:t>
      </w:r>
      <w:r w:rsidRPr="00E1479F">
        <w:rPr>
          <w:sz w:val="28"/>
          <w:szCs w:val="28"/>
        </w:rPr>
        <w:t xml:space="preserve"> год:</w:t>
      </w:r>
    </w:p>
    <w:p w:rsidR="006D2BE4" w:rsidRPr="00E1479F" w:rsidRDefault="006D2BE4" w:rsidP="002412B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доходов бюджета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Pr="00517BA9">
        <w:rPr>
          <w:sz w:val="28"/>
          <w:szCs w:val="28"/>
        </w:rPr>
        <w:t>3489469</w:t>
      </w:r>
      <w:r>
        <w:rPr>
          <w:sz w:val="28"/>
          <w:szCs w:val="28"/>
        </w:rPr>
        <w:t>,</w:t>
      </w:r>
      <w:r w:rsidRPr="00517BA9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рублей;</w:t>
      </w:r>
    </w:p>
    <w:p w:rsidR="006D2BE4" w:rsidRDefault="006D2BE4" w:rsidP="002412B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расходов бюджета Таштаго</w:t>
      </w:r>
      <w:r>
        <w:rPr>
          <w:sz w:val="28"/>
          <w:szCs w:val="28"/>
        </w:rPr>
        <w:t xml:space="preserve">льского муниципального района в сумме 3525695,09 </w:t>
      </w:r>
      <w:r w:rsidRPr="00E1479F">
        <w:rPr>
          <w:sz w:val="28"/>
          <w:szCs w:val="28"/>
        </w:rPr>
        <w:t>тыс. рублей;</w:t>
      </w:r>
    </w:p>
    <w:p w:rsidR="006D2BE4" w:rsidRDefault="006D2BE4" w:rsidP="005A5DE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Таштагольского муниципального района в сумме </w:t>
      </w:r>
      <w:r>
        <w:rPr>
          <w:sz w:val="28"/>
          <w:szCs w:val="28"/>
        </w:rPr>
        <w:t>36226</w:t>
      </w:r>
      <w:r w:rsidRPr="00B37BD9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 xml:space="preserve">или </w:t>
      </w:r>
      <w:r w:rsidRPr="001B2A2E">
        <w:rPr>
          <w:sz w:val="28"/>
          <w:szCs w:val="28"/>
        </w:rPr>
        <w:t>17</w:t>
      </w:r>
      <w:r>
        <w:rPr>
          <w:sz w:val="28"/>
          <w:szCs w:val="28"/>
        </w:rPr>
        <w:t>,</w:t>
      </w:r>
      <w:r w:rsidRPr="001B2A2E">
        <w:rPr>
          <w:sz w:val="28"/>
          <w:szCs w:val="28"/>
        </w:rPr>
        <w:t>7</w:t>
      </w:r>
      <w:r w:rsidRPr="00B37BD9">
        <w:rPr>
          <w:sz w:val="28"/>
          <w:szCs w:val="28"/>
        </w:rPr>
        <w:t>процентов от объема доходов бюджета Таштагольского муниципального района на 20</w:t>
      </w:r>
      <w:r w:rsidRPr="007559C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37BD9">
        <w:rPr>
          <w:sz w:val="28"/>
          <w:szCs w:val="28"/>
        </w:rPr>
        <w:t xml:space="preserve"> год без учета безвозмездных поступлений.</w:t>
      </w:r>
    </w:p>
    <w:p w:rsidR="006D2BE4" w:rsidRPr="00357220" w:rsidRDefault="006D2BE4" w:rsidP="00BB3096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22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6D2BE4" w:rsidRPr="00357220" w:rsidRDefault="006D2BE4" w:rsidP="00BB3096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 год в сумме 3026809,68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2826358,99тыс. рублей;</w:t>
      </w:r>
    </w:p>
    <w:p w:rsidR="006D2BE4" w:rsidRDefault="006D2BE4" w:rsidP="00BB3096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>22 год в сумме 3026809,68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2826358,99 тыс. рублей;</w:t>
      </w:r>
    </w:p>
    <w:p w:rsidR="006D2BE4" w:rsidRDefault="006D2BE4" w:rsidP="00EC7392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Абзац 2 статьи 6 изложить в следующей редакции:</w:t>
      </w:r>
    </w:p>
    <w:p w:rsidR="006D2BE4" w:rsidRPr="00B37BD9" w:rsidRDefault="006D2BE4" w:rsidP="00EC7392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642A16">
        <w:rPr>
          <w:sz w:val="28"/>
          <w:szCs w:val="28"/>
        </w:rPr>
        <w:t>бщий объем бюджетных ассигнований,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6D2BE4" w:rsidRPr="00BB0862" w:rsidRDefault="006D2BE4" w:rsidP="00EC7392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08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B0862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47139,9 </w:t>
      </w:r>
      <w:r w:rsidRPr="00BB0862">
        <w:rPr>
          <w:sz w:val="28"/>
          <w:szCs w:val="28"/>
        </w:rPr>
        <w:t>тыс. рублей, в том числе за счет местного бюджета</w:t>
      </w:r>
      <w:r>
        <w:rPr>
          <w:sz w:val="28"/>
          <w:szCs w:val="28"/>
        </w:rPr>
        <w:t xml:space="preserve"> 15068,17 </w:t>
      </w:r>
      <w:r w:rsidRPr="00BB0862">
        <w:rPr>
          <w:sz w:val="28"/>
          <w:szCs w:val="28"/>
        </w:rPr>
        <w:t>тыс. рублей;</w:t>
      </w:r>
    </w:p>
    <w:p w:rsidR="006D2BE4" w:rsidRPr="00BB0862" w:rsidRDefault="006D2BE4" w:rsidP="00EC7392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 xml:space="preserve">2 </w:t>
      </w:r>
      <w:r w:rsidRPr="00BB0862">
        <w:rPr>
          <w:sz w:val="28"/>
          <w:szCs w:val="28"/>
        </w:rPr>
        <w:t>год</w:t>
      </w:r>
      <w:r>
        <w:rPr>
          <w:sz w:val="28"/>
          <w:szCs w:val="28"/>
        </w:rPr>
        <w:t xml:space="preserve"> 31763,43 </w:t>
      </w:r>
      <w:r w:rsidRPr="00BB0862">
        <w:rPr>
          <w:sz w:val="28"/>
          <w:szCs w:val="28"/>
        </w:rPr>
        <w:t>тыс. рублей, в том числе за счет местного бюджета</w:t>
      </w:r>
      <w:r>
        <w:rPr>
          <w:sz w:val="28"/>
          <w:szCs w:val="28"/>
        </w:rPr>
        <w:t xml:space="preserve"> 1950,00</w:t>
      </w:r>
      <w:r w:rsidRPr="00BB0862">
        <w:rPr>
          <w:sz w:val="28"/>
          <w:szCs w:val="28"/>
        </w:rPr>
        <w:t>тыс. рублей;</w:t>
      </w:r>
    </w:p>
    <w:p w:rsidR="006D2BE4" w:rsidRPr="00BB0862" w:rsidRDefault="006D2BE4" w:rsidP="00EC7392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 xml:space="preserve">3 год 31840,43 </w:t>
      </w:r>
      <w:r w:rsidRPr="00BB0862">
        <w:rPr>
          <w:sz w:val="28"/>
          <w:szCs w:val="28"/>
        </w:rPr>
        <w:t>тыс. рублей, в том числе за счет местного бюджета</w:t>
      </w:r>
      <w:r>
        <w:rPr>
          <w:sz w:val="28"/>
          <w:szCs w:val="28"/>
        </w:rPr>
        <w:t xml:space="preserve"> 1950,00 </w:t>
      </w:r>
      <w:r w:rsidRPr="00BB0862">
        <w:rPr>
          <w:sz w:val="28"/>
          <w:szCs w:val="28"/>
        </w:rPr>
        <w:t xml:space="preserve"> тыс. рублей.</w:t>
      </w:r>
    </w:p>
    <w:p w:rsidR="006D2BE4" w:rsidRDefault="006D2BE4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Абзацы 1,2,6,7 статьи 10 изложить в следующей редакции:</w:t>
      </w:r>
    </w:p>
    <w:p w:rsidR="006D2BE4" w:rsidRDefault="006D2BE4" w:rsidP="00D02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21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>2754193,39</w:t>
      </w:r>
      <w:r w:rsidRPr="00357220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2566438,58 тыс. рублей, на 2023 год в сумме 2376070,99</w:t>
      </w:r>
      <w:r w:rsidRPr="00357220">
        <w:rPr>
          <w:sz w:val="28"/>
          <w:szCs w:val="28"/>
        </w:rPr>
        <w:t>тыс. рублей.</w:t>
      </w:r>
    </w:p>
    <w:p w:rsidR="006D2BE4" w:rsidRPr="00357220" w:rsidRDefault="006D2BE4" w:rsidP="005A5DE6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21 </w:t>
      </w:r>
      <w:r w:rsidRPr="00357220">
        <w:rPr>
          <w:sz w:val="28"/>
          <w:szCs w:val="28"/>
        </w:rPr>
        <w:t>год в сумме</w:t>
      </w:r>
      <w:r>
        <w:rPr>
          <w:sz w:val="28"/>
          <w:szCs w:val="28"/>
        </w:rPr>
        <w:t>136357,6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86956,70 тыс. рублей, на 2023 год в сумме 31948,50 </w:t>
      </w:r>
      <w:r w:rsidRPr="00357220">
        <w:rPr>
          <w:sz w:val="28"/>
          <w:szCs w:val="28"/>
        </w:rPr>
        <w:t>тыс. рублей.</w:t>
      </w:r>
    </w:p>
    <w:p w:rsidR="006D2BE4" w:rsidRDefault="006D2BE4" w:rsidP="00D0224E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2021 год в сумме 109135,50тыс. рублей,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54500 тыс. рублей, на 2023 год в сумме 500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>, согласно приложению 12 к настоящему решению.</w:t>
      </w:r>
    </w:p>
    <w:p w:rsidR="006D2BE4" w:rsidRPr="00357220" w:rsidRDefault="006D2BE4" w:rsidP="00A93536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119070,00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95607,00 тыс. рублей, на 2023 год в сумме 96660,00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Pr="00357220">
        <w:rPr>
          <w:sz w:val="28"/>
          <w:szCs w:val="28"/>
        </w:rPr>
        <w:t>.</w:t>
      </w:r>
    </w:p>
    <w:p w:rsidR="006D2BE4" w:rsidRPr="00C258D8" w:rsidRDefault="006D2BE4" w:rsidP="00C258D8">
      <w:pPr>
        <w:ind w:firstLine="708"/>
        <w:jc w:val="both"/>
        <w:rPr>
          <w:color w:val="FF0000"/>
          <w:sz w:val="28"/>
          <w:szCs w:val="28"/>
        </w:rPr>
      </w:pPr>
    </w:p>
    <w:p w:rsidR="006D2BE4" w:rsidRDefault="006D2BE4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2.Приложение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>изложить в новой редакции, согласно Приложению №</w:t>
      </w:r>
      <w:r>
        <w:rPr>
          <w:sz w:val="28"/>
          <w:szCs w:val="28"/>
        </w:rPr>
        <w:t>1</w:t>
      </w:r>
      <w:r w:rsidRPr="00680C88">
        <w:rPr>
          <w:sz w:val="28"/>
          <w:szCs w:val="28"/>
        </w:rPr>
        <w:t xml:space="preserve"> настоящего решения;</w:t>
      </w:r>
    </w:p>
    <w:p w:rsidR="006D2BE4" w:rsidRPr="00ED605F" w:rsidRDefault="006D2BE4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4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6D2BE4" w:rsidRPr="00ED605F" w:rsidRDefault="006D2BE4" w:rsidP="0006635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Pr="00066353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6D2BE4" w:rsidRPr="00ED605F" w:rsidRDefault="006D2BE4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6D2BE4" w:rsidRDefault="006D2BE4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6D2BE4" w:rsidRPr="00D52E62" w:rsidRDefault="006D2BE4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6D2BE4" w:rsidRPr="00DA79B3" w:rsidRDefault="006D2BE4" w:rsidP="00666678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666678">
        <w:rPr>
          <w:sz w:val="28"/>
          <w:szCs w:val="28"/>
        </w:rPr>
        <w:t>2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6D2BE4" w:rsidRPr="00C258D8" w:rsidRDefault="006D2BE4" w:rsidP="00C258D8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C258D8">
        <w:rPr>
          <w:b w:val="0"/>
          <w:bCs w:val="0"/>
          <w:sz w:val="28"/>
          <w:szCs w:val="28"/>
        </w:rPr>
        <w:t>3.</w:t>
      </w:r>
      <w:r>
        <w:rPr>
          <w:b w:val="0"/>
          <w:bCs w:val="0"/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6D2BE4" w:rsidRDefault="006D2BE4" w:rsidP="00AD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</w:p>
    <w:p w:rsidR="006D2BE4" w:rsidRDefault="006D2BE4" w:rsidP="00AD5B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2BE4" w:rsidRPr="00D50425" w:rsidRDefault="006D2BE4" w:rsidP="00AD5B08">
      <w:pPr>
        <w:rPr>
          <w:sz w:val="28"/>
          <w:szCs w:val="28"/>
        </w:rPr>
      </w:pPr>
    </w:p>
    <w:p w:rsidR="006D2BE4" w:rsidRDefault="006D2BE4" w:rsidP="0049768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6D2BE4" w:rsidRPr="009031EC" w:rsidRDefault="006D2BE4" w:rsidP="00497685">
      <w:pPr>
        <w:ind w:right="-6"/>
        <w:jc w:val="both"/>
      </w:pPr>
      <w:r>
        <w:rPr>
          <w:sz w:val="28"/>
          <w:szCs w:val="28"/>
        </w:rPr>
        <w:t>Таштагольского муниципального района                            И.Г. Азаренок</w:t>
      </w:r>
    </w:p>
    <w:p w:rsidR="006D2BE4" w:rsidRDefault="006D2BE4" w:rsidP="00497685">
      <w:pPr>
        <w:rPr>
          <w:sz w:val="28"/>
          <w:szCs w:val="28"/>
        </w:rPr>
      </w:pPr>
    </w:p>
    <w:p w:rsidR="006D2BE4" w:rsidRPr="00066353" w:rsidRDefault="006D2BE4" w:rsidP="00497685">
      <w:pPr>
        <w:rPr>
          <w:sz w:val="28"/>
          <w:szCs w:val="28"/>
        </w:rPr>
      </w:pPr>
    </w:p>
    <w:p w:rsidR="006D2BE4" w:rsidRDefault="006D2BE4" w:rsidP="0049768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6D2BE4" w:rsidRDefault="006D2BE4" w:rsidP="0049768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В.Н. Макута</w:t>
      </w:r>
    </w:p>
    <w:p w:rsidR="006D2BE4" w:rsidRDefault="006D2BE4" w:rsidP="00497685">
      <w:pPr>
        <w:rPr>
          <w:sz w:val="28"/>
          <w:szCs w:val="28"/>
        </w:rPr>
      </w:pPr>
    </w:p>
    <w:p w:rsidR="006D2BE4" w:rsidRPr="009635A6" w:rsidRDefault="006D2BE4" w:rsidP="00380CA1">
      <w:pPr>
        <w:rPr>
          <w:sz w:val="28"/>
          <w:szCs w:val="28"/>
        </w:rPr>
      </w:pPr>
    </w:p>
    <w:p w:rsidR="006D2BE4" w:rsidRPr="009031EC" w:rsidRDefault="006D2BE4" w:rsidP="006442BE"/>
    <w:sectPr w:rsidR="006D2BE4" w:rsidRPr="009031EC" w:rsidSect="00112065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BE4" w:rsidRDefault="006D2BE4">
      <w:r>
        <w:separator/>
      </w:r>
    </w:p>
  </w:endnote>
  <w:endnote w:type="continuationSeparator" w:id="1">
    <w:p w:rsidR="006D2BE4" w:rsidRDefault="006D2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E4" w:rsidRDefault="006D2BE4" w:rsidP="00DC2EB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D2BE4" w:rsidRDefault="006D2BE4" w:rsidP="00732C0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BE4" w:rsidRDefault="006D2BE4">
      <w:r>
        <w:separator/>
      </w:r>
    </w:p>
  </w:footnote>
  <w:footnote w:type="continuationSeparator" w:id="1">
    <w:p w:rsidR="006D2BE4" w:rsidRDefault="006D2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E4" w:rsidRDefault="006D2BE4" w:rsidP="00C74124">
    <w:pPr>
      <w:pStyle w:val="Header"/>
      <w:framePr w:wrap="auto" w:vAnchor="text" w:hAnchor="margin" w:xAlign="center" w:y="1"/>
      <w:rPr>
        <w:rStyle w:val="PageNumber"/>
      </w:rPr>
    </w:pPr>
  </w:p>
  <w:p w:rsidR="006D2BE4" w:rsidRDefault="006D2B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124"/>
    <w:rsid w:val="00002BCA"/>
    <w:rsid w:val="00006BC8"/>
    <w:rsid w:val="000158A7"/>
    <w:rsid w:val="000216DA"/>
    <w:rsid w:val="00026BAA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67F3"/>
    <w:rsid w:val="00091251"/>
    <w:rsid w:val="000921F3"/>
    <w:rsid w:val="000927B3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6519"/>
    <w:rsid w:val="001A1DD2"/>
    <w:rsid w:val="001A51DA"/>
    <w:rsid w:val="001B2A2E"/>
    <w:rsid w:val="001B6D92"/>
    <w:rsid w:val="001C10E8"/>
    <w:rsid w:val="001D5B8C"/>
    <w:rsid w:val="001E6CF7"/>
    <w:rsid w:val="001F1207"/>
    <w:rsid w:val="001F1779"/>
    <w:rsid w:val="001F419B"/>
    <w:rsid w:val="00202FD1"/>
    <w:rsid w:val="00205840"/>
    <w:rsid w:val="002139D0"/>
    <w:rsid w:val="00217F64"/>
    <w:rsid w:val="00220DC2"/>
    <w:rsid w:val="0022162A"/>
    <w:rsid w:val="00221C09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40E9"/>
    <w:rsid w:val="00266D72"/>
    <w:rsid w:val="0026710D"/>
    <w:rsid w:val="00270BE4"/>
    <w:rsid w:val="00271BB4"/>
    <w:rsid w:val="002733E0"/>
    <w:rsid w:val="002738A9"/>
    <w:rsid w:val="002808A1"/>
    <w:rsid w:val="00281C2C"/>
    <w:rsid w:val="002867C1"/>
    <w:rsid w:val="0028736A"/>
    <w:rsid w:val="002874FC"/>
    <w:rsid w:val="00292A63"/>
    <w:rsid w:val="00297976"/>
    <w:rsid w:val="002A3DAC"/>
    <w:rsid w:val="002B3D3B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575"/>
    <w:rsid w:val="00396CCE"/>
    <w:rsid w:val="00397621"/>
    <w:rsid w:val="003A1B24"/>
    <w:rsid w:val="003B2266"/>
    <w:rsid w:val="003B521C"/>
    <w:rsid w:val="003B65A1"/>
    <w:rsid w:val="003C0747"/>
    <w:rsid w:val="003C3506"/>
    <w:rsid w:val="003D45E6"/>
    <w:rsid w:val="003E6658"/>
    <w:rsid w:val="003F3706"/>
    <w:rsid w:val="003F45F5"/>
    <w:rsid w:val="003F7EE0"/>
    <w:rsid w:val="004026D0"/>
    <w:rsid w:val="004059D2"/>
    <w:rsid w:val="00405FF2"/>
    <w:rsid w:val="004173DE"/>
    <w:rsid w:val="0042135C"/>
    <w:rsid w:val="0042201A"/>
    <w:rsid w:val="004279AD"/>
    <w:rsid w:val="00430ACB"/>
    <w:rsid w:val="00433E05"/>
    <w:rsid w:val="0043468D"/>
    <w:rsid w:val="00447015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75CF0"/>
    <w:rsid w:val="004843C2"/>
    <w:rsid w:val="00492DE5"/>
    <w:rsid w:val="004938E0"/>
    <w:rsid w:val="00497685"/>
    <w:rsid w:val="004A072D"/>
    <w:rsid w:val="004A5368"/>
    <w:rsid w:val="004A7655"/>
    <w:rsid w:val="004B02B0"/>
    <w:rsid w:val="004B4523"/>
    <w:rsid w:val="004B532E"/>
    <w:rsid w:val="004B6A7F"/>
    <w:rsid w:val="004C087F"/>
    <w:rsid w:val="004C4CC6"/>
    <w:rsid w:val="004D216E"/>
    <w:rsid w:val="004E03E2"/>
    <w:rsid w:val="004E0812"/>
    <w:rsid w:val="004E2239"/>
    <w:rsid w:val="004E4559"/>
    <w:rsid w:val="004E4BDF"/>
    <w:rsid w:val="004E553E"/>
    <w:rsid w:val="004E646B"/>
    <w:rsid w:val="004F4586"/>
    <w:rsid w:val="004F4C2B"/>
    <w:rsid w:val="004F4D29"/>
    <w:rsid w:val="00501459"/>
    <w:rsid w:val="0050477E"/>
    <w:rsid w:val="005058CA"/>
    <w:rsid w:val="0050748B"/>
    <w:rsid w:val="00511E20"/>
    <w:rsid w:val="00512D3D"/>
    <w:rsid w:val="00514E21"/>
    <w:rsid w:val="00515F1A"/>
    <w:rsid w:val="00517024"/>
    <w:rsid w:val="00517BA9"/>
    <w:rsid w:val="00521C99"/>
    <w:rsid w:val="00526F5C"/>
    <w:rsid w:val="00533C68"/>
    <w:rsid w:val="00543C46"/>
    <w:rsid w:val="00545C97"/>
    <w:rsid w:val="00546755"/>
    <w:rsid w:val="0054709D"/>
    <w:rsid w:val="005500C6"/>
    <w:rsid w:val="00550334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669A"/>
    <w:rsid w:val="005D7D9E"/>
    <w:rsid w:val="005E1EDD"/>
    <w:rsid w:val="005E3289"/>
    <w:rsid w:val="005F1E93"/>
    <w:rsid w:val="005F4827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42A16"/>
    <w:rsid w:val="006442BE"/>
    <w:rsid w:val="00644C75"/>
    <w:rsid w:val="00666678"/>
    <w:rsid w:val="00667072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6B9C"/>
    <w:rsid w:val="006D2BE4"/>
    <w:rsid w:val="006D3191"/>
    <w:rsid w:val="006E2325"/>
    <w:rsid w:val="006E2B37"/>
    <w:rsid w:val="006F3AB4"/>
    <w:rsid w:val="00704A1D"/>
    <w:rsid w:val="00710FC4"/>
    <w:rsid w:val="00713662"/>
    <w:rsid w:val="007139C5"/>
    <w:rsid w:val="00722BAA"/>
    <w:rsid w:val="00722C13"/>
    <w:rsid w:val="00724A4F"/>
    <w:rsid w:val="00724AEB"/>
    <w:rsid w:val="00731615"/>
    <w:rsid w:val="00732773"/>
    <w:rsid w:val="00732C08"/>
    <w:rsid w:val="00733528"/>
    <w:rsid w:val="007370FE"/>
    <w:rsid w:val="00743F8D"/>
    <w:rsid w:val="00746C48"/>
    <w:rsid w:val="007477BE"/>
    <w:rsid w:val="0075469A"/>
    <w:rsid w:val="007559CC"/>
    <w:rsid w:val="00761F42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53059"/>
    <w:rsid w:val="00855636"/>
    <w:rsid w:val="0085741F"/>
    <w:rsid w:val="00863A06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62FC"/>
    <w:rsid w:val="008D064C"/>
    <w:rsid w:val="008D4DB5"/>
    <w:rsid w:val="008E004B"/>
    <w:rsid w:val="008E06EE"/>
    <w:rsid w:val="008E4A21"/>
    <w:rsid w:val="008F75C7"/>
    <w:rsid w:val="00902F78"/>
    <w:rsid w:val="009031EC"/>
    <w:rsid w:val="009048A9"/>
    <w:rsid w:val="009118AF"/>
    <w:rsid w:val="00914DF7"/>
    <w:rsid w:val="00922451"/>
    <w:rsid w:val="00923C38"/>
    <w:rsid w:val="00925D7C"/>
    <w:rsid w:val="00926420"/>
    <w:rsid w:val="00932277"/>
    <w:rsid w:val="00933D19"/>
    <w:rsid w:val="00936681"/>
    <w:rsid w:val="009401B0"/>
    <w:rsid w:val="00941B35"/>
    <w:rsid w:val="009426E2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D09DE"/>
    <w:rsid w:val="009E5082"/>
    <w:rsid w:val="009F221A"/>
    <w:rsid w:val="009F5151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E69"/>
    <w:rsid w:val="00AC40FB"/>
    <w:rsid w:val="00AC4767"/>
    <w:rsid w:val="00AC7F06"/>
    <w:rsid w:val="00AD056E"/>
    <w:rsid w:val="00AD3B5D"/>
    <w:rsid w:val="00AD4DE2"/>
    <w:rsid w:val="00AD5B08"/>
    <w:rsid w:val="00AE19C6"/>
    <w:rsid w:val="00AE22F3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662"/>
    <w:rsid w:val="00B31675"/>
    <w:rsid w:val="00B37BD9"/>
    <w:rsid w:val="00B4047E"/>
    <w:rsid w:val="00B456EC"/>
    <w:rsid w:val="00B50D23"/>
    <w:rsid w:val="00B571E8"/>
    <w:rsid w:val="00B602B9"/>
    <w:rsid w:val="00B637D8"/>
    <w:rsid w:val="00B64090"/>
    <w:rsid w:val="00B65139"/>
    <w:rsid w:val="00B65770"/>
    <w:rsid w:val="00B65841"/>
    <w:rsid w:val="00B66218"/>
    <w:rsid w:val="00B738B1"/>
    <w:rsid w:val="00B81FB0"/>
    <w:rsid w:val="00B86B30"/>
    <w:rsid w:val="00B872A0"/>
    <w:rsid w:val="00B8750E"/>
    <w:rsid w:val="00B9249F"/>
    <w:rsid w:val="00B92650"/>
    <w:rsid w:val="00BB026A"/>
    <w:rsid w:val="00BB0862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A8E"/>
    <w:rsid w:val="00C57F18"/>
    <w:rsid w:val="00C61E66"/>
    <w:rsid w:val="00C6645C"/>
    <w:rsid w:val="00C7111B"/>
    <w:rsid w:val="00C733EA"/>
    <w:rsid w:val="00C74124"/>
    <w:rsid w:val="00C743EC"/>
    <w:rsid w:val="00C75A9E"/>
    <w:rsid w:val="00C80743"/>
    <w:rsid w:val="00C80B7F"/>
    <w:rsid w:val="00C84F6A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1153F"/>
    <w:rsid w:val="00D201E0"/>
    <w:rsid w:val="00D21755"/>
    <w:rsid w:val="00D33DEA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E0521C"/>
    <w:rsid w:val="00E1479F"/>
    <w:rsid w:val="00E17A5F"/>
    <w:rsid w:val="00E26AC3"/>
    <w:rsid w:val="00E27E8F"/>
    <w:rsid w:val="00E3123F"/>
    <w:rsid w:val="00E36D67"/>
    <w:rsid w:val="00E41CC2"/>
    <w:rsid w:val="00E431B5"/>
    <w:rsid w:val="00E50579"/>
    <w:rsid w:val="00E51206"/>
    <w:rsid w:val="00E55626"/>
    <w:rsid w:val="00E559BF"/>
    <w:rsid w:val="00E57A14"/>
    <w:rsid w:val="00E65DA0"/>
    <w:rsid w:val="00E7294F"/>
    <w:rsid w:val="00E7388F"/>
    <w:rsid w:val="00E73E82"/>
    <w:rsid w:val="00E75691"/>
    <w:rsid w:val="00E76EFD"/>
    <w:rsid w:val="00E82BC6"/>
    <w:rsid w:val="00E83FE2"/>
    <w:rsid w:val="00E91E8C"/>
    <w:rsid w:val="00E95D50"/>
    <w:rsid w:val="00EA28B2"/>
    <w:rsid w:val="00EA6306"/>
    <w:rsid w:val="00EA7ADE"/>
    <w:rsid w:val="00EB0676"/>
    <w:rsid w:val="00EB5C60"/>
    <w:rsid w:val="00EB66A1"/>
    <w:rsid w:val="00EC30FF"/>
    <w:rsid w:val="00EC3152"/>
    <w:rsid w:val="00EC39A6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6D0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760F"/>
    <w:rsid w:val="00FF32E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2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16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74124"/>
  </w:style>
  <w:style w:type="paragraph" w:styleId="Title">
    <w:name w:val="Title"/>
    <w:basedOn w:val="Normal"/>
    <w:link w:val="TitleChar"/>
    <w:uiPriority w:val="99"/>
    <w:qFormat/>
    <w:rsid w:val="00C74124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315AB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6E"/>
    <w:rPr>
      <w:sz w:val="2"/>
      <w:szCs w:val="2"/>
    </w:rPr>
  </w:style>
  <w:style w:type="paragraph" w:customStyle="1" w:styleId="a">
    <w:name w:val="Знак Знак Знак Знак Знак"/>
    <w:basedOn w:val="Normal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32C08"/>
    <w:pPr>
      <w:ind w:right="-108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16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Normal"/>
    <w:uiPriority w:val="99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"/>
    <w:basedOn w:val="Normal"/>
    <w:uiPriority w:val="99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 Знак5"/>
    <w:basedOn w:val="Normal"/>
    <w:uiPriority w:val="99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Normal"/>
    <w:uiPriority w:val="99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Normal"/>
    <w:uiPriority w:val="99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610</TotalTime>
  <Pages>3</Pages>
  <Words>689</Words>
  <Characters>3930</Characters>
  <Application>Microsoft Office Outlook</Application>
  <DocSecurity>0</DocSecurity>
  <Lines>0</Lines>
  <Paragraphs>0</Paragraphs>
  <ScaleCrop>false</ScaleCrop>
  <Company>РайФО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Трищ</cp:lastModifiedBy>
  <cp:revision>28</cp:revision>
  <cp:lastPrinted>2021-10-21T01:31:00Z</cp:lastPrinted>
  <dcterms:created xsi:type="dcterms:W3CDTF">2021-02-08T09:19:00Z</dcterms:created>
  <dcterms:modified xsi:type="dcterms:W3CDTF">2021-10-23T08:30:00Z</dcterms:modified>
</cp:coreProperties>
</file>