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F04" w:rsidRPr="00641ED5" w:rsidRDefault="008A5F04" w:rsidP="000B2C6F">
      <w:pPr>
        <w:pStyle w:val="BodyText"/>
        <w:tabs>
          <w:tab w:val="left" w:pos="5760"/>
        </w:tabs>
        <w:ind w:right="-2"/>
        <w:jc w:val="right"/>
        <w:rPr>
          <w:rFonts w:ascii="Times New Roman" w:hAnsi="Times New Roman" w:cs="Times New Roman"/>
        </w:rPr>
      </w:pPr>
      <w:r>
        <w:rPr>
          <w:lang w:val="en-US"/>
        </w:rPr>
        <w:tab/>
      </w:r>
      <w:r w:rsidRPr="00641ED5">
        <w:rPr>
          <w:rFonts w:ascii="Times New Roman" w:hAnsi="Times New Roman" w:cs="Times New Roman"/>
        </w:rPr>
        <w:t>Приложение № 7к Решению</w:t>
      </w:r>
    </w:p>
    <w:p w:rsidR="008A5F04" w:rsidRPr="00641ED5" w:rsidRDefault="008A5F04" w:rsidP="00FD1C36">
      <w:pPr>
        <w:pStyle w:val="BodyText"/>
        <w:ind w:right="-2"/>
        <w:jc w:val="right"/>
        <w:rPr>
          <w:rFonts w:ascii="Times New Roman" w:hAnsi="Times New Roman" w:cs="Times New Roman"/>
        </w:rPr>
      </w:pPr>
      <w:r w:rsidRPr="00641ED5">
        <w:rPr>
          <w:rFonts w:ascii="Times New Roman" w:hAnsi="Times New Roman" w:cs="Times New Roman"/>
        </w:rPr>
        <w:t xml:space="preserve"> Совета народных депутатов</w:t>
      </w:r>
    </w:p>
    <w:p w:rsidR="008A5F04" w:rsidRPr="00641ED5" w:rsidRDefault="008A5F04" w:rsidP="00FD1C36">
      <w:pPr>
        <w:pStyle w:val="BodyText"/>
        <w:ind w:right="-2"/>
        <w:jc w:val="right"/>
        <w:rPr>
          <w:rFonts w:ascii="Times New Roman" w:hAnsi="Times New Roman" w:cs="Times New Roman"/>
        </w:rPr>
      </w:pPr>
      <w:r w:rsidRPr="00641ED5">
        <w:rPr>
          <w:rFonts w:ascii="Times New Roman" w:hAnsi="Times New Roman" w:cs="Times New Roman"/>
        </w:rPr>
        <w:t xml:space="preserve"> Таштагольского муниципального района </w:t>
      </w:r>
    </w:p>
    <w:p w:rsidR="008A5F04" w:rsidRPr="00641ED5" w:rsidRDefault="008A5F04" w:rsidP="00AB3E4F">
      <w:pPr>
        <w:pStyle w:val="BodyText"/>
        <w:ind w:right="-2"/>
        <w:jc w:val="right"/>
        <w:rPr>
          <w:rFonts w:ascii="Times New Roman" w:hAnsi="Times New Roman" w:cs="Times New Roman"/>
        </w:rPr>
      </w:pPr>
      <w:r w:rsidRPr="00641ED5">
        <w:rPr>
          <w:rFonts w:ascii="Times New Roman" w:hAnsi="Times New Roman" w:cs="Times New Roman"/>
        </w:rPr>
        <w:t>От</w:t>
      </w:r>
      <w:r>
        <w:rPr>
          <w:rFonts w:ascii="Times New Roman" w:hAnsi="Times New Roman" w:cs="Times New Roman"/>
        </w:rPr>
        <w:t xml:space="preserve"> </w:t>
      </w:r>
      <w:r w:rsidRPr="00641ED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3 сентября </w:t>
      </w:r>
      <w:r w:rsidRPr="00641ED5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1</w:t>
      </w:r>
      <w:r w:rsidRPr="00641ED5">
        <w:rPr>
          <w:rFonts w:ascii="Times New Roman" w:hAnsi="Times New Roman" w:cs="Times New Roman"/>
        </w:rPr>
        <w:t xml:space="preserve"> года №1</w:t>
      </w:r>
      <w:r>
        <w:rPr>
          <w:rFonts w:ascii="Times New Roman" w:hAnsi="Times New Roman" w:cs="Times New Roman"/>
        </w:rPr>
        <w:t>99</w:t>
      </w:r>
      <w:r w:rsidRPr="00641ED5">
        <w:rPr>
          <w:rFonts w:ascii="Times New Roman" w:hAnsi="Times New Roman" w:cs="Times New Roman"/>
        </w:rPr>
        <w:t>-рр</w:t>
      </w:r>
    </w:p>
    <w:p w:rsidR="008A5F04" w:rsidRPr="00641ED5" w:rsidRDefault="008A5F04" w:rsidP="00AB3E4F">
      <w:pPr>
        <w:pStyle w:val="BodyText"/>
        <w:ind w:right="-2"/>
        <w:jc w:val="right"/>
        <w:rPr>
          <w:rFonts w:ascii="Times New Roman" w:hAnsi="Times New Roman" w:cs="Times New Roman"/>
        </w:rPr>
      </w:pPr>
    </w:p>
    <w:p w:rsidR="008A5F04" w:rsidRPr="00641ED5" w:rsidRDefault="008A5F04" w:rsidP="00FD1C36">
      <w:pPr>
        <w:pStyle w:val="BodyText"/>
        <w:ind w:right="-2"/>
        <w:jc w:val="right"/>
        <w:rPr>
          <w:rFonts w:ascii="Times New Roman" w:hAnsi="Times New Roman" w:cs="Times New Roman"/>
        </w:rPr>
      </w:pPr>
      <w:r w:rsidRPr="00641ED5">
        <w:rPr>
          <w:rFonts w:ascii="Times New Roman" w:hAnsi="Times New Roman" w:cs="Times New Roman"/>
        </w:rPr>
        <w:t>Приложение № 12 к решению</w:t>
      </w:r>
    </w:p>
    <w:p w:rsidR="008A5F04" w:rsidRPr="00641ED5" w:rsidRDefault="008A5F04" w:rsidP="00FD1C36">
      <w:pPr>
        <w:pStyle w:val="BodyText"/>
        <w:ind w:right="-2"/>
        <w:jc w:val="right"/>
        <w:rPr>
          <w:rFonts w:ascii="Times New Roman" w:hAnsi="Times New Roman" w:cs="Times New Roman"/>
        </w:rPr>
      </w:pPr>
      <w:r w:rsidRPr="00641ED5">
        <w:rPr>
          <w:rFonts w:ascii="Times New Roman" w:hAnsi="Times New Roman" w:cs="Times New Roman"/>
        </w:rPr>
        <w:t xml:space="preserve">Совета народных депутатов </w:t>
      </w:r>
    </w:p>
    <w:p w:rsidR="008A5F04" w:rsidRPr="00641ED5" w:rsidRDefault="008A5F04" w:rsidP="00FD1C36">
      <w:pPr>
        <w:pStyle w:val="BodyText"/>
        <w:ind w:right="-2"/>
        <w:jc w:val="right"/>
        <w:rPr>
          <w:rFonts w:ascii="Times New Roman" w:hAnsi="Times New Roman" w:cs="Times New Roman"/>
        </w:rPr>
      </w:pPr>
      <w:r w:rsidRPr="00641ED5">
        <w:rPr>
          <w:rFonts w:ascii="Times New Roman" w:hAnsi="Times New Roman" w:cs="Times New Roman"/>
        </w:rPr>
        <w:t>Таштагольского муниципального района</w:t>
      </w:r>
    </w:p>
    <w:p w:rsidR="008A5F04" w:rsidRPr="00641ED5" w:rsidRDefault="008A5F04" w:rsidP="00FD1C36">
      <w:pPr>
        <w:pStyle w:val="BodyText"/>
        <w:ind w:right="-2"/>
        <w:jc w:val="right"/>
        <w:rPr>
          <w:rFonts w:ascii="Times New Roman" w:hAnsi="Times New Roman" w:cs="Times New Roman"/>
        </w:rPr>
      </w:pPr>
      <w:r w:rsidRPr="00641ED5">
        <w:rPr>
          <w:rFonts w:ascii="Times New Roman" w:hAnsi="Times New Roman" w:cs="Times New Roman"/>
        </w:rPr>
        <w:t>от 29 декабря 2020 года №154 -рр</w:t>
      </w:r>
    </w:p>
    <w:p w:rsidR="008A5F04" w:rsidRPr="00FD1C36" w:rsidRDefault="008A5F04" w:rsidP="005A3F82">
      <w:pPr>
        <w:pStyle w:val="BodyText"/>
        <w:ind w:right="-2"/>
        <w:jc w:val="right"/>
        <w:rPr>
          <w:sz w:val="22"/>
          <w:szCs w:val="22"/>
        </w:rPr>
      </w:pPr>
    </w:p>
    <w:p w:rsidR="008A5F04" w:rsidRPr="00FD1C36" w:rsidRDefault="008A5F04" w:rsidP="005A3F82">
      <w:pPr>
        <w:pStyle w:val="BodyText"/>
        <w:ind w:right="-2"/>
        <w:jc w:val="right"/>
        <w:rPr>
          <w:sz w:val="22"/>
          <w:szCs w:val="22"/>
        </w:rPr>
      </w:pPr>
    </w:p>
    <w:p w:rsidR="008A5F04" w:rsidRPr="00270022" w:rsidRDefault="008A5F04" w:rsidP="00BC0001">
      <w:pPr>
        <w:pStyle w:val="BodyText"/>
        <w:ind w:right="-2"/>
        <w:jc w:val="center"/>
        <w:rPr>
          <w:b/>
          <w:bCs/>
        </w:rPr>
      </w:pPr>
      <w:r w:rsidRPr="00BC0001">
        <w:rPr>
          <w:b/>
          <w:bCs/>
        </w:rPr>
        <w:t>Распределение иных м</w:t>
      </w:r>
      <w:r>
        <w:rPr>
          <w:b/>
          <w:bCs/>
        </w:rPr>
        <w:t xml:space="preserve">ежбюджетных трансфертов </w:t>
      </w:r>
    </w:p>
    <w:p w:rsidR="008A5F04" w:rsidRDefault="008A5F04" w:rsidP="00BC0001">
      <w:pPr>
        <w:pStyle w:val="BodyText"/>
        <w:ind w:right="-2"/>
        <w:jc w:val="center"/>
        <w:rPr>
          <w:b/>
          <w:bCs/>
        </w:rPr>
      </w:pPr>
      <w:r w:rsidRPr="005C7B25">
        <w:rPr>
          <w:b/>
          <w:bCs/>
        </w:rPr>
        <w:t>бюджетам поселений на 20</w:t>
      </w:r>
      <w:r>
        <w:rPr>
          <w:b/>
          <w:bCs/>
        </w:rPr>
        <w:t>2</w:t>
      </w:r>
      <w:r w:rsidRPr="00470183">
        <w:rPr>
          <w:b/>
          <w:bCs/>
        </w:rPr>
        <w:t>1</w:t>
      </w:r>
      <w:r w:rsidRPr="005C7B25">
        <w:rPr>
          <w:b/>
          <w:bCs/>
        </w:rPr>
        <w:t>год</w:t>
      </w:r>
      <w:r>
        <w:rPr>
          <w:b/>
          <w:bCs/>
        </w:rPr>
        <w:t xml:space="preserve"> и на плановый период 20</w:t>
      </w:r>
      <w:r w:rsidRPr="00B84FE2">
        <w:rPr>
          <w:b/>
          <w:bCs/>
        </w:rPr>
        <w:t>2</w:t>
      </w:r>
      <w:r w:rsidRPr="00470183">
        <w:rPr>
          <w:b/>
          <w:bCs/>
        </w:rPr>
        <w:t>2</w:t>
      </w:r>
      <w:r>
        <w:rPr>
          <w:b/>
          <w:bCs/>
        </w:rPr>
        <w:t>-20</w:t>
      </w:r>
      <w:r w:rsidRPr="00270022">
        <w:rPr>
          <w:b/>
          <w:bCs/>
        </w:rPr>
        <w:t>2</w:t>
      </w:r>
      <w:r w:rsidRPr="00470183">
        <w:rPr>
          <w:b/>
          <w:bCs/>
        </w:rPr>
        <w:t>3</w:t>
      </w:r>
      <w:r>
        <w:rPr>
          <w:b/>
          <w:bCs/>
        </w:rPr>
        <w:t xml:space="preserve"> годов</w:t>
      </w:r>
    </w:p>
    <w:p w:rsidR="008A5F04" w:rsidRPr="00C50312" w:rsidRDefault="008A5F04" w:rsidP="00C50312">
      <w:pPr>
        <w:pStyle w:val="BodyText"/>
        <w:ind w:right="-2"/>
        <w:jc w:val="right"/>
        <w:rPr>
          <w:sz w:val="22"/>
          <w:szCs w:val="22"/>
        </w:rPr>
      </w:pPr>
      <w:r w:rsidRPr="00C50312">
        <w:rPr>
          <w:sz w:val="22"/>
          <w:szCs w:val="22"/>
        </w:rPr>
        <w:t>тыс.рублей</w:t>
      </w:r>
    </w:p>
    <w:tbl>
      <w:tblPr>
        <w:tblW w:w="16458" w:type="dxa"/>
        <w:tblInd w:w="-106" w:type="dxa"/>
        <w:tblLayout w:type="fixed"/>
        <w:tblLook w:val="00A0"/>
      </w:tblPr>
      <w:tblGrid>
        <w:gridCol w:w="1715"/>
        <w:gridCol w:w="1561"/>
        <w:gridCol w:w="1417"/>
        <w:gridCol w:w="1473"/>
        <w:gridCol w:w="1079"/>
        <w:gridCol w:w="1452"/>
        <w:gridCol w:w="1356"/>
        <w:gridCol w:w="1366"/>
        <w:gridCol w:w="1245"/>
        <w:gridCol w:w="1278"/>
        <w:gridCol w:w="1287"/>
        <w:gridCol w:w="1229"/>
      </w:tblGrid>
      <w:tr w:rsidR="008A5F04" w:rsidRPr="00A70A87">
        <w:trPr>
          <w:trHeight w:val="2460"/>
        </w:trPr>
        <w:tc>
          <w:tcPr>
            <w:tcW w:w="171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8A5F04" w:rsidRPr="00A70A87" w:rsidRDefault="008A5F04" w:rsidP="00A70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0A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A5F04" w:rsidRPr="00A70A87" w:rsidRDefault="008A5F04" w:rsidP="00A70A8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70A87">
              <w:rPr>
                <w:rFonts w:ascii="Times New Roman" w:hAnsi="Times New Roman" w:cs="Times New Roman"/>
                <w:lang w:eastAsia="ru-RU"/>
              </w:rPr>
              <w:t xml:space="preserve">За счет программы "Управление муниципальными финансами Таштагольского муниципального района" "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8A5F04" w:rsidRPr="00A70A87" w:rsidRDefault="008A5F04" w:rsidP="00A70A8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70A87">
              <w:rPr>
                <w:rFonts w:ascii="Times New Roman" w:hAnsi="Times New Roman" w:cs="Times New Roman"/>
                <w:lang w:eastAsia="ru-RU"/>
              </w:rPr>
              <w:t>За счет программы "Модернизация объектов в коммунальной инфр</w:t>
            </w:r>
            <w:r>
              <w:rPr>
                <w:rFonts w:ascii="Times New Roman" w:hAnsi="Times New Roman" w:cs="Times New Roman"/>
                <w:lang w:eastAsia="ru-RU"/>
              </w:rPr>
              <w:t>а</w:t>
            </w:r>
            <w:r w:rsidRPr="00A70A87">
              <w:rPr>
                <w:rFonts w:ascii="Times New Roman" w:hAnsi="Times New Roman" w:cs="Times New Roman"/>
                <w:lang w:eastAsia="ru-RU"/>
              </w:rPr>
              <w:t>структуры и поддержка жилищно- коммунального хозяй</w:t>
            </w:r>
            <w:r>
              <w:rPr>
                <w:rFonts w:ascii="Times New Roman" w:hAnsi="Times New Roman" w:cs="Times New Roman"/>
                <w:lang w:eastAsia="ru-RU"/>
              </w:rPr>
              <w:t>с</w:t>
            </w:r>
            <w:r w:rsidRPr="00A70A87">
              <w:rPr>
                <w:rFonts w:ascii="Times New Roman" w:hAnsi="Times New Roman" w:cs="Times New Roman"/>
                <w:lang w:eastAsia="ru-RU"/>
              </w:rPr>
              <w:t xml:space="preserve">тва" </w:t>
            </w:r>
          </w:p>
        </w:tc>
        <w:tc>
          <w:tcPr>
            <w:tcW w:w="147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8A5F04" w:rsidRPr="00A70A87" w:rsidRDefault="008A5F04" w:rsidP="00A70A8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70A87">
              <w:rPr>
                <w:rFonts w:ascii="Times New Roman" w:hAnsi="Times New Roman" w:cs="Times New Roman"/>
                <w:lang w:eastAsia="ru-RU"/>
              </w:rPr>
              <w:t xml:space="preserve">За счет программы "Профилактика безнадзорности и правонарушений несовершеннолетних" 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A5F04" w:rsidRPr="00A70A87" w:rsidRDefault="008A5F04" w:rsidP="00A70A8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70A87">
              <w:rPr>
                <w:rFonts w:ascii="Times New Roman" w:hAnsi="Times New Roman" w:cs="Times New Roman"/>
                <w:lang w:eastAsia="ru-RU"/>
              </w:rPr>
              <w:t>За счет программы "Возрождение и развитие коренного (шорского) народа"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</w:tcPr>
          <w:p w:rsidR="008A5F04" w:rsidRPr="00A70A87" w:rsidRDefault="008A5F04" w:rsidP="00A70A87">
            <w:pPr>
              <w:spacing w:after="0" w:line="240" w:lineRule="auto"/>
              <w:ind w:right="-392"/>
              <w:rPr>
                <w:rFonts w:ascii="Times New Roman" w:hAnsi="Times New Roman" w:cs="Times New Roman"/>
                <w:lang w:eastAsia="ru-RU"/>
              </w:rPr>
            </w:pPr>
            <w:r w:rsidRPr="00A70A87">
              <w:rPr>
                <w:rFonts w:ascii="Times New Roman" w:hAnsi="Times New Roman" w:cs="Times New Roman"/>
                <w:lang w:eastAsia="ru-RU"/>
              </w:rPr>
              <w:t>За счет программы"Обеспечение безопасности условий жизни населения и деятельности предприятий в Таштагольском муниципальном районе"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8A5F04" w:rsidRPr="00A70A87" w:rsidRDefault="008A5F04" w:rsidP="00A70A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70A87">
              <w:rPr>
                <w:rFonts w:ascii="Times New Roman" w:hAnsi="Times New Roman" w:cs="Times New Roman"/>
                <w:lang w:eastAsia="ru-RU"/>
              </w:rPr>
              <w:t xml:space="preserve">За счет программы "Благоустройство" </w:t>
            </w:r>
          </w:p>
        </w:tc>
        <w:tc>
          <w:tcPr>
            <w:tcW w:w="1366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8A5F04" w:rsidRPr="00A70A87" w:rsidRDefault="008A5F04" w:rsidP="00A70A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70A87">
              <w:rPr>
                <w:rFonts w:ascii="Times New Roman" w:hAnsi="Times New Roman" w:cs="Times New Roman"/>
                <w:lang w:eastAsia="ru-RU"/>
              </w:rPr>
              <w:t>За счет программы «Развитие улично- дорожной сети»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8A5F04" w:rsidRPr="00A70A87" w:rsidRDefault="008A5F04" w:rsidP="00A70A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70A87">
              <w:rPr>
                <w:rFonts w:ascii="Times New Roman" w:hAnsi="Times New Roman" w:cs="Times New Roman"/>
                <w:lang w:eastAsia="ru-RU"/>
              </w:rPr>
              <w:t>За счет программы "Борьба с преступностью"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8A5F04" w:rsidRPr="00A70A87" w:rsidRDefault="008A5F04" w:rsidP="00A70A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70A87">
              <w:rPr>
                <w:rFonts w:ascii="Times New Roman" w:hAnsi="Times New Roman" w:cs="Times New Roman"/>
                <w:lang w:eastAsia="ru-RU"/>
              </w:rPr>
              <w:t>За счет программы «Развитие улично- дорожной сети»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8A5F04" w:rsidRPr="00A70A87" w:rsidRDefault="008A5F04" w:rsidP="00A70A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70A87">
              <w:rPr>
                <w:rFonts w:ascii="Times New Roman" w:hAnsi="Times New Roman" w:cs="Times New Roman"/>
                <w:lang w:eastAsia="ru-RU"/>
              </w:rPr>
              <w:t>За счет программы "Борьба с преступностью"</w:t>
            </w:r>
          </w:p>
        </w:tc>
        <w:tc>
          <w:tcPr>
            <w:tcW w:w="122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8A5F04" w:rsidRPr="00A70A87" w:rsidRDefault="008A5F04" w:rsidP="00A70A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70A87">
              <w:rPr>
                <w:rFonts w:ascii="Times New Roman" w:hAnsi="Times New Roman" w:cs="Times New Roman"/>
                <w:lang w:eastAsia="ru-RU"/>
              </w:rPr>
              <w:t>За счет программы "Борьба с преступно</w:t>
            </w:r>
            <w:bookmarkStart w:id="0" w:name="_GoBack"/>
            <w:bookmarkEnd w:id="0"/>
            <w:r w:rsidRPr="00A70A87">
              <w:rPr>
                <w:rFonts w:ascii="Times New Roman" w:hAnsi="Times New Roman" w:cs="Times New Roman"/>
                <w:lang w:eastAsia="ru-RU"/>
              </w:rPr>
              <w:t>стью"</w:t>
            </w:r>
          </w:p>
        </w:tc>
      </w:tr>
      <w:tr w:rsidR="008A5F04" w:rsidRPr="00A70A87">
        <w:trPr>
          <w:trHeight w:val="330"/>
        </w:trPr>
        <w:tc>
          <w:tcPr>
            <w:tcW w:w="1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F04" w:rsidRPr="00A70A87" w:rsidRDefault="008A5F04" w:rsidP="00A70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0A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A5F04" w:rsidRPr="00A70A87" w:rsidRDefault="008A5F04" w:rsidP="00A70A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0A8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2021год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A5F04" w:rsidRPr="00A70A87" w:rsidRDefault="008A5F04" w:rsidP="00A70A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0A8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2021год</w:t>
            </w:r>
          </w:p>
        </w:tc>
        <w:tc>
          <w:tcPr>
            <w:tcW w:w="1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A5F04" w:rsidRPr="00A70A87" w:rsidRDefault="008A5F04" w:rsidP="00A70A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0A8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2021год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A5F04" w:rsidRPr="00A70A87" w:rsidRDefault="008A5F04" w:rsidP="00A70A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0A8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2021год</w:t>
            </w:r>
          </w:p>
        </w:tc>
        <w:tc>
          <w:tcPr>
            <w:tcW w:w="1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A5F04" w:rsidRPr="00A70A87" w:rsidRDefault="008A5F04" w:rsidP="00A70A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0A8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2021год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A5F04" w:rsidRPr="00A70A87" w:rsidRDefault="008A5F04" w:rsidP="00A70A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0A8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2021год</w:t>
            </w:r>
          </w:p>
        </w:tc>
        <w:tc>
          <w:tcPr>
            <w:tcW w:w="13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A5F04" w:rsidRPr="00A70A87" w:rsidRDefault="008A5F04" w:rsidP="00A70A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0A8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2021год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A5F04" w:rsidRPr="00A70A87" w:rsidRDefault="008A5F04" w:rsidP="00A70A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0A8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2021год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A5F04" w:rsidRPr="00A70A87" w:rsidRDefault="008A5F04" w:rsidP="00A70A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0A8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2022год</w:t>
            </w:r>
          </w:p>
        </w:tc>
        <w:tc>
          <w:tcPr>
            <w:tcW w:w="12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A5F04" w:rsidRPr="00A70A87" w:rsidRDefault="008A5F04" w:rsidP="00A70A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0A8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2022год</w:t>
            </w:r>
          </w:p>
        </w:tc>
        <w:tc>
          <w:tcPr>
            <w:tcW w:w="1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A5F04" w:rsidRPr="00A70A87" w:rsidRDefault="008A5F04" w:rsidP="00A70A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0A8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2023год</w:t>
            </w:r>
          </w:p>
        </w:tc>
      </w:tr>
      <w:tr w:rsidR="008A5F04" w:rsidRPr="00A70A87">
        <w:trPr>
          <w:trHeight w:val="312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5F04" w:rsidRPr="00A70A87" w:rsidRDefault="008A5F04" w:rsidP="00A70A8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70A87">
              <w:rPr>
                <w:rFonts w:ascii="Times New Roman" w:hAnsi="Times New Roman" w:cs="Times New Roman"/>
                <w:lang w:eastAsia="ru-RU"/>
              </w:rPr>
              <w:t xml:space="preserve">Таштагольское городское поселения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5F04" w:rsidRPr="00A70A87" w:rsidRDefault="008A5F04" w:rsidP="00A70A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70A87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5F04" w:rsidRPr="00A70A87" w:rsidRDefault="008A5F04" w:rsidP="00A70A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70A87">
              <w:rPr>
                <w:rFonts w:ascii="Times New Roman" w:hAnsi="Times New Roman" w:cs="Times New Roman"/>
                <w:lang w:eastAsia="ru-RU"/>
              </w:rPr>
              <w:t>310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A5F04" w:rsidRPr="00A70A87" w:rsidRDefault="008A5F04" w:rsidP="00A70A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70A87">
              <w:rPr>
                <w:rFonts w:ascii="Times New Roman" w:hAnsi="Times New Roman" w:cs="Times New Roman"/>
                <w:lang w:eastAsia="ru-RU"/>
              </w:rPr>
              <w:t>173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A5F04" w:rsidRPr="00A70A87" w:rsidRDefault="008A5F04" w:rsidP="00A70A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70A87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A5F04" w:rsidRPr="00A70A87" w:rsidRDefault="008A5F04" w:rsidP="00A70A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70A87">
              <w:rPr>
                <w:rFonts w:ascii="Times New Roman" w:hAnsi="Times New Roman" w:cs="Times New Roman"/>
                <w:lang w:eastAsia="ru-RU"/>
              </w:rPr>
              <w:t>120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5F04" w:rsidRPr="00A70A87" w:rsidRDefault="008A5F04" w:rsidP="00A70A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70A87">
              <w:rPr>
                <w:rFonts w:ascii="Times New Roman" w:hAnsi="Times New Roman" w:cs="Times New Roman"/>
                <w:lang w:eastAsia="ru-RU"/>
              </w:rPr>
              <w:t>28732,26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5F04" w:rsidRPr="00A70A87" w:rsidRDefault="008A5F04" w:rsidP="00A70A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70A87">
              <w:rPr>
                <w:rFonts w:ascii="Times New Roman" w:hAnsi="Times New Roman" w:cs="Times New Roman"/>
                <w:lang w:eastAsia="ru-RU"/>
              </w:rPr>
              <w:t>17500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A5F04" w:rsidRPr="00A70A87" w:rsidRDefault="008A5F04" w:rsidP="00A70A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70A87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5F04" w:rsidRPr="00A70A87" w:rsidRDefault="008A5F04" w:rsidP="00A70A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70A87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A5F04" w:rsidRPr="00A70A87" w:rsidRDefault="008A5F04" w:rsidP="00A70A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70A87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A5F04" w:rsidRPr="00A70A87" w:rsidRDefault="008A5F04" w:rsidP="00A70A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70A87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8A5F04" w:rsidRPr="00A70A87">
        <w:trPr>
          <w:trHeight w:val="312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5F04" w:rsidRPr="00A70A87" w:rsidRDefault="008A5F04" w:rsidP="00A70A8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70A87">
              <w:rPr>
                <w:rFonts w:ascii="Times New Roman" w:hAnsi="Times New Roman" w:cs="Times New Roman"/>
                <w:lang w:eastAsia="ru-RU"/>
              </w:rPr>
              <w:t>Шерегешское городское поселения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5F04" w:rsidRPr="00A70A87" w:rsidRDefault="008A5F04" w:rsidP="00A70A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70A87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5F04" w:rsidRPr="00A70A87" w:rsidRDefault="008A5F04" w:rsidP="00A70A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70A87">
              <w:rPr>
                <w:rFonts w:ascii="Times New Roman" w:hAnsi="Times New Roman" w:cs="Times New Roman"/>
                <w:lang w:eastAsia="ru-RU"/>
              </w:rPr>
              <w:t>296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5F04" w:rsidRPr="00A70A87" w:rsidRDefault="008A5F04" w:rsidP="00A70A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70A87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A5F04" w:rsidRPr="00A70A87" w:rsidRDefault="008A5F04" w:rsidP="00A70A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70A87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A5F04" w:rsidRPr="00A70A87" w:rsidRDefault="008A5F04" w:rsidP="00A70A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70A87">
              <w:rPr>
                <w:rFonts w:ascii="Times New Roman" w:hAnsi="Times New Roman" w:cs="Times New Roman"/>
                <w:lang w:eastAsia="ru-RU"/>
              </w:rPr>
              <w:t>135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5F04" w:rsidRPr="00A70A87" w:rsidRDefault="008A5F04" w:rsidP="00A70A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70A87">
              <w:rPr>
                <w:rFonts w:ascii="Times New Roman" w:hAnsi="Times New Roman" w:cs="Times New Roman"/>
                <w:lang w:eastAsia="ru-RU"/>
              </w:rPr>
              <w:t>4566,95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5F04" w:rsidRPr="00A70A87" w:rsidRDefault="008A5F04" w:rsidP="00A70A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70A87">
              <w:rPr>
                <w:rFonts w:ascii="Times New Roman" w:hAnsi="Times New Roman" w:cs="Times New Roman"/>
                <w:lang w:eastAsia="ru-RU"/>
              </w:rPr>
              <w:t>30686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A5F04" w:rsidRPr="00A70A87" w:rsidRDefault="008A5F04" w:rsidP="00A70A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70A87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5F04" w:rsidRPr="00A70A87" w:rsidRDefault="008A5F04" w:rsidP="00A70A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70A87">
              <w:rPr>
                <w:rFonts w:ascii="Times New Roman" w:hAnsi="Times New Roman" w:cs="Times New Roman"/>
                <w:lang w:eastAsia="ru-RU"/>
              </w:rPr>
              <w:t>54000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A5F04" w:rsidRPr="00A70A87" w:rsidRDefault="008A5F04" w:rsidP="00A70A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70A87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A5F04" w:rsidRPr="00A70A87" w:rsidRDefault="008A5F04" w:rsidP="00A70A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70A87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8A5F04" w:rsidRPr="00A70A87">
        <w:trPr>
          <w:trHeight w:val="312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5F04" w:rsidRPr="00A70A87" w:rsidRDefault="008A5F04" w:rsidP="00A70A8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70A87">
              <w:rPr>
                <w:rFonts w:ascii="Times New Roman" w:hAnsi="Times New Roman" w:cs="Times New Roman"/>
                <w:lang w:eastAsia="ru-RU"/>
              </w:rPr>
              <w:t>Темиртауское городское поселения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5F04" w:rsidRPr="00A70A87" w:rsidRDefault="008A5F04" w:rsidP="00A70A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70A87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5F04" w:rsidRPr="00A70A87" w:rsidRDefault="008A5F04" w:rsidP="00A70A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70A87">
              <w:rPr>
                <w:rFonts w:ascii="Times New Roman" w:hAnsi="Times New Roman" w:cs="Times New Roman"/>
                <w:lang w:eastAsia="ru-RU"/>
              </w:rPr>
              <w:t>161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5F04" w:rsidRPr="00A70A87" w:rsidRDefault="008A5F04" w:rsidP="00A70A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70A87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A5F04" w:rsidRPr="00A70A87" w:rsidRDefault="008A5F04" w:rsidP="00A70A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70A87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A5F04" w:rsidRPr="00A70A87" w:rsidRDefault="008A5F04" w:rsidP="00A70A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70A87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5F04" w:rsidRPr="00A70A87" w:rsidRDefault="008A5F04" w:rsidP="00A70A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70A87">
              <w:rPr>
                <w:rFonts w:ascii="Times New Roman" w:hAnsi="Times New Roman" w:cs="Times New Roman"/>
                <w:lang w:eastAsia="ru-RU"/>
              </w:rPr>
              <w:t>2484,87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5F04" w:rsidRPr="00A70A87" w:rsidRDefault="008A5F04" w:rsidP="00A70A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70A87">
              <w:rPr>
                <w:rFonts w:ascii="Times New Roman" w:hAnsi="Times New Roman" w:cs="Times New Roman"/>
                <w:lang w:eastAsia="ru-RU"/>
              </w:rPr>
              <w:t>1300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A5F04" w:rsidRPr="00A70A87" w:rsidRDefault="008A5F04" w:rsidP="00A70A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70A87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5F04" w:rsidRPr="00A70A87" w:rsidRDefault="008A5F04" w:rsidP="00A70A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70A87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A5F04" w:rsidRPr="00A70A87" w:rsidRDefault="008A5F04" w:rsidP="00A70A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70A87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A5F04" w:rsidRPr="00A70A87" w:rsidRDefault="008A5F04" w:rsidP="00A70A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70A87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8A5F04" w:rsidRPr="00A70A87">
        <w:trPr>
          <w:trHeight w:val="300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5F04" w:rsidRPr="00A70A87" w:rsidRDefault="008A5F04" w:rsidP="00A70A8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70A87">
              <w:rPr>
                <w:rFonts w:ascii="Times New Roman" w:hAnsi="Times New Roman" w:cs="Times New Roman"/>
                <w:lang w:eastAsia="ru-RU"/>
              </w:rPr>
              <w:t xml:space="preserve"> Казское городское поселения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5F04" w:rsidRPr="00A70A87" w:rsidRDefault="008A5F04" w:rsidP="00A70A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70A87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5F04" w:rsidRPr="00A70A87" w:rsidRDefault="008A5F04" w:rsidP="00A70A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70A87">
              <w:rPr>
                <w:rFonts w:ascii="Times New Roman" w:hAnsi="Times New Roman" w:cs="Times New Roman"/>
                <w:lang w:eastAsia="ru-RU"/>
              </w:rPr>
              <w:t>168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5F04" w:rsidRPr="00A70A87" w:rsidRDefault="008A5F04" w:rsidP="00A70A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70A87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A5F04" w:rsidRPr="00A70A87" w:rsidRDefault="008A5F04" w:rsidP="00A70A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70A87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A5F04" w:rsidRPr="00A70A87" w:rsidRDefault="008A5F04" w:rsidP="00A70A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70A87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5F04" w:rsidRPr="00A70A87" w:rsidRDefault="008A5F04" w:rsidP="00A70A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70A87">
              <w:rPr>
                <w:rFonts w:ascii="Times New Roman" w:hAnsi="Times New Roman" w:cs="Times New Roman"/>
                <w:lang w:eastAsia="ru-RU"/>
              </w:rPr>
              <w:t>2109,02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5F04" w:rsidRPr="00A70A87" w:rsidRDefault="008A5F04" w:rsidP="00A70A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70A87">
              <w:rPr>
                <w:rFonts w:ascii="Times New Roman" w:hAnsi="Times New Roman" w:cs="Times New Roman"/>
                <w:lang w:eastAsia="ru-RU"/>
              </w:rPr>
              <w:t>1000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A5F04" w:rsidRPr="00A70A87" w:rsidRDefault="008A5F04" w:rsidP="00A70A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70A87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5F04" w:rsidRPr="00A70A87" w:rsidRDefault="008A5F04" w:rsidP="00A70A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70A87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A5F04" w:rsidRPr="00A70A87" w:rsidRDefault="008A5F04" w:rsidP="00A70A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70A87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A5F04" w:rsidRPr="00A70A87" w:rsidRDefault="008A5F04" w:rsidP="00A70A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70A87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8A5F04" w:rsidRPr="00A70A87">
        <w:trPr>
          <w:trHeight w:val="349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5F04" w:rsidRPr="00A70A87" w:rsidRDefault="008A5F04" w:rsidP="00A70A8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70A87">
              <w:rPr>
                <w:rFonts w:ascii="Times New Roman" w:hAnsi="Times New Roman" w:cs="Times New Roman"/>
                <w:lang w:eastAsia="ru-RU"/>
              </w:rPr>
              <w:t>Мундыбашское городское поселения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5F04" w:rsidRPr="00A70A87" w:rsidRDefault="008A5F04" w:rsidP="00A70A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70A87">
              <w:rPr>
                <w:rFonts w:ascii="Times New Roman" w:hAnsi="Times New Roman" w:cs="Times New Roman"/>
                <w:lang w:eastAsia="ru-RU"/>
              </w:rPr>
              <w:t>160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5F04" w:rsidRPr="00A70A87" w:rsidRDefault="008A5F04" w:rsidP="00A70A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70A87">
              <w:rPr>
                <w:rFonts w:ascii="Times New Roman" w:hAnsi="Times New Roman" w:cs="Times New Roman"/>
                <w:lang w:eastAsia="ru-RU"/>
              </w:rPr>
              <w:t>240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5F04" w:rsidRPr="00A70A87" w:rsidRDefault="008A5F04" w:rsidP="00A70A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70A87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A5F04" w:rsidRPr="00A70A87" w:rsidRDefault="008A5F04" w:rsidP="00A70A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70A87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A5F04" w:rsidRPr="00A70A87" w:rsidRDefault="008A5F04" w:rsidP="00A70A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70A87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5F04" w:rsidRPr="00A70A87" w:rsidRDefault="008A5F04" w:rsidP="00A70A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70A87">
              <w:rPr>
                <w:rFonts w:ascii="Times New Roman" w:hAnsi="Times New Roman" w:cs="Times New Roman"/>
                <w:lang w:eastAsia="ru-RU"/>
              </w:rPr>
              <w:t>3147,73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5F04" w:rsidRPr="00A70A87" w:rsidRDefault="008A5F04" w:rsidP="00A70A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70A87">
              <w:rPr>
                <w:rFonts w:ascii="Times New Roman" w:hAnsi="Times New Roman" w:cs="Times New Roman"/>
                <w:lang w:eastAsia="ru-RU"/>
              </w:rPr>
              <w:t>2500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A5F04" w:rsidRPr="00A70A87" w:rsidRDefault="008A5F04" w:rsidP="00A70A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70A87">
              <w:rPr>
                <w:rFonts w:ascii="Times New Roman" w:hAnsi="Times New Roman" w:cs="Times New Roman"/>
                <w:lang w:eastAsia="ru-RU"/>
              </w:rPr>
              <w:t>5302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5F04" w:rsidRPr="00A70A87" w:rsidRDefault="008A5F04" w:rsidP="00A70A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70A87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A5F04" w:rsidRPr="00A70A87" w:rsidRDefault="008A5F04" w:rsidP="00A70A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70A87">
              <w:rPr>
                <w:rFonts w:ascii="Times New Roman" w:hAnsi="Times New Roman" w:cs="Times New Roman"/>
                <w:lang w:eastAsia="ru-RU"/>
              </w:rPr>
              <w:t>500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A5F04" w:rsidRPr="00A70A87" w:rsidRDefault="008A5F04" w:rsidP="00A70A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70A87">
              <w:rPr>
                <w:rFonts w:ascii="Times New Roman" w:hAnsi="Times New Roman" w:cs="Times New Roman"/>
                <w:lang w:eastAsia="ru-RU"/>
              </w:rPr>
              <w:t>500</w:t>
            </w:r>
          </w:p>
        </w:tc>
      </w:tr>
      <w:tr w:rsidR="008A5F04" w:rsidRPr="00A70A87">
        <w:trPr>
          <w:trHeight w:val="330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5F04" w:rsidRPr="00A70A87" w:rsidRDefault="008A5F04" w:rsidP="00A70A8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70A87">
              <w:rPr>
                <w:rFonts w:ascii="Times New Roman" w:hAnsi="Times New Roman" w:cs="Times New Roman"/>
                <w:lang w:eastAsia="ru-RU"/>
              </w:rPr>
              <w:t>Спасское городское поселения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5F04" w:rsidRPr="00A70A87" w:rsidRDefault="008A5F04" w:rsidP="00A70A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70A87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5F04" w:rsidRPr="00A70A87" w:rsidRDefault="008A5F04" w:rsidP="00A70A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70A87">
              <w:rPr>
                <w:rFonts w:ascii="Times New Roman" w:hAnsi="Times New Roman" w:cs="Times New Roman"/>
                <w:lang w:eastAsia="ru-RU"/>
              </w:rPr>
              <w:t>125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5F04" w:rsidRPr="00A70A87" w:rsidRDefault="008A5F04" w:rsidP="00A70A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70A87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A5F04" w:rsidRPr="00A70A87" w:rsidRDefault="008A5F04" w:rsidP="00A70A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70A87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A5F04" w:rsidRPr="00A70A87" w:rsidRDefault="008A5F04" w:rsidP="00A70A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70A87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5F04" w:rsidRPr="00A70A87" w:rsidRDefault="008A5F04" w:rsidP="00A70A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70A87">
              <w:rPr>
                <w:rFonts w:ascii="Times New Roman" w:hAnsi="Times New Roman" w:cs="Times New Roman"/>
                <w:lang w:eastAsia="ru-RU"/>
              </w:rPr>
              <w:t>1166,02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5F04" w:rsidRPr="00A70A87" w:rsidRDefault="008A5F04" w:rsidP="00A70A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70A87">
              <w:rPr>
                <w:rFonts w:ascii="Times New Roman" w:hAnsi="Times New Roman" w:cs="Times New Roman"/>
                <w:lang w:eastAsia="ru-RU"/>
              </w:rPr>
              <w:t>200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A5F04" w:rsidRPr="00A70A87" w:rsidRDefault="008A5F04" w:rsidP="00A70A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70A87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5F04" w:rsidRPr="00A70A87" w:rsidRDefault="008A5F04" w:rsidP="00A70A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70A87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A5F04" w:rsidRPr="00A70A87" w:rsidRDefault="008A5F04" w:rsidP="00A70A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70A87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A5F04" w:rsidRPr="00A70A87" w:rsidRDefault="008A5F04" w:rsidP="00A70A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70A87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8A5F04" w:rsidRPr="00A70A87">
        <w:trPr>
          <w:trHeight w:val="323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5F04" w:rsidRPr="00A70A87" w:rsidRDefault="008A5F04" w:rsidP="00A70A8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70A87">
              <w:rPr>
                <w:rFonts w:ascii="Times New Roman" w:hAnsi="Times New Roman" w:cs="Times New Roman"/>
                <w:lang w:eastAsia="ru-RU"/>
              </w:rPr>
              <w:t>Каларское сельское поселения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5F04" w:rsidRPr="00A70A87" w:rsidRDefault="008A5F04" w:rsidP="00A70A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70A87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5F04" w:rsidRPr="00A70A87" w:rsidRDefault="008A5F04" w:rsidP="00A70A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70A87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5F04" w:rsidRPr="00A70A87" w:rsidRDefault="008A5F04" w:rsidP="00A70A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70A87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A5F04" w:rsidRPr="00A70A87" w:rsidRDefault="008A5F04" w:rsidP="00A70A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70A87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A5F04" w:rsidRPr="00A70A87" w:rsidRDefault="008A5F04" w:rsidP="00A70A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70A87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5F04" w:rsidRPr="00A70A87" w:rsidRDefault="008A5F04" w:rsidP="00A70A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70A87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5F04" w:rsidRPr="00A70A87" w:rsidRDefault="008A5F04" w:rsidP="00A70A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70A87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A5F04" w:rsidRPr="00A70A87" w:rsidRDefault="008A5F04" w:rsidP="00A70A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70A87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5F04" w:rsidRPr="00A70A87" w:rsidRDefault="008A5F04" w:rsidP="00A70A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70A87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A5F04" w:rsidRPr="00A70A87" w:rsidRDefault="008A5F04" w:rsidP="00A70A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70A87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A5F04" w:rsidRPr="00A70A87" w:rsidRDefault="008A5F04" w:rsidP="00A70A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70A87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8A5F04" w:rsidRPr="00A70A87">
        <w:trPr>
          <w:trHeight w:val="360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5F04" w:rsidRPr="00A70A87" w:rsidRDefault="008A5F04" w:rsidP="00A70A8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70A87">
              <w:rPr>
                <w:rFonts w:ascii="Times New Roman" w:hAnsi="Times New Roman" w:cs="Times New Roman"/>
                <w:lang w:eastAsia="ru-RU"/>
              </w:rPr>
              <w:t>Коуринское сельское поселения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5F04" w:rsidRPr="00A70A87" w:rsidRDefault="008A5F04" w:rsidP="00A70A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70A87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5F04" w:rsidRPr="00A70A87" w:rsidRDefault="008A5F04" w:rsidP="00A70A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70A87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5F04" w:rsidRPr="00A70A87" w:rsidRDefault="008A5F04" w:rsidP="00A70A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70A87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A5F04" w:rsidRPr="00A70A87" w:rsidRDefault="008A5F04" w:rsidP="00A70A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70A87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A5F04" w:rsidRPr="00A70A87" w:rsidRDefault="008A5F04" w:rsidP="00A70A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70A87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5F04" w:rsidRPr="00A70A87" w:rsidRDefault="008A5F04" w:rsidP="00A70A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70A87">
              <w:rPr>
                <w:rFonts w:ascii="Times New Roman" w:hAnsi="Times New Roman" w:cs="Times New Roman"/>
                <w:lang w:eastAsia="ru-RU"/>
              </w:rPr>
              <w:t>1285,48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5F04" w:rsidRPr="00A70A87" w:rsidRDefault="008A5F04" w:rsidP="00A70A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70A87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A5F04" w:rsidRPr="00A70A87" w:rsidRDefault="008A5F04" w:rsidP="00A70A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70A87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5F04" w:rsidRPr="00A70A87" w:rsidRDefault="008A5F04" w:rsidP="00A70A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70A87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A5F04" w:rsidRPr="00A70A87" w:rsidRDefault="008A5F04" w:rsidP="00A70A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70A87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A5F04" w:rsidRPr="00A70A87" w:rsidRDefault="008A5F04" w:rsidP="00A70A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70A87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8A5F04" w:rsidRPr="00A70A87">
        <w:trPr>
          <w:trHeight w:val="750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5F04" w:rsidRPr="00A70A87" w:rsidRDefault="008A5F04" w:rsidP="00A70A8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70A87">
              <w:rPr>
                <w:rFonts w:ascii="Times New Roman" w:hAnsi="Times New Roman" w:cs="Times New Roman"/>
                <w:lang w:eastAsia="ru-RU"/>
              </w:rPr>
              <w:t>Кызыл-Шорское сельскоое поселение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5F04" w:rsidRPr="00A70A87" w:rsidRDefault="008A5F04" w:rsidP="00A70A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70A87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5F04" w:rsidRPr="00A70A87" w:rsidRDefault="008A5F04" w:rsidP="00A70A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70A87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5F04" w:rsidRPr="00A70A87" w:rsidRDefault="008A5F04" w:rsidP="00A70A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70A87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A5F04" w:rsidRPr="00A70A87" w:rsidRDefault="008A5F04" w:rsidP="00A70A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70A87">
              <w:rPr>
                <w:rFonts w:ascii="Times New Roman" w:hAnsi="Times New Roman" w:cs="Times New Roman"/>
                <w:lang w:eastAsia="ru-RU"/>
              </w:rPr>
              <w:t>64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A5F04" w:rsidRPr="00A70A87" w:rsidRDefault="008A5F04" w:rsidP="00A70A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70A87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5F04" w:rsidRPr="00A70A87" w:rsidRDefault="008A5F04" w:rsidP="00A70A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70A87">
              <w:rPr>
                <w:rFonts w:ascii="Times New Roman" w:hAnsi="Times New Roman" w:cs="Times New Roman"/>
                <w:lang w:eastAsia="ru-RU"/>
              </w:rPr>
              <w:t>600,00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5F04" w:rsidRPr="00A70A87" w:rsidRDefault="008A5F04" w:rsidP="00A70A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70A87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A5F04" w:rsidRPr="00A70A87" w:rsidRDefault="008A5F04" w:rsidP="00A70A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70A87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5F04" w:rsidRPr="00A70A87" w:rsidRDefault="008A5F04" w:rsidP="00A70A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70A87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A5F04" w:rsidRPr="00A70A87" w:rsidRDefault="008A5F04" w:rsidP="00A70A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70A87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A5F04" w:rsidRPr="00A70A87" w:rsidRDefault="008A5F04" w:rsidP="00A70A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70A87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8A5F04" w:rsidRPr="00A70A87">
        <w:trPr>
          <w:trHeight w:val="585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A5F04" w:rsidRPr="00A70A87" w:rsidRDefault="008A5F04" w:rsidP="00A70A8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70A87">
              <w:rPr>
                <w:rFonts w:ascii="Times New Roman" w:hAnsi="Times New Roman" w:cs="Times New Roman"/>
                <w:lang w:eastAsia="ru-RU"/>
              </w:rPr>
              <w:t>Усть-Кабырзинское сельское поселения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8A5F04" w:rsidRPr="00A70A87" w:rsidRDefault="008A5F04" w:rsidP="00A70A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70A87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8A5F04" w:rsidRPr="00A70A87" w:rsidRDefault="008A5F04" w:rsidP="00A70A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70A87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A5F04" w:rsidRPr="00A70A87" w:rsidRDefault="008A5F04" w:rsidP="00A70A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70A87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8A5F04" w:rsidRPr="00A70A87" w:rsidRDefault="008A5F04" w:rsidP="00A70A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70A87">
              <w:rPr>
                <w:rFonts w:ascii="Times New Roman" w:hAnsi="Times New Roman" w:cs="Times New Roman"/>
                <w:lang w:eastAsia="ru-RU"/>
              </w:rPr>
              <w:t>121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8A5F04" w:rsidRPr="00A70A87" w:rsidRDefault="008A5F04" w:rsidP="00A70A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70A87">
              <w:rPr>
                <w:rFonts w:ascii="Times New Roman" w:hAnsi="Times New Roman" w:cs="Times New Roman"/>
                <w:lang w:eastAsia="ru-RU"/>
              </w:rPr>
              <w:t>166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A5F04" w:rsidRPr="00A70A87" w:rsidRDefault="008A5F04" w:rsidP="00A70A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70A87">
              <w:rPr>
                <w:rFonts w:ascii="Times New Roman" w:hAnsi="Times New Roman" w:cs="Times New Roman"/>
                <w:lang w:eastAsia="ru-RU"/>
              </w:rPr>
              <w:t>1295,82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8A5F04" w:rsidRPr="00A70A87" w:rsidRDefault="008A5F04" w:rsidP="00A70A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70A87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5F04" w:rsidRPr="00A70A87" w:rsidRDefault="008A5F04" w:rsidP="00A70A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70A87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A5F04" w:rsidRPr="00A70A87" w:rsidRDefault="008A5F04" w:rsidP="00A70A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70A87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5F04" w:rsidRPr="00A70A87" w:rsidRDefault="008A5F04" w:rsidP="00A70A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70A87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5F04" w:rsidRPr="00A70A87" w:rsidRDefault="008A5F04" w:rsidP="00A70A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70A87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8A5F04" w:rsidRPr="00A70A87">
        <w:trPr>
          <w:trHeight w:val="465"/>
        </w:trPr>
        <w:tc>
          <w:tcPr>
            <w:tcW w:w="1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F04" w:rsidRPr="00A70A87" w:rsidRDefault="008A5F04" w:rsidP="00A70A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0A8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5F04" w:rsidRPr="00A70A87" w:rsidRDefault="008A5F04" w:rsidP="00A70A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A70A87">
              <w:rPr>
                <w:rFonts w:ascii="Times New Roman" w:hAnsi="Times New Roman" w:cs="Times New Roman"/>
                <w:b/>
                <w:bCs/>
                <w:lang w:eastAsia="ru-RU"/>
              </w:rPr>
              <w:t>160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5F04" w:rsidRPr="00A70A87" w:rsidRDefault="008A5F04" w:rsidP="00A70A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A70A87">
              <w:rPr>
                <w:rFonts w:ascii="Times New Roman" w:hAnsi="Times New Roman" w:cs="Times New Roman"/>
                <w:b/>
                <w:bCs/>
                <w:lang w:eastAsia="ru-RU"/>
              </w:rPr>
              <w:t>1300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5F04" w:rsidRPr="00A70A87" w:rsidRDefault="008A5F04" w:rsidP="00A70A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A70A87">
              <w:rPr>
                <w:rFonts w:ascii="Times New Roman" w:hAnsi="Times New Roman" w:cs="Times New Roman"/>
                <w:b/>
                <w:bCs/>
                <w:lang w:eastAsia="ru-RU"/>
              </w:rPr>
              <w:t>173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5F04" w:rsidRPr="00A70A87" w:rsidRDefault="008A5F04" w:rsidP="00A70A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A70A87">
              <w:rPr>
                <w:rFonts w:ascii="Times New Roman" w:hAnsi="Times New Roman" w:cs="Times New Roman"/>
                <w:b/>
                <w:bCs/>
                <w:lang w:eastAsia="ru-RU"/>
              </w:rPr>
              <w:t>215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5F04" w:rsidRPr="00A70A87" w:rsidRDefault="008A5F04" w:rsidP="00A70A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A70A87">
              <w:rPr>
                <w:rFonts w:ascii="Times New Roman" w:hAnsi="Times New Roman" w:cs="Times New Roman"/>
                <w:b/>
                <w:bCs/>
                <w:lang w:eastAsia="ru-RU"/>
              </w:rPr>
              <w:t>521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5F04" w:rsidRPr="00A70A87" w:rsidRDefault="008A5F04" w:rsidP="00A70A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A70A87">
              <w:rPr>
                <w:rFonts w:ascii="Times New Roman" w:hAnsi="Times New Roman" w:cs="Times New Roman"/>
                <w:b/>
                <w:bCs/>
                <w:lang w:eastAsia="ru-RU"/>
              </w:rPr>
              <w:t>45388,15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5F04" w:rsidRPr="00A70A87" w:rsidRDefault="008A5F04" w:rsidP="00A70A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A70A87">
              <w:rPr>
                <w:rFonts w:ascii="Times New Roman" w:hAnsi="Times New Roman" w:cs="Times New Roman"/>
                <w:b/>
                <w:bCs/>
                <w:lang w:eastAsia="ru-RU"/>
              </w:rPr>
              <w:t>53186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5F04" w:rsidRPr="00A70A87" w:rsidRDefault="008A5F04" w:rsidP="00A70A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A70A87">
              <w:rPr>
                <w:rFonts w:ascii="Times New Roman" w:hAnsi="Times New Roman" w:cs="Times New Roman"/>
                <w:b/>
                <w:bCs/>
                <w:lang w:eastAsia="ru-RU"/>
              </w:rPr>
              <w:t>5302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5F04" w:rsidRPr="00A70A87" w:rsidRDefault="008A5F04" w:rsidP="00A70A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A70A87">
              <w:rPr>
                <w:rFonts w:ascii="Times New Roman" w:hAnsi="Times New Roman" w:cs="Times New Roman"/>
                <w:b/>
                <w:bCs/>
                <w:lang w:eastAsia="ru-RU"/>
              </w:rPr>
              <w:t>54000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5F04" w:rsidRPr="00A70A87" w:rsidRDefault="008A5F04" w:rsidP="00A70A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A70A87">
              <w:rPr>
                <w:rFonts w:ascii="Times New Roman" w:hAnsi="Times New Roman" w:cs="Times New Roman"/>
                <w:b/>
                <w:bCs/>
                <w:lang w:eastAsia="ru-RU"/>
              </w:rPr>
              <w:t>500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5F04" w:rsidRPr="00A70A87" w:rsidRDefault="008A5F04" w:rsidP="00A70A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A70A87">
              <w:rPr>
                <w:rFonts w:ascii="Times New Roman" w:hAnsi="Times New Roman" w:cs="Times New Roman"/>
                <w:b/>
                <w:bCs/>
                <w:lang w:eastAsia="ru-RU"/>
              </w:rPr>
              <w:t>500</w:t>
            </w:r>
          </w:p>
        </w:tc>
      </w:tr>
    </w:tbl>
    <w:p w:rsidR="008A5F04" w:rsidRPr="00C50312" w:rsidRDefault="008A5F04" w:rsidP="00C50312">
      <w:pPr>
        <w:pStyle w:val="BodyText"/>
        <w:ind w:right="-2"/>
        <w:jc w:val="right"/>
        <w:rPr>
          <w:sz w:val="22"/>
          <w:szCs w:val="22"/>
        </w:rPr>
      </w:pPr>
    </w:p>
    <w:sectPr w:rsidR="008A5F04" w:rsidRPr="00C50312" w:rsidSect="004A2E25">
      <w:footerReference w:type="default" r:id="rId6"/>
      <w:pgSz w:w="16840" w:h="11907" w:orient="landscape" w:code="9"/>
      <w:pgMar w:top="737" w:right="820" w:bottom="737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5F04" w:rsidRDefault="008A5F04" w:rsidP="00F379C8">
      <w:pPr>
        <w:spacing w:after="0" w:line="240" w:lineRule="auto"/>
      </w:pPr>
      <w:r>
        <w:separator/>
      </w:r>
    </w:p>
  </w:endnote>
  <w:endnote w:type="continuationSeparator" w:id="1">
    <w:p w:rsidR="008A5F04" w:rsidRDefault="008A5F04" w:rsidP="00F37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B060402020202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F04" w:rsidRDefault="008A5F04" w:rsidP="00F379C8">
    <w:pPr>
      <w:pStyle w:val="Footer"/>
      <w:jc w:val="center"/>
    </w:pPr>
    <w:fldSimple w:instr="PAGE   \* MERGEFORMAT">
      <w:r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5F04" w:rsidRDefault="008A5F04" w:rsidP="00F379C8">
      <w:pPr>
        <w:spacing w:after="0" w:line="240" w:lineRule="auto"/>
      </w:pPr>
      <w:r>
        <w:separator/>
      </w:r>
    </w:p>
  </w:footnote>
  <w:footnote w:type="continuationSeparator" w:id="1">
    <w:p w:rsidR="008A5F04" w:rsidRDefault="008A5F04" w:rsidP="00F379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7B25"/>
    <w:rsid w:val="000077AD"/>
    <w:rsid w:val="00014D70"/>
    <w:rsid w:val="00027965"/>
    <w:rsid w:val="000452D5"/>
    <w:rsid w:val="000525E4"/>
    <w:rsid w:val="00055DB2"/>
    <w:rsid w:val="00071ACE"/>
    <w:rsid w:val="0007502C"/>
    <w:rsid w:val="00084774"/>
    <w:rsid w:val="00084C45"/>
    <w:rsid w:val="0008585F"/>
    <w:rsid w:val="000A1172"/>
    <w:rsid w:val="000B2C6F"/>
    <w:rsid w:val="000D2816"/>
    <w:rsid w:val="000D58AE"/>
    <w:rsid w:val="000E2858"/>
    <w:rsid w:val="000E30F1"/>
    <w:rsid w:val="000F4888"/>
    <w:rsid w:val="0010109E"/>
    <w:rsid w:val="00111EDE"/>
    <w:rsid w:val="00114E89"/>
    <w:rsid w:val="00116F01"/>
    <w:rsid w:val="00121383"/>
    <w:rsid w:val="00121AB2"/>
    <w:rsid w:val="001301B7"/>
    <w:rsid w:val="00150F1E"/>
    <w:rsid w:val="00151309"/>
    <w:rsid w:val="00154AE6"/>
    <w:rsid w:val="00173BB7"/>
    <w:rsid w:val="001759CB"/>
    <w:rsid w:val="00186B88"/>
    <w:rsid w:val="00192FFC"/>
    <w:rsid w:val="00193832"/>
    <w:rsid w:val="001A588D"/>
    <w:rsid w:val="001A77CF"/>
    <w:rsid w:val="001B63A9"/>
    <w:rsid w:val="001C033A"/>
    <w:rsid w:val="001C4505"/>
    <w:rsid w:val="001D5234"/>
    <w:rsid w:val="001E431E"/>
    <w:rsid w:val="001E47C2"/>
    <w:rsid w:val="001E7083"/>
    <w:rsid w:val="001F2885"/>
    <w:rsid w:val="001F5B72"/>
    <w:rsid w:val="00201820"/>
    <w:rsid w:val="00224241"/>
    <w:rsid w:val="00225EBB"/>
    <w:rsid w:val="002305B0"/>
    <w:rsid w:val="00233B57"/>
    <w:rsid w:val="00270022"/>
    <w:rsid w:val="00272D96"/>
    <w:rsid w:val="00273CFC"/>
    <w:rsid w:val="002857A6"/>
    <w:rsid w:val="00292CCC"/>
    <w:rsid w:val="002A3ABF"/>
    <w:rsid w:val="002B2293"/>
    <w:rsid w:val="002B35B0"/>
    <w:rsid w:val="002C17C8"/>
    <w:rsid w:val="002C4E23"/>
    <w:rsid w:val="002C651D"/>
    <w:rsid w:val="002C6586"/>
    <w:rsid w:val="002C7E30"/>
    <w:rsid w:val="002E7221"/>
    <w:rsid w:val="00315E9A"/>
    <w:rsid w:val="003342F7"/>
    <w:rsid w:val="00364B6D"/>
    <w:rsid w:val="003660EC"/>
    <w:rsid w:val="003671F2"/>
    <w:rsid w:val="00382B8F"/>
    <w:rsid w:val="0038664A"/>
    <w:rsid w:val="003923E9"/>
    <w:rsid w:val="00393715"/>
    <w:rsid w:val="003945B5"/>
    <w:rsid w:val="003C6ED4"/>
    <w:rsid w:val="003D5544"/>
    <w:rsid w:val="003D5F65"/>
    <w:rsid w:val="00400693"/>
    <w:rsid w:val="00400D9C"/>
    <w:rsid w:val="00415125"/>
    <w:rsid w:val="00417257"/>
    <w:rsid w:val="00426D60"/>
    <w:rsid w:val="00434050"/>
    <w:rsid w:val="004429BB"/>
    <w:rsid w:val="004540A4"/>
    <w:rsid w:val="004670C8"/>
    <w:rsid w:val="00470183"/>
    <w:rsid w:val="00470E77"/>
    <w:rsid w:val="004807DB"/>
    <w:rsid w:val="004A2E25"/>
    <w:rsid w:val="004B4E93"/>
    <w:rsid w:val="004B73C8"/>
    <w:rsid w:val="004B79D3"/>
    <w:rsid w:val="004C5990"/>
    <w:rsid w:val="004E526F"/>
    <w:rsid w:val="004F71C5"/>
    <w:rsid w:val="00513EC2"/>
    <w:rsid w:val="005354ED"/>
    <w:rsid w:val="00536F4B"/>
    <w:rsid w:val="00537E0A"/>
    <w:rsid w:val="005511D2"/>
    <w:rsid w:val="00555697"/>
    <w:rsid w:val="005570CB"/>
    <w:rsid w:val="0056115E"/>
    <w:rsid w:val="00562FCC"/>
    <w:rsid w:val="00564587"/>
    <w:rsid w:val="005649A5"/>
    <w:rsid w:val="00596DC9"/>
    <w:rsid w:val="005A3F82"/>
    <w:rsid w:val="005A6245"/>
    <w:rsid w:val="005A6558"/>
    <w:rsid w:val="005B7CE6"/>
    <w:rsid w:val="005C39A8"/>
    <w:rsid w:val="005C4E17"/>
    <w:rsid w:val="005C7B25"/>
    <w:rsid w:val="005D27FB"/>
    <w:rsid w:val="005D3A57"/>
    <w:rsid w:val="005E02F1"/>
    <w:rsid w:val="005F30BF"/>
    <w:rsid w:val="00601229"/>
    <w:rsid w:val="006014AB"/>
    <w:rsid w:val="006104FD"/>
    <w:rsid w:val="00614D16"/>
    <w:rsid w:val="00616B33"/>
    <w:rsid w:val="00623198"/>
    <w:rsid w:val="006334FD"/>
    <w:rsid w:val="00641AB2"/>
    <w:rsid w:val="00641ED5"/>
    <w:rsid w:val="00644168"/>
    <w:rsid w:val="00690A02"/>
    <w:rsid w:val="006A64B9"/>
    <w:rsid w:val="006B561C"/>
    <w:rsid w:val="006C3736"/>
    <w:rsid w:val="006E3D13"/>
    <w:rsid w:val="006E7549"/>
    <w:rsid w:val="006F6337"/>
    <w:rsid w:val="00714946"/>
    <w:rsid w:val="00725A4E"/>
    <w:rsid w:val="00744655"/>
    <w:rsid w:val="00753E19"/>
    <w:rsid w:val="00756144"/>
    <w:rsid w:val="0079137D"/>
    <w:rsid w:val="00792C54"/>
    <w:rsid w:val="007B0DFB"/>
    <w:rsid w:val="007C1F4B"/>
    <w:rsid w:val="007D06F3"/>
    <w:rsid w:val="007D5BE0"/>
    <w:rsid w:val="007F5DEC"/>
    <w:rsid w:val="00803D93"/>
    <w:rsid w:val="00813E39"/>
    <w:rsid w:val="00823D5D"/>
    <w:rsid w:val="00824F27"/>
    <w:rsid w:val="0082656A"/>
    <w:rsid w:val="00830FC4"/>
    <w:rsid w:val="0083231E"/>
    <w:rsid w:val="00835194"/>
    <w:rsid w:val="0084573A"/>
    <w:rsid w:val="00852FAB"/>
    <w:rsid w:val="0086619B"/>
    <w:rsid w:val="00867283"/>
    <w:rsid w:val="008748A1"/>
    <w:rsid w:val="00874D1C"/>
    <w:rsid w:val="008822CA"/>
    <w:rsid w:val="00883802"/>
    <w:rsid w:val="008A1DB0"/>
    <w:rsid w:val="008A5F04"/>
    <w:rsid w:val="008B4C5A"/>
    <w:rsid w:val="008C0E26"/>
    <w:rsid w:val="008D720A"/>
    <w:rsid w:val="008E0687"/>
    <w:rsid w:val="008F6FAA"/>
    <w:rsid w:val="009014CE"/>
    <w:rsid w:val="00902BA5"/>
    <w:rsid w:val="00914159"/>
    <w:rsid w:val="009358E3"/>
    <w:rsid w:val="00941187"/>
    <w:rsid w:val="00947D3E"/>
    <w:rsid w:val="009514A5"/>
    <w:rsid w:val="00975D22"/>
    <w:rsid w:val="00976FAE"/>
    <w:rsid w:val="00995985"/>
    <w:rsid w:val="00996EA8"/>
    <w:rsid w:val="009C62BC"/>
    <w:rsid w:val="009C7571"/>
    <w:rsid w:val="009E509E"/>
    <w:rsid w:val="009E72FD"/>
    <w:rsid w:val="009F40D6"/>
    <w:rsid w:val="00A018D2"/>
    <w:rsid w:val="00A01E68"/>
    <w:rsid w:val="00A06099"/>
    <w:rsid w:val="00A13A7B"/>
    <w:rsid w:val="00A17C82"/>
    <w:rsid w:val="00A23778"/>
    <w:rsid w:val="00A31EA0"/>
    <w:rsid w:val="00A348F3"/>
    <w:rsid w:val="00A41328"/>
    <w:rsid w:val="00A573EE"/>
    <w:rsid w:val="00A60B06"/>
    <w:rsid w:val="00A61DC5"/>
    <w:rsid w:val="00A70A87"/>
    <w:rsid w:val="00A738B4"/>
    <w:rsid w:val="00A7783B"/>
    <w:rsid w:val="00A83313"/>
    <w:rsid w:val="00A87E1A"/>
    <w:rsid w:val="00A906CB"/>
    <w:rsid w:val="00AA0AEF"/>
    <w:rsid w:val="00AB1ABE"/>
    <w:rsid w:val="00AB3E4F"/>
    <w:rsid w:val="00AC4B61"/>
    <w:rsid w:val="00AD1962"/>
    <w:rsid w:val="00AD1BBF"/>
    <w:rsid w:val="00AD1EB6"/>
    <w:rsid w:val="00AD3B49"/>
    <w:rsid w:val="00AD474A"/>
    <w:rsid w:val="00B01121"/>
    <w:rsid w:val="00B01914"/>
    <w:rsid w:val="00B032A2"/>
    <w:rsid w:val="00B047DD"/>
    <w:rsid w:val="00B13CD8"/>
    <w:rsid w:val="00B1596C"/>
    <w:rsid w:val="00B30EE9"/>
    <w:rsid w:val="00B33C2B"/>
    <w:rsid w:val="00B3605B"/>
    <w:rsid w:val="00B51F73"/>
    <w:rsid w:val="00B84FE2"/>
    <w:rsid w:val="00B963B3"/>
    <w:rsid w:val="00B96FDF"/>
    <w:rsid w:val="00BA25CF"/>
    <w:rsid w:val="00BC0001"/>
    <w:rsid w:val="00BC0B7D"/>
    <w:rsid w:val="00BC798C"/>
    <w:rsid w:val="00BD6818"/>
    <w:rsid w:val="00C00138"/>
    <w:rsid w:val="00C14738"/>
    <w:rsid w:val="00C15DE8"/>
    <w:rsid w:val="00C16FF9"/>
    <w:rsid w:val="00C20925"/>
    <w:rsid w:val="00C23CE9"/>
    <w:rsid w:val="00C243E9"/>
    <w:rsid w:val="00C35BA9"/>
    <w:rsid w:val="00C502B9"/>
    <w:rsid w:val="00C50312"/>
    <w:rsid w:val="00C5212B"/>
    <w:rsid w:val="00C63E03"/>
    <w:rsid w:val="00C8023D"/>
    <w:rsid w:val="00C84FDF"/>
    <w:rsid w:val="00C87DC6"/>
    <w:rsid w:val="00C911CD"/>
    <w:rsid w:val="00C9739D"/>
    <w:rsid w:val="00CA7086"/>
    <w:rsid w:val="00CB4198"/>
    <w:rsid w:val="00CB5391"/>
    <w:rsid w:val="00CC7E0A"/>
    <w:rsid w:val="00CD3851"/>
    <w:rsid w:val="00CE42D7"/>
    <w:rsid w:val="00CE5F9F"/>
    <w:rsid w:val="00CE778F"/>
    <w:rsid w:val="00CF0970"/>
    <w:rsid w:val="00CF1521"/>
    <w:rsid w:val="00CF42A7"/>
    <w:rsid w:val="00D01956"/>
    <w:rsid w:val="00D2432E"/>
    <w:rsid w:val="00D24EBD"/>
    <w:rsid w:val="00D618F1"/>
    <w:rsid w:val="00D6318B"/>
    <w:rsid w:val="00D75A0D"/>
    <w:rsid w:val="00D82EA1"/>
    <w:rsid w:val="00D939FC"/>
    <w:rsid w:val="00D94819"/>
    <w:rsid w:val="00D96C60"/>
    <w:rsid w:val="00DB5AF0"/>
    <w:rsid w:val="00DE7903"/>
    <w:rsid w:val="00DF0118"/>
    <w:rsid w:val="00DF35AD"/>
    <w:rsid w:val="00E2546E"/>
    <w:rsid w:val="00E25B8E"/>
    <w:rsid w:val="00E30211"/>
    <w:rsid w:val="00E36631"/>
    <w:rsid w:val="00E451CA"/>
    <w:rsid w:val="00E57162"/>
    <w:rsid w:val="00E66FF7"/>
    <w:rsid w:val="00E9147A"/>
    <w:rsid w:val="00EB0FC9"/>
    <w:rsid w:val="00EB15BC"/>
    <w:rsid w:val="00EC3650"/>
    <w:rsid w:val="00EC4655"/>
    <w:rsid w:val="00EE054E"/>
    <w:rsid w:val="00EE7475"/>
    <w:rsid w:val="00EF7F14"/>
    <w:rsid w:val="00F2575E"/>
    <w:rsid w:val="00F2633F"/>
    <w:rsid w:val="00F379C8"/>
    <w:rsid w:val="00F57209"/>
    <w:rsid w:val="00F63944"/>
    <w:rsid w:val="00F947DC"/>
    <w:rsid w:val="00F9642C"/>
    <w:rsid w:val="00F97286"/>
    <w:rsid w:val="00FB15A3"/>
    <w:rsid w:val="00FB283E"/>
    <w:rsid w:val="00FC7094"/>
    <w:rsid w:val="00FD1C36"/>
    <w:rsid w:val="00FD6CF3"/>
    <w:rsid w:val="00FE563E"/>
    <w:rsid w:val="00FF5815"/>
    <w:rsid w:val="00FF7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914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55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DB2"/>
    <w:rPr>
      <w:rFonts w:ascii="Tahoma" w:hAnsi="Tahoma" w:cs="Tahoma"/>
      <w:sz w:val="16"/>
      <w:szCs w:val="16"/>
      <w:lang w:eastAsia="en-US"/>
    </w:rPr>
  </w:style>
  <w:style w:type="paragraph" w:styleId="BodyText">
    <w:name w:val="Body Text"/>
    <w:basedOn w:val="Normal"/>
    <w:link w:val="BodyTextChar"/>
    <w:uiPriority w:val="99"/>
    <w:rsid w:val="00201820"/>
    <w:pPr>
      <w:spacing w:after="0" w:line="240" w:lineRule="auto"/>
      <w:jc w:val="both"/>
    </w:pPr>
    <w:rPr>
      <w:sz w:val="28"/>
      <w:szCs w:val="28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rsid w:val="00201820"/>
    <w:rPr>
      <w:sz w:val="28"/>
      <w:szCs w:val="28"/>
      <w:lang w:val="ru-RU" w:eastAsia="ru-RU"/>
    </w:rPr>
  </w:style>
  <w:style w:type="paragraph" w:styleId="Header">
    <w:name w:val="header"/>
    <w:basedOn w:val="Normal"/>
    <w:link w:val="HeaderChar"/>
    <w:uiPriority w:val="99"/>
    <w:rsid w:val="00F379C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79C8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F379C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79C8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02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2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2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2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2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2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2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2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2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2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2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2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2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2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2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2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2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2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2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2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2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2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2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2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2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2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2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2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2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2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2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2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2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2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2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2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2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2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2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2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2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2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2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2</Pages>
  <Words>295</Words>
  <Characters>1684</Characters>
  <Application>Microsoft Office Outlook</Application>
  <DocSecurity>0</DocSecurity>
  <Lines>0</Lines>
  <Paragraphs>0</Paragraphs>
  <ScaleCrop>false</ScaleCrop>
  <Company>РайФУ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</dc:creator>
  <cp:keywords/>
  <dc:description/>
  <cp:lastModifiedBy>Трищ</cp:lastModifiedBy>
  <cp:revision>5</cp:revision>
  <cp:lastPrinted>2020-03-03T03:56:00Z</cp:lastPrinted>
  <dcterms:created xsi:type="dcterms:W3CDTF">2021-08-13T08:05:00Z</dcterms:created>
  <dcterms:modified xsi:type="dcterms:W3CDTF">2021-09-27T05:26:00Z</dcterms:modified>
</cp:coreProperties>
</file>