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96577B" w:rsidRPr="001573E4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96577B" w:rsidRPr="007A376D" w:rsidRDefault="0096577B" w:rsidP="00B56549">
            <w:pPr>
              <w:ind w:right="423"/>
              <w:jc w:val="right"/>
            </w:pPr>
            <w:r w:rsidRPr="007A376D">
              <w:t>Приложение №</w:t>
            </w:r>
            <w:r>
              <w:t>4</w:t>
            </w:r>
            <w:r w:rsidRPr="007A376D">
              <w:t xml:space="preserve">  к Решению</w:t>
            </w:r>
          </w:p>
        </w:tc>
      </w:tr>
      <w:tr w:rsidR="0096577B" w:rsidRPr="001573E4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96577B" w:rsidRPr="007A376D" w:rsidRDefault="0096577B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96577B" w:rsidRPr="007A376D" w:rsidRDefault="0096577B" w:rsidP="007A376D">
            <w:pPr>
              <w:ind w:right="423"/>
              <w:jc w:val="right"/>
            </w:pPr>
            <w:r w:rsidRPr="007A376D">
              <w:t xml:space="preserve">Таштагольского муниципального района </w:t>
            </w:r>
          </w:p>
        </w:tc>
      </w:tr>
      <w:tr w:rsidR="0096577B" w:rsidRPr="001573E4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96577B" w:rsidRPr="007A376D" w:rsidRDefault="0096577B" w:rsidP="007A376D">
            <w:pPr>
              <w:ind w:right="423"/>
              <w:jc w:val="right"/>
            </w:pPr>
            <w:r>
              <w:t>о</w:t>
            </w:r>
            <w:r w:rsidRPr="007A376D">
              <w:t>т</w:t>
            </w:r>
            <w:r>
              <w:t xml:space="preserve"> 23 сентября </w:t>
            </w:r>
            <w:r w:rsidRPr="007A376D">
              <w:t>20</w:t>
            </w:r>
            <w:r>
              <w:t>2</w:t>
            </w:r>
            <w:r>
              <w:rPr>
                <w:lang w:val="en-US"/>
              </w:rPr>
              <w:t>1</w:t>
            </w:r>
            <w:r w:rsidRPr="007A376D">
              <w:t>года №</w:t>
            </w:r>
            <w:r>
              <w:t>199-</w:t>
            </w:r>
            <w:r w:rsidRPr="007A376D">
              <w:t>рр</w:t>
            </w:r>
          </w:p>
          <w:p w:rsidR="0096577B" w:rsidRPr="007A376D" w:rsidRDefault="0096577B" w:rsidP="007A376D">
            <w:pPr>
              <w:ind w:right="423"/>
              <w:jc w:val="right"/>
            </w:pPr>
          </w:p>
        </w:tc>
      </w:tr>
    </w:tbl>
    <w:p w:rsidR="0096577B" w:rsidRPr="00E2703F" w:rsidRDefault="0096577B" w:rsidP="002E0B5C">
      <w:pPr>
        <w:ind w:right="423"/>
        <w:jc w:val="right"/>
      </w:pPr>
      <w:r w:rsidRPr="00E37501">
        <w:t xml:space="preserve">Приложение № </w:t>
      </w:r>
      <w:r>
        <w:t>7</w:t>
      </w:r>
      <w:r w:rsidRPr="00E37501">
        <w:t xml:space="preserve"> к </w:t>
      </w:r>
      <w:r>
        <w:t>р</w:t>
      </w:r>
      <w:r w:rsidRPr="00E37501">
        <w:t>ешению</w:t>
      </w:r>
    </w:p>
    <w:p w:rsidR="0096577B" w:rsidRPr="00F6000C" w:rsidRDefault="0096577B" w:rsidP="0083324F">
      <w:pPr>
        <w:ind w:right="423"/>
        <w:jc w:val="right"/>
      </w:pPr>
      <w:r>
        <w:t xml:space="preserve"> Совета </w:t>
      </w:r>
      <w:r w:rsidRPr="00E37501">
        <w:t>народных депутатов</w:t>
      </w:r>
    </w:p>
    <w:p w:rsidR="0096577B" w:rsidRDefault="0096577B" w:rsidP="0083324F">
      <w:pPr>
        <w:ind w:right="423"/>
        <w:jc w:val="right"/>
      </w:pPr>
      <w:r>
        <w:t xml:space="preserve"> Таштагольского муниципального района</w:t>
      </w:r>
    </w:p>
    <w:p w:rsidR="0096577B" w:rsidRDefault="0096577B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Pr="009267C6">
        <w:t>9</w:t>
      </w:r>
      <w:r>
        <w:t xml:space="preserve"> декабря </w:t>
      </w:r>
      <w:r w:rsidRPr="00E37501">
        <w:t>года</w:t>
      </w:r>
      <w:r>
        <w:t xml:space="preserve"> 20</w:t>
      </w:r>
      <w:r w:rsidRPr="009267C6">
        <w:t>20</w:t>
      </w:r>
      <w:r>
        <w:t xml:space="preserve"> г. № </w:t>
      </w:r>
      <w:r w:rsidRPr="005A193A">
        <w:t>154</w:t>
      </w:r>
      <w:r w:rsidRPr="00D07B6B">
        <w:t>-</w:t>
      </w:r>
      <w:r>
        <w:t>рр</w:t>
      </w:r>
    </w:p>
    <w:p w:rsidR="0096577B" w:rsidRDefault="0096577B" w:rsidP="002E0B5C">
      <w:pPr>
        <w:ind w:right="423"/>
        <w:jc w:val="right"/>
      </w:pPr>
    </w:p>
    <w:p w:rsidR="0096577B" w:rsidRDefault="0096577B" w:rsidP="002E0B5C">
      <w:pPr>
        <w:ind w:right="423"/>
        <w:jc w:val="right"/>
      </w:pPr>
    </w:p>
    <w:p w:rsidR="0096577B" w:rsidRDefault="0096577B" w:rsidP="00D07B6B">
      <w:pPr>
        <w:ind w:left="-142" w:right="423"/>
        <w:jc w:val="center"/>
        <w:rPr>
          <w:b/>
          <w:bCs/>
        </w:rPr>
      </w:pPr>
      <w:r w:rsidRPr="006D0C0F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>
        <w:rPr>
          <w:b/>
          <w:bCs/>
        </w:rPr>
        <w:t xml:space="preserve">классификации расходов бюджетов </w:t>
      </w:r>
      <w:r w:rsidRPr="006D0C0F">
        <w:rPr>
          <w:b/>
          <w:bCs/>
        </w:rPr>
        <w:t>на 20</w:t>
      </w:r>
      <w:r w:rsidRPr="004E556C">
        <w:rPr>
          <w:b/>
          <w:bCs/>
        </w:rPr>
        <w:t>2</w:t>
      </w:r>
      <w:r w:rsidRPr="005A193A">
        <w:rPr>
          <w:b/>
          <w:bCs/>
        </w:rPr>
        <w:t>1</w:t>
      </w:r>
      <w:r>
        <w:rPr>
          <w:b/>
          <w:bCs/>
        </w:rPr>
        <w:t>г</w:t>
      </w:r>
      <w:r w:rsidRPr="006D0C0F">
        <w:rPr>
          <w:b/>
          <w:bCs/>
        </w:rPr>
        <w:t>од и на плановый период 20</w:t>
      </w:r>
      <w:r w:rsidRPr="00AE4517">
        <w:rPr>
          <w:b/>
          <w:bCs/>
        </w:rPr>
        <w:t>2</w:t>
      </w:r>
      <w:r w:rsidRPr="005A193A">
        <w:rPr>
          <w:b/>
          <w:bCs/>
        </w:rPr>
        <w:t>2</w:t>
      </w:r>
      <w:r w:rsidRPr="006D0C0F">
        <w:rPr>
          <w:b/>
          <w:bCs/>
        </w:rPr>
        <w:t xml:space="preserve"> и 20</w:t>
      </w:r>
      <w:r>
        <w:rPr>
          <w:b/>
          <w:bCs/>
        </w:rPr>
        <w:t>2</w:t>
      </w:r>
      <w:r w:rsidRPr="005A193A">
        <w:rPr>
          <w:b/>
          <w:bCs/>
        </w:rPr>
        <w:t>3</w:t>
      </w:r>
      <w:r w:rsidRPr="006D0C0F">
        <w:rPr>
          <w:b/>
          <w:bCs/>
        </w:rPr>
        <w:t xml:space="preserve"> годов</w:t>
      </w:r>
    </w:p>
    <w:p w:rsidR="0096577B" w:rsidRPr="005C630B" w:rsidRDefault="0096577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тыс.рублей</w:t>
      </w:r>
    </w:p>
    <w:tbl>
      <w:tblPr>
        <w:tblW w:w="10260" w:type="dxa"/>
        <w:tblInd w:w="-106" w:type="dxa"/>
        <w:tblLook w:val="00A0"/>
      </w:tblPr>
      <w:tblGrid>
        <w:gridCol w:w="4154"/>
        <w:gridCol w:w="780"/>
        <w:gridCol w:w="1041"/>
        <w:gridCol w:w="1298"/>
        <w:gridCol w:w="1513"/>
        <w:gridCol w:w="1474"/>
      </w:tblGrid>
      <w:tr w:rsidR="0096577B">
        <w:trPr>
          <w:trHeight w:val="270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96577B">
        <w:trPr>
          <w:trHeight w:val="270"/>
        </w:trPr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577B" w:rsidRDefault="0096577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7B" w:rsidRDefault="0096577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77B" w:rsidRDefault="0096577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77B" w:rsidRDefault="0096577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77B" w:rsidRDefault="0096577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77B" w:rsidRDefault="0096577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94 088,09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52 822,50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52 735,00</w:t>
            </w:r>
          </w:p>
        </w:tc>
      </w:tr>
      <w:tr w:rsidR="0096577B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96577B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3 581,10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2 506,50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2 506,50</w:t>
            </w:r>
          </w:p>
        </w:tc>
      </w:tr>
      <w:tr w:rsidR="0096577B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45 577,80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35 451,60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35 451,60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96577B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12 813,20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29 474,29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10 630,30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10 636,30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1 731,20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1 747,50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1 812,80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1 747,50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1 812,80</w:t>
            </w:r>
          </w:p>
        </w:tc>
      </w:tr>
      <w:tr w:rsidR="0096577B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13 370,30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6 516,70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6 416,70</w:t>
            </w:r>
          </w:p>
        </w:tc>
      </w:tr>
      <w:tr w:rsidR="0096577B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8 068,30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6 016,70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5 916,70</w:t>
            </w:r>
          </w:p>
        </w:tc>
      </w:tr>
      <w:tr w:rsidR="0096577B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5 302,00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733 028,00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1 112 563,39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894 062,70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39 838,30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69 621,20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257 458,00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51 343,00</w:t>
            </w:r>
          </w:p>
        </w:tc>
      </w:tr>
      <w:tr w:rsidR="0096577B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599 538,50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823 625,69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811 240,00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564 742,68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472 879,81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475 985,52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90 385,07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76 705,30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145 510,92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409 046,80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248 991,11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251 154,30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47 206,24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1 592,80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1 592,80</w:t>
            </w:r>
          </w:p>
        </w:tc>
      </w:tr>
      <w:tr w:rsidR="0096577B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18 104,57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145 590,60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1 344 293,27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930 932,87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935 308,47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376 693,76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241 954,25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276 034,15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731 336,52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509 959,81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492 512,61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102 291,48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99 877,57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88 019,57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3 089,54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3 107,70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130 881,97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76 033,54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75 634,44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163 244,64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117 190,00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115 090,00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157 603,14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111 917,60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109 833,60</w:t>
            </w:r>
          </w:p>
        </w:tc>
      </w:tr>
      <w:tr w:rsidR="0096577B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5 641,50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5 272,40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5 256,40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298 018,02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221 705,51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223 282,60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5 005,46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1 005,00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152 532,30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113 442,60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113 442,60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20 658,30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11 689,70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13 113,80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74 510,42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65 282,01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65 448,00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45 311,54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30 286,20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30 273,20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90 160,22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63 375,00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62 288,00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40 795,33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42 596,59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96577B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5 838,30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4 750,90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4 750,90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577B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96577B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96577B">
        <w:trPr>
          <w:trHeight w:val="67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25 490,90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30 709,20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29 635,70</w:t>
            </w:r>
          </w:p>
        </w:tc>
      </w:tr>
      <w:tr w:rsidR="0096577B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25 490,90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30 709,20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29 635,70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15 005,20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Default="009657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28 385,50</w:t>
            </w:r>
          </w:p>
        </w:tc>
      </w:tr>
      <w:tr w:rsidR="0096577B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B" w:rsidRPr="006234A3" w:rsidRDefault="0096577B" w:rsidP="00F178A5">
            <w:pPr>
              <w:rPr>
                <w:rFonts w:ascii="Arial CYR" w:hAnsi="Arial CYR" w:cs="Arial CYR"/>
                <w:sz w:val="16"/>
                <w:szCs w:val="16"/>
              </w:rPr>
            </w:pPr>
            <w:r w:rsidRPr="006234A3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Pr="006234A3" w:rsidRDefault="0096577B" w:rsidP="00F178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34A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Pr="006234A3" w:rsidRDefault="0096577B" w:rsidP="00F178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34A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Pr="006234A3" w:rsidRDefault="0096577B" w:rsidP="00F178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34A3">
              <w:rPr>
                <w:rFonts w:ascii="Arial CYR" w:hAnsi="Arial CYR" w:cs="Arial CYR"/>
                <w:sz w:val="16"/>
                <w:szCs w:val="16"/>
              </w:rPr>
              <w:t>3 331 562,34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Pr="006234A3" w:rsidRDefault="0096577B" w:rsidP="00F178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34A3">
              <w:rPr>
                <w:rFonts w:ascii="Arial CYR" w:hAnsi="Arial CYR" w:cs="Arial CYR"/>
                <w:sz w:val="16"/>
                <w:szCs w:val="16"/>
              </w:rPr>
              <w:t>3 026 809,68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7B" w:rsidRPr="006234A3" w:rsidRDefault="0096577B" w:rsidP="00F178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34A3">
              <w:rPr>
                <w:rFonts w:ascii="Arial CYR" w:hAnsi="Arial CYR" w:cs="Arial CYR"/>
                <w:sz w:val="16"/>
                <w:szCs w:val="16"/>
              </w:rPr>
              <w:t>2 826 358,99</w:t>
            </w:r>
          </w:p>
        </w:tc>
      </w:tr>
    </w:tbl>
    <w:p w:rsidR="0096577B" w:rsidRPr="005C630B" w:rsidRDefault="0096577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bookmarkStart w:id="0" w:name="_GoBack"/>
      <w:bookmarkEnd w:id="0"/>
    </w:p>
    <w:sectPr w:rsidR="0096577B" w:rsidRPr="005C630B" w:rsidSect="004E7024">
      <w:footerReference w:type="default" r:id="rId6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77B" w:rsidRDefault="0096577B" w:rsidP="00E35ADE">
      <w:r>
        <w:separator/>
      </w:r>
    </w:p>
  </w:endnote>
  <w:endnote w:type="continuationSeparator" w:id="1">
    <w:p w:rsidR="0096577B" w:rsidRDefault="0096577B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7B" w:rsidRDefault="0096577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96577B" w:rsidRDefault="009657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77B" w:rsidRDefault="0096577B" w:rsidP="00E35ADE">
      <w:r>
        <w:separator/>
      </w:r>
    </w:p>
  </w:footnote>
  <w:footnote w:type="continuationSeparator" w:id="1">
    <w:p w:rsidR="0096577B" w:rsidRDefault="0096577B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200BF"/>
    <w:rsid w:val="0002225E"/>
    <w:rsid w:val="00047141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573E4"/>
    <w:rsid w:val="00162D7C"/>
    <w:rsid w:val="00187115"/>
    <w:rsid w:val="0018775C"/>
    <w:rsid w:val="0019688A"/>
    <w:rsid w:val="001A013E"/>
    <w:rsid w:val="001B2529"/>
    <w:rsid w:val="001D3F1C"/>
    <w:rsid w:val="001E1339"/>
    <w:rsid w:val="00201F5C"/>
    <w:rsid w:val="002029A2"/>
    <w:rsid w:val="00202B47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36FE9"/>
    <w:rsid w:val="00350F3D"/>
    <w:rsid w:val="00363F03"/>
    <w:rsid w:val="00380280"/>
    <w:rsid w:val="003937B2"/>
    <w:rsid w:val="003939B0"/>
    <w:rsid w:val="00397763"/>
    <w:rsid w:val="003B4AD9"/>
    <w:rsid w:val="003D2E01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69EA"/>
    <w:rsid w:val="00486261"/>
    <w:rsid w:val="00486815"/>
    <w:rsid w:val="0049278E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46915"/>
    <w:rsid w:val="00655147"/>
    <w:rsid w:val="0065641B"/>
    <w:rsid w:val="00660F22"/>
    <w:rsid w:val="0066286E"/>
    <w:rsid w:val="006727FA"/>
    <w:rsid w:val="00693087"/>
    <w:rsid w:val="006A110F"/>
    <w:rsid w:val="006B4C10"/>
    <w:rsid w:val="006D0C0F"/>
    <w:rsid w:val="00707DDE"/>
    <w:rsid w:val="0071058B"/>
    <w:rsid w:val="00711D12"/>
    <w:rsid w:val="00712487"/>
    <w:rsid w:val="00716BF6"/>
    <w:rsid w:val="00724052"/>
    <w:rsid w:val="00764F87"/>
    <w:rsid w:val="00771B71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267C6"/>
    <w:rsid w:val="00953AF6"/>
    <w:rsid w:val="0096196C"/>
    <w:rsid w:val="0096577B"/>
    <w:rsid w:val="00986C6B"/>
    <w:rsid w:val="009878F7"/>
    <w:rsid w:val="00991A70"/>
    <w:rsid w:val="009B1241"/>
    <w:rsid w:val="009B5DA3"/>
    <w:rsid w:val="009C4C99"/>
    <w:rsid w:val="009D38A6"/>
    <w:rsid w:val="00A126F0"/>
    <w:rsid w:val="00A15759"/>
    <w:rsid w:val="00A24298"/>
    <w:rsid w:val="00A24B98"/>
    <w:rsid w:val="00A27D2B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E4517"/>
    <w:rsid w:val="00AF7A2A"/>
    <w:rsid w:val="00B16A8C"/>
    <w:rsid w:val="00B42F46"/>
    <w:rsid w:val="00B56549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E6118"/>
    <w:rsid w:val="00F05DE7"/>
    <w:rsid w:val="00F17098"/>
    <w:rsid w:val="00F178A5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A4FA4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A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ADE"/>
    <w:rPr>
      <w:sz w:val="24"/>
      <w:szCs w:val="24"/>
    </w:rPr>
  </w:style>
  <w:style w:type="character" w:styleId="Hyperlink">
    <w:name w:val="Hyperlink"/>
    <w:basedOn w:val="DefaultParagraphFont"/>
    <w:uiPriority w:val="99"/>
    <w:rsid w:val="005D0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D0F64"/>
    <w:rPr>
      <w:color w:val="800080"/>
      <w:u w:val="single"/>
    </w:rPr>
  </w:style>
  <w:style w:type="paragraph" w:customStyle="1" w:styleId="xl72">
    <w:name w:val="xl72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Normal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Normal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Normal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Normal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Normal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2</Pages>
  <Words>723</Words>
  <Characters>4124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Трищ</cp:lastModifiedBy>
  <cp:revision>77</cp:revision>
  <cp:lastPrinted>2021-02-04T07:35:00Z</cp:lastPrinted>
  <dcterms:created xsi:type="dcterms:W3CDTF">2015-12-23T08:00:00Z</dcterms:created>
  <dcterms:modified xsi:type="dcterms:W3CDTF">2021-09-27T05:17:00Z</dcterms:modified>
</cp:coreProperties>
</file>