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B9" w:rsidRPr="00BE31C4" w:rsidRDefault="004563B9" w:rsidP="007F7257">
      <w:pPr>
        <w:spacing w:after="0" w:line="240" w:lineRule="auto"/>
        <w:ind w:left="-273" w:right="-186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A226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A2260B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4563B9" w:rsidRDefault="004563B9" w:rsidP="007F7257">
      <w:pPr>
        <w:spacing w:after="0" w:line="240" w:lineRule="auto"/>
        <w:ind w:left="-273" w:right="-186" w:firstLine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A2260B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4563B9" w:rsidRPr="004C284C" w:rsidRDefault="004563B9" w:rsidP="007F7257">
      <w:pPr>
        <w:spacing w:after="0" w:line="240" w:lineRule="auto"/>
        <w:ind w:left="-273" w:right="-186" w:firstLine="2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Pr="00A226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563B9" w:rsidRPr="00EC6DF0" w:rsidRDefault="004563B9" w:rsidP="007F7257">
      <w:pPr>
        <w:spacing w:after="0" w:line="240" w:lineRule="auto"/>
        <w:ind w:left="-273" w:right="-186" w:firstLine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6D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 сентября</w:t>
      </w:r>
      <w:r w:rsidRPr="00EC6DF0">
        <w:rPr>
          <w:rFonts w:ascii="Times New Roman" w:hAnsi="Times New Roman" w:cs="Times New Roman"/>
          <w:sz w:val="28"/>
          <w:szCs w:val="28"/>
        </w:rPr>
        <w:t xml:space="preserve">  202</w:t>
      </w:r>
      <w:r w:rsidRPr="007F7257">
        <w:rPr>
          <w:rFonts w:ascii="Times New Roman" w:hAnsi="Times New Roman" w:cs="Times New Roman"/>
          <w:sz w:val="28"/>
          <w:szCs w:val="28"/>
        </w:rPr>
        <w:t>1</w:t>
      </w:r>
      <w:r w:rsidRPr="00EC6D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EC6DF0">
        <w:rPr>
          <w:rFonts w:ascii="Times New Roman" w:hAnsi="Times New Roman" w:cs="Times New Roman"/>
          <w:sz w:val="28"/>
          <w:szCs w:val="28"/>
        </w:rPr>
        <w:t>-рр</w:t>
      </w:r>
    </w:p>
    <w:tbl>
      <w:tblPr>
        <w:tblpPr w:leftFromText="180" w:rightFromText="180" w:vertAnchor="text" w:horzAnchor="page" w:tblpX="874" w:tblpY="334"/>
        <w:tblW w:w="10774" w:type="dxa"/>
        <w:tblLayout w:type="fixed"/>
        <w:tblLook w:val="0000"/>
      </w:tblPr>
      <w:tblGrid>
        <w:gridCol w:w="108"/>
        <w:gridCol w:w="6273"/>
        <w:gridCol w:w="2409"/>
        <w:gridCol w:w="1984"/>
      </w:tblGrid>
      <w:tr w:rsidR="004563B9" w:rsidTr="007F7257">
        <w:trPr>
          <w:trHeight w:val="230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3B9" w:rsidRPr="00BE31C4" w:rsidRDefault="004563B9" w:rsidP="007F7257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3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4563B9" w:rsidRDefault="004563B9" w:rsidP="007F7257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:rsidR="004563B9" w:rsidRDefault="004563B9" w:rsidP="007F7257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Таштагольского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563B9" w:rsidRPr="00BC630D" w:rsidRDefault="004563B9" w:rsidP="007F7257">
            <w:pPr>
              <w:ind w:right="4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0D">
              <w:rPr>
                <w:rFonts w:ascii="Times New Roman" w:hAnsi="Times New Roman" w:cs="Times New Roman"/>
                <w:sz w:val="28"/>
                <w:szCs w:val="28"/>
              </w:rPr>
              <w:t>от 29 декабря года 2020 г. № 154-рр</w:t>
            </w:r>
          </w:p>
          <w:p w:rsidR="004563B9" w:rsidRDefault="004563B9" w:rsidP="007F7257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B9" w:rsidRPr="002A4B2A" w:rsidRDefault="004563B9" w:rsidP="007F7257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Таштагольского муниципального района 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Pr="0074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4563B9" w:rsidRPr="002A4B2A" w:rsidRDefault="004563B9" w:rsidP="007F7257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63B9" w:rsidRPr="00A2260B" w:rsidRDefault="004563B9" w:rsidP="007F7257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90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4563B9" w:rsidRPr="002D50D1" w:rsidTr="007F7257">
        <w:tblPrEx>
          <w:tblLook w:val="00A0"/>
        </w:tblPrEx>
        <w:trPr>
          <w:trHeight w:val="90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4563B9" w:rsidRPr="002D50D1" w:rsidTr="007F7257">
        <w:tblPrEx>
          <w:tblLook w:val="00A0"/>
        </w:tblPrEx>
        <w:trPr>
          <w:trHeight w:val="90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4563B9" w:rsidRPr="002D50D1" w:rsidTr="007F7257">
        <w:tblPrEx>
          <w:tblLook w:val="00A0"/>
        </w:tblPrEx>
        <w:trPr>
          <w:trHeight w:val="11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</w:tr>
      <w:tr w:rsidR="004563B9" w:rsidRPr="002D50D1" w:rsidTr="007F7257">
        <w:tblPrEx>
          <w:tblLook w:val="00A0"/>
        </w:tblPrEx>
        <w:trPr>
          <w:trHeight w:val="13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4563B9" w:rsidRPr="002D50D1" w:rsidTr="007F7257">
        <w:tblPrEx>
          <w:tblLook w:val="00A0"/>
        </w:tblPrEx>
        <w:trPr>
          <w:trHeight w:val="67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4563B9" w:rsidRPr="002D50D1" w:rsidTr="007F7257">
        <w:tblPrEx>
          <w:tblLook w:val="00A0"/>
        </w:tblPrEx>
        <w:trPr>
          <w:trHeight w:val="450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71660</w:t>
            </w:r>
          </w:p>
        </w:tc>
      </w:tr>
      <w:tr w:rsidR="004563B9" w:rsidRPr="002D50D1" w:rsidTr="007F7257">
        <w:tblPrEx>
          <w:tblLook w:val="00A0"/>
        </w:tblPrEx>
        <w:trPr>
          <w:trHeight w:val="225"/>
        </w:trPr>
        <w:tc>
          <w:tcPr>
            <w:tcW w:w="6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по 10100S0700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S0704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S1771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90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"Дети -сироты"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90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S0702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90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L3840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90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S0701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282G5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450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инвестиционных проектов путем софинансирования строитель</w:t>
            </w:r>
            <w:bookmarkStart w:id="0" w:name="_GoBack"/>
            <w:bookmarkEnd w:id="0"/>
            <w:r w:rsidRPr="00FF12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FF12A5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282J1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FF12A5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53360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2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67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trHeight w:val="1125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1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1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S0705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S0706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4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E14704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S0708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1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5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5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3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54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70430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грантов, премий и других выплат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781P5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50810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8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1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0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1К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1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11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67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90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225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4563B9" w:rsidRPr="002D50D1" w:rsidTr="007F7257">
        <w:tblPrEx>
          <w:tblLook w:val="00A0"/>
        </w:tblPrEx>
        <w:trPr>
          <w:gridBefore w:val="1"/>
          <w:wBefore w:w="108" w:type="dxa"/>
          <w:trHeight w:val="450"/>
        </w:trPr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B9" w:rsidRPr="002D50D1" w:rsidRDefault="004563B9" w:rsidP="007F7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63B9" w:rsidRPr="002D50D1" w:rsidRDefault="004563B9" w:rsidP="007F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4563B9" w:rsidRPr="00153376" w:rsidRDefault="004563B9" w:rsidP="00153376">
      <w:pPr>
        <w:jc w:val="right"/>
      </w:pPr>
    </w:p>
    <w:p w:rsidR="004563B9" w:rsidRPr="002D50D1" w:rsidRDefault="004563B9">
      <w:pPr>
        <w:rPr>
          <w:rFonts w:ascii="Times New Roman" w:hAnsi="Times New Roman" w:cs="Times New Roman"/>
          <w:sz w:val="28"/>
          <w:szCs w:val="28"/>
        </w:rPr>
      </w:pPr>
    </w:p>
    <w:sectPr w:rsidR="004563B9" w:rsidRPr="002D50D1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B9" w:rsidRDefault="004563B9" w:rsidP="00B35032">
      <w:pPr>
        <w:spacing w:after="0" w:line="240" w:lineRule="auto"/>
      </w:pPr>
      <w:r>
        <w:separator/>
      </w:r>
    </w:p>
  </w:endnote>
  <w:endnote w:type="continuationSeparator" w:id="1">
    <w:p w:rsidR="004563B9" w:rsidRDefault="004563B9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B9" w:rsidRDefault="004563B9" w:rsidP="00B35032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B9" w:rsidRDefault="004563B9" w:rsidP="00B35032">
      <w:pPr>
        <w:spacing w:after="0" w:line="240" w:lineRule="auto"/>
      </w:pPr>
      <w:r>
        <w:separator/>
      </w:r>
    </w:p>
  </w:footnote>
  <w:footnote w:type="continuationSeparator" w:id="1">
    <w:p w:rsidR="004563B9" w:rsidRDefault="004563B9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6B58"/>
    <w:rsid w:val="000A4EBB"/>
    <w:rsid w:val="000B0960"/>
    <w:rsid w:val="000B207B"/>
    <w:rsid w:val="000B587A"/>
    <w:rsid w:val="000B6F9D"/>
    <w:rsid w:val="000C102A"/>
    <w:rsid w:val="000C35C3"/>
    <w:rsid w:val="000E5308"/>
    <w:rsid w:val="000F1234"/>
    <w:rsid w:val="001365D2"/>
    <w:rsid w:val="00150346"/>
    <w:rsid w:val="00153376"/>
    <w:rsid w:val="001533E6"/>
    <w:rsid w:val="00184DBE"/>
    <w:rsid w:val="00186B54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60312"/>
    <w:rsid w:val="00270D6C"/>
    <w:rsid w:val="002A4B2A"/>
    <w:rsid w:val="002A69C0"/>
    <w:rsid w:val="002B44DB"/>
    <w:rsid w:val="002D3E1E"/>
    <w:rsid w:val="002D50D1"/>
    <w:rsid w:val="002D5D98"/>
    <w:rsid w:val="002E7CAC"/>
    <w:rsid w:val="002F5542"/>
    <w:rsid w:val="00325999"/>
    <w:rsid w:val="00334F96"/>
    <w:rsid w:val="0033636B"/>
    <w:rsid w:val="00382987"/>
    <w:rsid w:val="0039420F"/>
    <w:rsid w:val="0039444E"/>
    <w:rsid w:val="00396343"/>
    <w:rsid w:val="003A6298"/>
    <w:rsid w:val="003D2A2F"/>
    <w:rsid w:val="003F7693"/>
    <w:rsid w:val="00413734"/>
    <w:rsid w:val="004167FC"/>
    <w:rsid w:val="00416B4F"/>
    <w:rsid w:val="004269E6"/>
    <w:rsid w:val="00431010"/>
    <w:rsid w:val="004330C9"/>
    <w:rsid w:val="00434A79"/>
    <w:rsid w:val="004421A2"/>
    <w:rsid w:val="00442D65"/>
    <w:rsid w:val="004445BF"/>
    <w:rsid w:val="00450198"/>
    <w:rsid w:val="004563B9"/>
    <w:rsid w:val="004643CA"/>
    <w:rsid w:val="004819DB"/>
    <w:rsid w:val="0048451D"/>
    <w:rsid w:val="004A1962"/>
    <w:rsid w:val="004A475E"/>
    <w:rsid w:val="004C284C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87319"/>
    <w:rsid w:val="005A050B"/>
    <w:rsid w:val="005B2730"/>
    <w:rsid w:val="005B3A6F"/>
    <w:rsid w:val="005C1789"/>
    <w:rsid w:val="005E209D"/>
    <w:rsid w:val="005F1532"/>
    <w:rsid w:val="006034AF"/>
    <w:rsid w:val="00605D8F"/>
    <w:rsid w:val="006122AD"/>
    <w:rsid w:val="006173B5"/>
    <w:rsid w:val="00621D63"/>
    <w:rsid w:val="00641E61"/>
    <w:rsid w:val="00647F85"/>
    <w:rsid w:val="00656749"/>
    <w:rsid w:val="0065779B"/>
    <w:rsid w:val="006814DD"/>
    <w:rsid w:val="00693EDF"/>
    <w:rsid w:val="00696C9B"/>
    <w:rsid w:val="006C1B53"/>
    <w:rsid w:val="006C28C9"/>
    <w:rsid w:val="006C64E5"/>
    <w:rsid w:val="006E1910"/>
    <w:rsid w:val="006E541C"/>
    <w:rsid w:val="006F01E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C36A3"/>
    <w:rsid w:val="007E7D4E"/>
    <w:rsid w:val="007F5D46"/>
    <w:rsid w:val="007F7257"/>
    <w:rsid w:val="0080426C"/>
    <w:rsid w:val="0082022F"/>
    <w:rsid w:val="00842A22"/>
    <w:rsid w:val="008A068D"/>
    <w:rsid w:val="008C3519"/>
    <w:rsid w:val="008C6DF8"/>
    <w:rsid w:val="008D7B9A"/>
    <w:rsid w:val="008E5380"/>
    <w:rsid w:val="00912FF7"/>
    <w:rsid w:val="00915666"/>
    <w:rsid w:val="00945197"/>
    <w:rsid w:val="0096215F"/>
    <w:rsid w:val="00964BAF"/>
    <w:rsid w:val="00984511"/>
    <w:rsid w:val="00984EC9"/>
    <w:rsid w:val="00990EAC"/>
    <w:rsid w:val="00992E68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16860"/>
    <w:rsid w:val="00B35032"/>
    <w:rsid w:val="00B42999"/>
    <w:rsid w:val="00B45744"/>
    <w:rsid w:val="00B4641B"/>
    <w:rsid w:val="00B66F6F"/>
    <w:rsid w:val="00B72659"/>
    <w:rsid w:val="00B760E9"/>
    <w:rsid w:val="00BA415E"/>
    <w:rsid w:val="00BA76D0"/>
    <w:rsid w:val="00BB7785"/>
    <w:rsid w:val="00BC2476"/>
    <w:rsid w:val="00BC630D"/>
    <w:rsid w:val="00BC75BC"/>
    <w:rsid w:val="00BD1788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52CE"/>
    <w:rsid w:val="00D97C50"/>
    <w:rsid w:val="00DC25BE"/>
    <w:rsid w:val="00DE531D"/>
    <w:rsid w:val="00DF6041"/>
    <w:rsid w:val="00E046EC"/>
    <w:rsid w:val="00E14704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C6DF0"/>
    <w:rsid w:val="00ED002C"/>
    <w:rsid w:val="00ED196C"/>
    <w:rsid w:val="00EE00FF"/>
    <w:rsid w:val="00EF2FCA"/>
    <w:rsid w:val="00EF7BA3"/>
    <w:rsid w:val="00F06FE7"/>
    <w:rsid w:val="00F11B29"/>
    <w:rsid w:val="00F12E31"/>
    <w:rsid w:val="00F164AB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032"/>
    <w:rPr>
      <w:lang w:eastAsia="en-US"/>
    </w:rPr>
  </w:style>
  <w:style w:type="paragraph" w:styleId="Footer">
    <w:name w:val="footer"/>
    <w:basedOn w:val="Normal"/>
    <w:link w:val="Foot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0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D2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A2F"/>
    <w:rPr>
      <w:color w:val="800080"/>
      <w:u w:val="single"/>
    </w:rPr>
  </w:style>
  <w:style w:type="paragraph" w:customStyle="1" w:styleId="xl75">
    <w:name w:val="xl75"/>
    <w:basedOn w:val="Normal"/>
    <w:uiPriority w:val="99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Normal"/>
    <w:uiPriority w:val="99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19</Pages>
  <Words>4976</Words>
  <Characters>28365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Трищ</cp:lastModifiedBy>
  <cp:revision>22</cp:revision>
  <cp:lastPrinted>2019-12-13T05:26:00Z</cp:lastPrinted>
  <dcterms:created xsi:type="dcterms:W3CDTF">2020-12-11T08:35:00Z</dcterms:created>
  <dcterms:modified xsi:type="dcterms:W3CDTF">2021-09-27T05:17:00Z</dcterms:modified>
</cp:coreProperties>
</file>