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BD" w:rsidRDefault="00076EBD" w:rsidP="00C36E9F">
      <w:pPr>
        <w:tabs>
          <w:tab w:val="left" w:pos="4536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9526FF">
        <w:rPr>
          <w:rFonts w:ascii="Times New Roman" w:hAnsi="Times New Roman" w:cs="Times New Roman"/>
          <w:sz w:val="28"/>
          <w:szCs w:val="28"/>
        </w:rPr>
        <w:t>2</w:t>
      </w:r>
      <w:r w:rsidRPr="00725070">
        <w:rPr>
          <w:rFonts w:ascii="Times New Roman" w:hAnsi="Times New Roman" w:cs="Times New Roman"/>
          <w:sz w:val="28"/>
          <w:szCs w:val="28"/>
        </w:rPr>
        <w:t xml:space="preserve"> к решению </w:t>
      </w:r>
    </w:p>
    <w:p w:rsidR="00076EBD" w:rsidRPr="00CF75AC" w:rsidRDefault="00076EBD" w:rsidP="00C36E9F">
      <w:pPr>
        <w:tabs>
          <w:tab w:val="left" w:pos="4536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25070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076EBD" w:rsidRPr="00725070" w:rsidRDefault="00076EBD" w:rsidP="00C36E9F">
      <w:pPr>
        <w:tabs>
          <w:tab w:val="left" w:pos="4536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25070">
        <w:rPr>
          <w:rFonts w:ascii="Times New Roman" w:hAnsi="Times New Roman" w:cs="Times New Roman"/>
          <w:sz w:val="28"/>
          <w:szCs w:val="28"/>
        </w:rPr>
        <w:t>Таштагольского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07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76EBD" w:rsidRPr="00443E6B" w:rsidRDefault="00076EBD" w:rsidP="00417256">
      <w:pPr>
        <w:tabs>
          <w:tab w:val="left" w:pos="4536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2507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23 сентября</w:t>
      </w:r>
      <w:r w:rsidRPr="0072507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25070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199</w:t>
      </w:r>
      <w:r w:rsidRPr="00725070">
        <w:rPr>
          <w:rFonts w:ascii="Times New Roman" w:hAnsi="Times New Roman" w:cs="Times New Roman"/>
          <w:sz w:val="28"/>
          <w:szCs w:val="28"/>
        </w:rPr>
        <w:t>-рр</w:t>
      </w:r>
    </w:p>
    <w:p w:rsidR="00076EBD" w:rsidRPr="006677CD" w:rsidRDefault="00076EBD" w:rsidP="006677CD">
      <w:pPr>
        <w:tabs>
          <w:tab w:val="left" w:pos="4536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6EBD" w:rsidRPr="00E72D97" w:rsidRDefault="00076EBD" w:rsidP="006677CD">
      <w:pPr>
        <w:tabs>
          <w:tab w:val="left" w:pos="4536"/>
        </w:tabs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6677CD">
        <w:rPr>
          <w:rFonts w:ascii="Times New Roman" w:hAnsi="Times New Roman" w:cs="Times New Roman"/>
          <w:sz w:val="28"/>
          <w:szCs w:val="28"/>
        </w:rPr>
        <w:t>4</w:t>
      </w:r>
      <w:r w:rsidRPr="00E72D97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:rsidR="00076EBD" w:rsidRPr="00C36E9F" w:rsidRDefault="00076EBD" w:rsidP="006677CD">
      <w:pPr>
        <w:tabs>
          <w:tab w:val="left" w:pos="4536"/>
        </w:tabs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076EBD" w:rsidRPr="00E72D97" w:rsidRDefault="00076EBD" w:rsidP="00C36E9F">
      <w:pPr>
        <w:tabs>
          <w:tab w:val="left" w:pos="453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2D97"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</w:t>
      </w:r>
    </w:p>
    <w:p w:rsidR="00076EBD" w:rsidRPr="00E72D97" w:rsidRDefault="00076EBD" w:rsidP="006677CD">
      <w:pPr>
        <w:tabs>
          <w:tab w:val="left" w:pos="4536"/>
        </w:tabs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E72D97">
        <w:rPr>
          <w:rFonts w:ascii="Times New Roman" w:hAnsi="Times New Roman" w:cs="Times New Roman"/>
          <w:sz w:val="28"/>
          <w:szCs w:val="28"/>
        </w:rPr>
        <w:t xml:space="preserve">     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2D97">
        <w:rPr>
          <w:rFonts w:ascii="Times New Roman" w:hAnsi="Times New Roman" w:cs="Times New Roman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72D9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2419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E72D97">
        <w:rPr>
          <w:rFonts w:ascii="Times New Roman" w:hAnsi="Times New Roman" w:cs="Times New Roman"/>
          <w:sz w:val="28"/>
          <w:szCs w:val="28"/>
        </w:rPr>
        <w:t>-рр</w:t>
      </w:r>
    </w:p>
    <w:p w:rsidR="00076EBD" w:rsidRPr="0024193E" w:rsidRDefault="00076EBD" w:rsidP="0072507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6EBD" w:rsidRDefault="00076EBD" w:rsidP="007250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76EBD" w:rsidRPr="00D22736" w:rsidRDefault="00076EBD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Прогнозируемые доходы бюджета</w:t>
      </w:r>
    </w:p>
    <w:p w:rsidR="00076EBD" w:rsidRPr="00D22736" w:rsidRDefault="00076EBD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"Таштагольский муниципальный район"</w:t>
      </w:r>
    </w:p>
    <w:p w:rsidR="00076EBD" w:rsidRPr="00BA459B" w:rsidRDefault="00076EBD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Pr="00BA45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Pr="00BA45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Pr="00BA45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076EBD" w:rsidRPr="00BA459B" w:rsidRDefault="00076EBD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6EBD" w:rsidRPr="007F17AA" w:rsidRDefault="00076EBD" w:rsidP="005E6C9B">
      <w:pPr>
        <w:spacing w:after="0" w:line="240" w:lineRule="auto"/>
        <w:ind w:right="-42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17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тыс. рублей</w:t>
      </w:r>
    </w:p>
    <w:tbl>
      <w:tblPr>
        <w:tblW w:w="10788" w:type="dxa"/>
        <w:tblInd w:w="-106" w:type="dxa"/>
        <w:tblLook w:val="00A0"/>
      </w:tblPr>
      <w:tblGrid>
        <w:gridCol w:w="108"/>
        <w:gridCol w:w="3451"/>
        <w:gridCol w:w="503"/>
        <w:gridCol w:w="646"/>
        <w:gridCol w:w="816"/>
        <w:gridCol w:w="576"/>
        <w:gridCol w:w="1635"/>
        <w:gridCol w:w="1560"/>
        <w:gridCol w:w="1559"/>
      </w:tblGrid>
      <w:tr w:rsidR="00076EBD" w:rsidRPr="00BC5DB6">
        <w:trPr>
          <w:trHeight w:val="204"/>
        </w:trPr>
        <w:tc>
          <w:tcPr>
            <w:tcW w:w="3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классификации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076EBD" w:rsidRPr="00BC5DB6">
        <w:trPr>
          <w:trHeight w:val="204"/>
        </w:trPr>
        <w:tc>
          <w:tcPr>
            <w:tcW w:w="3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Пгр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</w:t>
            </w: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6EBD" w:rsidRPr="00BC5DB6">
        <w:trPr>
          <w:trHeight w:val="192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076EBD" w:rsidRPr="00BC5DB6">
        <w:trPr>
          <w:trHeight w:val="204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3 295 336,34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3 026 809,68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2 826 358,99</w:t>
            </w:r>
          </w:p>
        </w:tc>
      </w:tr>
      <w:tr w:rsidR="00076EBD" w:rsidRPr="00BC5DB6">
        <w:trPr>
          <w:trHeight w:val="204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602 876,70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339 123,00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344 428,00</w:t>
            </w:r>
          </w:p>
        </w:tc>
      </w:tr>
      <w:tr w:rsidR="00076EBD" w:rsidRPr="00BC5DB6">
        <w:trPr>
          <w:trHeight w:val="204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405 942,00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216 866,00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220 377,00</w:t>
            </w:r>
          </w:p>
        </w:tc>
      </w:tr>
      <w:tr w:rsidR="00076EBD" w:rsidRPr="00BC5DB6">
        <w:trPr>
          <w:trHeight w:val="816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230 523,00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214 795,00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218 135,00</w:t>
            </w:r>
          </w:p>
        </w:tc>
      </w:tr>
      <w:tr w:rsidR="00076EBD" w:rsidRPr="00BC5DB6">
        <w:trPr>
          <w:trHeight w:val="204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230 523,00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214 795,00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218 135,00</w:t>
            </w:r>
          </w:p>
        </w:tc>
      </w:tr>
      <w:tr w:rsidR="00076EBD" w:rsidRPr="00BC5DB6">
        <w:trPr>
          <w:trHeight w:val="102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076EBD" w:rsidRPr="00BC5DB6">
        <w:trPr>
          <w:trHeight w:val="204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076EBD" w:rsidRPr="00BC5DB6">
        <w:trPr>
          <w:trHeight w:val="408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166 008,50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1 310,00</w:t>
            </w:r>
          </w:p>
        </w:tc>
      </w:tr>
      <w:tr w:rsidR="00076EBD" w:rsidRPr="00BC5DB6">
        <w:trPr>
          <w:trHeight w:val="204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166 008,50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1 310,00</w:t>
            </w:r>
          </w:p>
        </w:tc>
      </w:tr>
      <w:tr w:rsidR="00076EBD" w:rsidRPr="00BC5DB6">
        <w:trPr>
          <w:trHeight w:val="102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осуществляющимися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</w:tr>
      <w:tr w:rsidR="00076EBD" w:rsidRPr="00BC5DB6">
        <w:trPr>
          <w:trHeight w:val="204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</w:tr>
      <w:tr w:rsidR="00076EBD" w:rsidRPr="00BC5DB6">
        <w:trPr>
          <w:trHeight w:val="102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trHeight w:val="204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trHeight w:val="1224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trHeight w:val="204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trHeight w:val="408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14 742,00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15 458,00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16 343,00</w:t>
            </w:r>
          </w:p>
        </w:tc>
      </w:tr>
      <w:tr w:rsidR="00076EBD" w:rsidRPr="00BC5DB6">
        <w:trPr>
          <w:trHeight w:val="1224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7 196,70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7 106,30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7 566,50</w:t>
            </w:r>
          </w:p>
        </w:tc>
      </w:tr>
      <w:tr w:rsidR="00076EBD" w:rsidRPr="00BC5DB6">
        <w:trPr>
          <w:trHeight w:val="204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7 196,70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7 106,30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7 566,50</w:t>
            </w:r>
          </w:p>
        </w:tc>
      </w:tr>
      <w:tr w:rsidR="00076EBD" w:rsidRPr="00BC5DB6">
        <w:trPr>
          <w:trHeight w:val="2448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42,30</w:t>
            </w:r>
          </w:p>
        </w:tc>
      </w:tr>
      <w:tr w:rsidR="00076EBD" w:rsidRPr="00BC5DB6">
        <w:trPr>
          <w:trHeight w:val="204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42,30</w:t>
            </w:r>
          </w:p>
        </w:tc>
      </w:tr>
      <w:tr w:rsidR="00076EBD" w:rsidRPr="00BC5DB6">
        <w:trPr>
          <w:trHeight w:val="2244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8 521,60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9 323,90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9 895,80</w:t>
            </w:r>
          </w:p>
        </w:tc>
      </w:tr>
      <w:tr w:rsidR="00076EBD" w:rsidRPr="00BC5DB6">
        <w:trPr>
          <w:trHeight w:val="204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8 521,60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9 323,90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9 895,80</w:t>
            </w:r>
          </w:p>
        </w:tc>
      </w:tr>
      <w:tr w:rsidR="00076EBD" w:rsidRPr="00BC5DB6">
        <w:trPr>
          <w:trHeight w:val="204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-1 016,70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-1 012,30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-1 161,60</w:t>
            </w:r>
          </w:p>
        </w:tc>
      </w:tr>
      <w:tr w:rsidR="00076EBD" w:rsidRPr="00BC5DB6">
        <w:trPr>
          <w:trHeight w:val="204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-1 016,70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-1 012,30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-1 161,60</w:t>
            </w:r>
          </w:p>
        </w:tc>
      </w:tr>
      <w:tr w:rsidR="00076EBD" w:rsidRPr="00BC5DB6">
        <w:trPr>
          <w:trHeight w:val="204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67 188,00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34 540,00</w:t>
            </w:r>
          </w:p>
        </w:tc>
      </w:tr>
      <w:tr w:rsidR="00076EBD" w:rsidRPr="00BC5DB6">
        <w:trPr>
          <w:trHeight w:val="612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40 590,00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24 240,00</w:t>
            </w:r>
          </w:p>
        </w:tc>
      </w:tr>
      <w:tr w:rsidR="00076EBD" w:rsidRPr="00BC5DB6">
        <w:trPr>
          <w:trHeight w:val="204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40 590,00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24 240,00</w:t>
            </w:r>
          </w:p>
        </w:tc>
      </w:tr>
      <w:tr w:rsidR="00076EBD" w:rsidRPr="00BC5DB6">
        <w:trPr>
          <w:trHeight w:val="816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9 600,00</w:t>
            </w:r>
          </w:p>
        </w:tc>
      </w:tr>
      <w:tr w:rsidR="00076EBD" w:rsidRPr="00BC5DB6">
        <w:trPr>
          <w:trHeight w:val="204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9 600,00</w:t>
            </w:r>
          </w:p>
        </w:tc>
      </w:tr>
      <w:tr w:rsidR="00076EBD" w:rsidRPr="00BC5DB6">
        <w:trPr>
          <w:trHeight w:val="408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6 361,80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trHeight w:val="204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6 361,80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trHeight w:val="204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trHeight w:val="204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trHeight w:val="816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9 826,00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76EBD" w:rsidRPr="00BC5DB6">
        <w:trPr>
          <w:trHeight w:val="204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9 826,00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76EBD" w:rsidRPr="00BC5DB6">
        <w:trPr>
          <w:trHeight w:val="204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6 107,00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6 172,00</w:t>
            </w:r>
          </w:p>
        </w:tc>
      </w:tr>
      <w:tr w:rsidR="00076EBD" w:rsidRPr="00BC5DB6">
        <w:trPr>
          <w:trHeight w:val="102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6 107,00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6 172,00</w:t>
            </w:r>
          </w:p>
        </w:tc>
      </w:tr>
      <w:tr w:rsidR="00076EBD" w:rsidRPr="00BC5DB6">
        <w:trPr>
          <w:trHeight w:val="204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6 107,00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6 172,00</w:t>
            </w:r>
          </w:p>
        </w:tc>
      </w:tr>
      <w:tr w:rsidR="00076EBD" w:rsidRPr="00BC5DB6">
        <w:trPr>
          <w:trHeight w:val="612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48 753,70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38 133,00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38 267,00</w:t>
            </w:r>
          </w:p>
        </w:tc>
      </w:tr>
      <w:tr w:rsidR="00076EBD" w:rsidRPr="00BC5DB6">
        <w:trPr>
          <w:trHeight w:val="1428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19 525,00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19 747,00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19 980,00</w:t>
            </w:r>
          </w:p>
        </w:tc>
      </w:tr>
      <w:tr w:rsidR="00076EBD" w:rsidRPr="00BC5DB6">
        <w:trPr>
          <w:trHeight w:val="204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19 525,00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19 747,00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19 980,00</w:t>
            </w:r>
          </w:p>
        </w:tc>
      </w:tr>
      <w:tr w:rsidR="00076EBD" w:rsidRPr="00BC5DB6">
        <w:trPr>
          <w:trHeight w:val="846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19 056,70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8 300,00</w:t>
            </w:r>
          </w:p>
        </w:tc>
      </w:tr>
      <w:tr w:rsidR="00076EBD" w:rsidRPr="00BC5DB6">
        <w:trPr>
          <w:trHeight w:val="204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19 056,70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8 300,00</w:t>
            </w:r>
          </w:p>
        </w:tc>
      </w:tr>
      <w:tr w:rsidR="00076EBD" w:rsidRPr="00BC5DB6">
        <w:trPr>
          <w:trHeight w:val="1224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9 900,00</w:t>
            </w:r>
          </w:p>
        </w:tc>
      </w:tr>
      <w:tr w:rsidR="00076EBD" w:rsidRPr="00BC5DB6">
        <w:trPr>
          <w:trHeight w:val="204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9 900,00</w:t>
            </w:r>
          </w:p>
        </w:tc>
      </w:tr>
      <w:tr w:rsidR="00076EBD" w:rsidRPr="00BC5DB6">
        <w:trPr>
          <w:trHeight w:val="612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trHeight w:val="204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0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7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05314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05314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076EBD" w:rsidRPr="00BC5DB6">
        <w:trPr>
          <w:gridBefore w:val="1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33 777,00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7 791,00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8 025,00</w:t>
            </w:r>
          </w:p>
        </w:tc>
      </w:tr>
      <w:tr w:rsidR="00076EBD" w:rsidRPr="00BC5DB6">
        <w:trPr>
          <w:gridBefore w:val="1"/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205,00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205,00</w:t>
            </w:r>
          </w:p>
        </w:tc>
      </w:tr>
      <w:tr w:rsidR="00076EBD" w:rsidRPr="00BC5DB6">
        <w:trPr>
          <w:gridBefore w:val="1"/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33 270,00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7 278,00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7 506,00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33 270,00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7 278,00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7 506,00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314,00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314,00</w:t>
            </w:r>
          </w:p>
        </w:tc>
      </w:tr>
      <w:tr w:rsidR="00076EBD" w:rsidRPr="00BC5DB6">
        <w:trPr>
          <w:gridBefore w:val="1"/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18 815,60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17 700,00</w:t>
            </w:r>
          </w:p>
        </w:tc>
      </w:tr>
      <w:tr w:rsidR="00076EBD" w:rsidRPr="00BC5DB6">
        <w:trPr>
          <w:gridBefore w:val="1"/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10 700,00</w:t>
            </w:r>
          </w:p>
        </w:tc>
      </w:tr>
      <w:tr w:rsidR="00076EBD" w:rsidRPr="00BC5DB6">
        <w:trPr>
          <w:gridBefore w:val="1"/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(работ), компенсаций затрат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10 700,00</w:t>
            </w:r>
          </w:p>
        </w:tc>
      </w:tr>
      <w:tr w:rsidR="00076EBD" w:rsidRPr="00BC5DB6">
        <w:trPr>
          <w:gridBefore w:val="1"/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8 215,60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076EBD" w:rsidRPr="00BC5DB6">
        <w:trPr>
          <w:gridBefore w:val="1"/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(работ), компенсаций затрат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8 215,60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076EBD" w:rsidRPr="00BC5DB6">
        <w:trPr>
          <w:gridBefore w:val="1"/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7 824,40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1 240,00</w:t>
            </w:r>
          </w:p>
        </w:tc>
      </w:tr>
      <w:tr w:rsidR="00076EBD" w:rsidRPr="00BC5DB6">
        <w:trPr>
          <w:gridBefore w:val="1"/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стоимости основных средств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18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1 137,20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стоимости основных средств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1 137,20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76EBD" w:rsidRPr="00BC5DB6">
        <w:trPr>
          <w:gridBefore w:val="1"/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760,00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стоимости непроизведенных активов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760,00</w:t>
            </w:r>
          </w:p>
        </w:tc>
      </w:tr>
      <w:tr w:rsidR="00076EBD" w:rsidRPr="00BC5DB6">
        <w:trPr>
          <w:gridBefore w:val="1"/>
          <w:trHeight w:val="27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2 408,40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380,00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стоимости непроизведенных активов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2 408,40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380,00</w:t>
            </w:r>
          </w:p>
        </w:tc>
      </w:tr>
      <w:tr w:rsidR="00076EBD" w:rsidRPr="00BC5DB6">
        <w:trPr>
          <w:gridBefore w:val="1"/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стоимости непроизведенных активов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1 458,00</w:t>
            </w:r>
          </w:p>
        </w:tc>
      </w:tr>
      <w:tr w:rsidR="00076EBD" w:rsidRPr="00BC5DB6">
        <w:trPr>
          <w:gridBefore w:val="1"/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169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18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76EBD" w:rsidRPr="00BC5DB6">
        <w:trPr>
          <w:gridBefore w:val="1"/>
          <w:trHeight w:val="24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11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0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076EBD" w:rsidRPr="00BC5DB6">
        <w:trPr>
          <w:gridBefore w:val="1"/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6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поступающих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1 146,00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1 146,00</w:t>
            </w:r>
          </w:p>
        </w:tc>
      </w:tr>
      <w:tr w:rsidR="00076EBD" w:rsidRPr="00BC5DB6">
        <w:trPr>
          <w:gridBefore w:val="1"/>
          <w:trHeight w:val="27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</w:tr>
      <w:tr w:rsidR="00076EBD" w:rsidRPr="00BC5DB6">
        <w:trPr>
          <w:gridBefore w:val="1"/>
          <w:trHeight w:val="18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306,00</w:t>
            </w:r>
          </w:p>
        </w:tc>
      </w:tr>
      <w:tr w:rsidR="00076EBD" w:rsidRPr="00BC5DB6">
        <w:trPr>
          <w:gridBefore w:val="1"/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306,00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306,00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2 692 459,64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2 687 686,68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2 481 930,99</w:t>
            </w:r>
          </w:p>
        </w:tc>
      </w:tr>
      <w:tr w:rsidR="00076EBD" w:rsidRPr="00BC5DB6">
        <w:trPr>
          <w:gridBefore w:val="1"/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2 609 400,64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2 662 045,58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2 472 730,99</w:t>
            </w:r>
          </w:p>
        </w:tc>
      </w:tr>
      <w:tr w:rsidR="00076EBD" w:rsidRPr="00BC5DB6">
        <w:trPr>
          <w:gridBefore w:val="1"/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субъекта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242 816,00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221 346,00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242 816,00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221 346,00</w:t>
            </w:r>
          </w:p>
        </w:tc>
      </w:tr>
      <w:tr w:rsidR="00076EBD" w:rsidRPr="00BC5DB6">
        <w:trPr>
          <w:gridBefore w:val="1"/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46 718,00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46 718,00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7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076EBD" w:rsidRPr="00BC5DB6">
        <w:trPr>
          <w:gridBefore w:val="1"/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721 960,00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810 920,00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721 960,00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810 920,00</w:t>
            </w:r>
          </w:p>
        </w:tc>
      </w:tr>
      <w:tr w:rsidR="00076EBD" w:rsidRPr="00BC5DB6">
        <w:trPr>
          <w:gridBefore w:val="1"/>
          <w:trHeight w:val="224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70 446,76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70 093,28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138 625,53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70 446,76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70 093,28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138 625,53</w:t>
            </w:r>
          </w:p>
        </w:tc>
      </w:tr>
      <w:tr w:rsidR="00076EBD" w:rsidRPr="00BC5DB6">
        <w:trPr>
          <w:gridBefore w:val="1"/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13 418,46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2 167,83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4 287,39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13 418,46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2 167,83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4 287,39</w:t>
            </w:r>
          </w:p>
        </w:tc>
      </w:tr>
      <w:tr w:rsidR="00076EBD" w:rsidRPr="00BC5DB6">
        <w:trPr>
          <w:gridBefore w:val="1"/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2 882,56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2 882,56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2 577,30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2 577,30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10 010,70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10 088,30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10 088,30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10 010,70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10 088,30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10 088,30</w:t>
            </w:r>
          </w:p>
        </w:tc>
      </w:tr>
      <w:tr w:rsidR="00076EBD" w:rsidRPr="00BC5DB6">
        <w:trPr>
          <w:gridBefore w:val="1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131 235,40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66 877,50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131 235,40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66 877,50</w:t>
            </w:r>
          </w:p>
        </w:tc>
      </w:tr>
      <w:tr w:rsidR="00076EBD" w:rsidRPr="00BC5DB6">
        <w:trPr>
          <w:gridBefore w:val="1"/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внутригородских муниципальных образований городов федерального значения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25304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31 607,00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33 122,16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32 232,07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25304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31 607,00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33 122,16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32 232,07</w:t>
            </w:r>
          </w:p>
        </w:tc>
      </w:tr>
      <w:tr w:rsidR="00076EBD" w:rsidRPr="00BC5DB6">
        <w:trPr>
          <w:gridBefore w:val="1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2 122,50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1 704,10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307,50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2 122,50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1 704,10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307,50</w:t>
            </w:r>
          </w:p>
        </w:tc>
      </w:tr>
      <w:tr w:rsidR="00076EBD" w:rsidRPr="00BC5DB6">
        <w:trPr>
          <w:gridBefore w:val="1"/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1 841,42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1 841,42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10 864,80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10 864,80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инвестиционных проектов путем софинансирования строительства (реконструкции) объектов обеспечивающей инфраструктуры с длительным сроком окупаемости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427 941,60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427 941,60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14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102 686,74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255 987,10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6 086,50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102 686,74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255 987,10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6 086,50</w:t>
            </w:r>
          </w:p>
        </w:tc>
      </w:tr>
      <w:tr w:rsidR="00076EBD" w:rsidRPr="00BC5DB6">
        <w:trPr>
          <w:gridBefore w:val="1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076EBD" w:rsidRPr="00BC5DB6">
        <w:trPr>
          <w:gridBefore w:val="1"/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1 182 199,80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945 817,70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945 822,70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1 182 199,80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945 817,70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945 822,70</w:t>
            </w:r>
          </w:p>
        </w:tc>
      </w:tr>
      <w:tr w:rsidR="00076EBD" w:rsidRPr="00BC5DB6">
        <w:trPr>
          <w:gridBefore w:val="1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46 318,00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41 245,40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41 245,40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46 318,00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41 245,40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41 245,40</w:t>
            </w:r>
          </w:p>
        </w:tc>
      </w:tr>
      <w:tr w:rsidR="00076EBD" w:rsidRPr="00BC5DB6">
        <w:trPr>
          <w:gridBefore w:val="1"/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847,90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847,90</w:t>
            </w:r>
          </w:p>
        </w:tc>
      </w:tr>
      <w:tr w:rsidR="00076EBD" w:rsidRPr="00BC5DB6">
        <w:trPr>
          <w:gridBefore w:val="1"/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15 818,00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15 916,00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15 916,00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15 818,00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15 916,00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15 916,00</w:t>
            </w:r>
          </w:p>
        </w:tc>
      </w:tr>
      <w:tr w:rsidR="00076EBD" w:rsidRPr="00BC5DB6">
        <w:trPr>
          <w:gridBefore w:val="1"/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1 731,20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1 747,50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1 812,80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1 731,20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1 747,50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1 812,80</w:t>
            </w:r>
          </w:p>
        </w:tc>
      </w:tr>
      <w:tr w:rsidR="00076EBD" w:rsidRPr="00BC5DB6">
        <w:trPr>
          <w:gridBefore w:val="1"/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</w:tc>
      </w:tr>
      <w:tr w:rsidR="00076EBD" w:rsidRPr="00BC5DB6">
        <w:trPr>
          <w:gridBefore w:val="1"/>
          <w:trHeight w:val="20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1 424,30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1 424,30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3 560,60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3 560,60</w:t>
            </w:r>
          </w:p>
        </w:tc>
      </w:tr>
      <w:tr w:rsidR="00076EBD" w:rsidRPr="00BC5DB6">
        <w:trPr>
          <w:gridBefore w:val="1"/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1 943,00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1 943,00</w:t>
            </w:r>
          </w:p>
        </w:tc>
      </w:tr>
      <w:tr w:rsidR="00076EBD" w:rsidRPr="00BC5DB6">
        <w:trPr>
          <w:gridBefore w:val="1"/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за счет средств резервного фонда Правительства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6EBD" w:rsidRPr="00BC5DB6">
        <w:trPr>
          <w:gridBefore w:val="1"/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95 607,00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96 660,00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95 607,00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96 660,00</w:t>
            </w:r>
          </w:p>
        </w:tc>
      </w:tr>
      <w:tr w:rsidR="00076EBD" w:rsidRPr="00BC5DB6">
        <w:trPr>
          <w:gridBefore w:val="1"/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39 099,10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39 099,10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83 059,00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25 641,10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9 200,00</w:t>
            </w:r>
          </w:p>
        </w:tc>
      </w:tr>
      <w:tr w:rsidR="00076EBD" w:rsidRPr="00BC5DB6">
        <w:trPr>
          <w:gridBefore w:val="1"/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83 059,00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25 641,10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9 200,00</w:t>
            </w:r>
          </w:p>
        </w:tc>
      </w:tr>
      <w:tr w:rsidR="00076EBD" w:rsidRPr="00BC5DB6">
        <w:trPr>
          <w:gridBefore w:val="1"/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BD" w:rsidRPr="00BC5DB6" w:rsidRDefault="00076EBD" w:rsidP="00BC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83 059,00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25 641,10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EBD" w:rsidRPr="00BC5DB6" w:rsidRDefault="00076EBD" w:rsidP="00BC5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9 200,00</w:t>
            </w:r>
          </w:p>
        </w:tc>
      </w:tr>
    </w:tbl>
    <w:p w:rsidR="00076EBD" w:rsidRPr="0024193E" w:rsidRDefault="00076EBD" w:rsidP="002419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76EBD" w:rsidRPr="0024193E" w:rsidSect="00443E6B">
      <w:footerReference w:type="default" r:id="rId6"/>
      <w:pgSz w:w="11906" w:h="16838"/>
      <w:pgMar w:top="568" w:right="851" w:bottom="709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EBD" w:rsidRDefault="00076EBD" w:rsidP="00600EF4">
      <w:pPr>
        <w:spacing w:after="0" w:line="240" w:lineRule="auto"/>
      </w:pPr>
      <w:r>
        <w:separator/>
      </w:r>
    </w:p>
  </w:endnote>
  <w:endnote w:type="continuationSeparator" w:id="1">
    <w:p w:rsidR="00076EBD" w:rsidRDefault="00076EBD" w:rsidP="006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BD" w:rsidRDefault="00076EBD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076EBD" w:rsidRDefault="00076E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EBD" w:rsidRDefault="00076EBD" w:rsidP="00600EF4">
      <w:pPr>
        <w:spacing w:after="0" w:line="240" w:lineRule="auto"/>
      </w:pPr>
      <w:r>
        <w:separator/>
      </w:r>
    </w:p>
  </w:footnote>
  <w:footnote w:type="continuationSeparator" w:id="1">
    <w:p w:rsidR="00076EBD" w:rsidRDefault="00076EBD" w:rsidP="00600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EBC"/>
    <w:rsid w:val="0000290A"/>
    <w:rsid w:val="000102E2"/>
    <w:rsid w:val="000116A4"/>
    <w:rsid w:val="000254EE"/>
    <w:rsid w:val="00056E02"/>
    <w:rsid w:val="00061F4D"/>
    <w:rsid w:val="00076EBD"/>
    <w:rsid w:val="00080637"/>
    <w:rsid w:val="0009407B"/>
    <w:rsid w:val="000963B4"/>
    <w:rsid w:val="000A1EA9"/>
    <w:rsid w:val="000B36EF"/>
    <w:rsid w:val="000E374F"/>
    <w:rsid w:val="000E39CE"/>
    <w:rsid w:val="00132556"/>
    <w:rsid w:val="00133AFA"/>
    <w:rsid w:val="0014188F"/>
    <w:rsid w:val="001858D7"/>
    <w:rsid w:val="001A648D"/>
    <w:rsid w:val="001D3012"/>
    <w:rsid w:val="001D5563"/>
    <w:rsid w:val="001E433F"/>
    <w:rsid w:val="002002C5"/>
    <w:rsid w:val="0021290B"/>
    <w:rsid w:val="00213E0A"/>
    <w:rsid w:val="002369E4"/>
    <w:rsid w:val="0024193E"/>
    <w:rsid w:val="00257848"/>
    <w:rsid w:val="00264B58"/>
    <w:rsid w:val="00276451"/>
    <w:rsid w:val="002B105D"/>
    <w:rsid w:val="002E0F5D"/>
    <w:rsid w:val="002E620E"/>
    <w:rsid w:val="00337B20"/>
    <w:rsid w:val="003428DB"/>
    <w:rsid w:val="00344630"/>
    <w:rsid w:val="00344CE4"/>
    <w:rsid w:val="00364CCC"/>
    <w:rsid w:val="0037281F"/>
    <w:rsid w:val="00373277"/>
    <w:rsid w:val="003763A3"/>
    <w:rsid w:val="00396504"/>
    <w:rsid w:val="003B69D7"/>
    <w:rsid w:val="003C04B2"/>
    <w:rsid w:val="003E76E3"/>
    <w:rsid w:val="003F2493"/>
    <w:rsid w:val="00417256"/>
    <w:rsid w:val="00443E6B"/>
    <w:rsid w:val="004717A5"/>
    <w:rsid w:val="004B7C60"/>
    <w:rsid w:val="004C7C24"/>
    <w:rsid w:val="004F479B"/>
    <w:rsid w:val="004F49CF"/>
    <w:rsid w:val="004F72E8"/>
    <w:rsid w:val="00525590"/>
    <w:rsid w:val="00527D5B"/>
    <w:rsid w:val="00541764"/>
    <w:rsid w:val="00545F22"/>
    <w:rsid w:val="00557AA9"/>
    <w:rsid w:val="00562A69"/>
    <w:rsid w:val="00563120"/>
    <w:rsid w:val="0056511E"/>
    <w:rsid w:val="00565E19"/>
    <w:rsid w:val="00567C88"/>
    <w:rsid w:val="0057031A"/>
    <w:rsid w:val="00595EAA"/>
    <w:rsid w:val="005D7933"/>
    <w:rsid w:val="005E2922"/>
    <w:rsid w:val="005E2D1C"/>
    <w:rsid w:val="005E6C9B"/>
    <w:rsid w:val="005F000C"/>
    <w:rsid w:val="005F1F67"/>
    <w:rsid w:val="00600EF4"/>
    <w:rsid w:val="00606BC4"/>
    <w:rsid w:val="006147FC"/>
    <w:rsid w:val="00622E0C"/>
    <w:rsid w:val="00623330"/>
    <w:rsid w:val="0064072A"/>
    <w:rsid w:val="00650C74"/>
    <w:rsid w:val="006677CD"/>
    <w:rsid w:val="00683411"/>
    <w:rsid w:val="006A0988"/>
    <w:rsid w:val="006A51F2"/>
    <w:rsid w:val="006C281E"/>
    <w:rsid w:val="006C4EBC"/>
    <w:rsid w:val="006C7952"/>
    <w:rsid w:val="006E43C7"/>
    <w:rsid w:val="006E64B6"/>
    <w:rsid w:val="006F4CE9"/>
    <w:rsid w:val="00725070"/>
    <w:rsid w:val="0072576D"/>
    <w:rsid w:val="00750479"/>
    <w:rsid w:val="00750B25"/>
    <w:rsid w:val="00775923"/>
    <w:rsid w:val="0078023A"/>
    <w:rsid w:val="00780345"/>
    <w:rsid w:val="0079258F"/>
    <w:rsid w:val="00794598"/>
    <w:rsid w:val="007C53D7"/>
    <w:rsid w:val="007D3015"/>
    <w:rsid w:val="007D33A4"/>
    <w:rsid w:val="007D7F1C"/>
    <w:rsid w:val="007E29CF"/>
    <w:rsid w:val="007F17AA"/>
    <w:rsid w:val="007F32DD"/>
    <w:rsid w:val="00804756"/>
    <w:rsid w:val="0084205C"/>
    <w:rsid w:val="0085288C"/>
    <w:rsid w:val="008553C3"/>
    <w:rsid w:val="00856989"/>
    <w:rsid w:val="008A7A1A"/>
    <w:rsid w:val="008B2576"/>
    <w:rsid w:val="008D063C"/>
    <w:rsid w:val="008E6161"/>
    <w:rsid w:val="008F1FBA"/>
    <w:rsid w:val="008F7406"/>
    <w:rsid w:val="009040E2"/>
    <w:rsid w:val="009123F1"/>
    <w:rsid w:val="009174A4"/>
    <w:rsid w:val="0093471A"/>
    <w:rsid w:val="00937AD8"/>
    <w:rsid w:val="0094767B"/>
    <w:rsid w:val="009526FF"/>
    <w:rsid w:val="009608B8"/>
    <w:rsid w:val="0096387C"/>
    <w:rsid w:val="00964F9F"/>
    <w:rsid w:val="00972470"/>
    <w:rsid w:val="009E14D8"/>
    <w:rsid w:val="009E229C"/>
    <w:rsid w:val="009F0C79"/>
    <w:rsid w:val="00A147CA"/>
    <w:rsid w:val="00A34293"/>
    <w:rsid w:val="00A375E8"/>
    <w:rsid w:val="00A4422F"/>
    <w:rsid w:val="00A5619A"/>
    <w:rsid w:val="00A97165"/>
    <w:rsid w:val="00AA64EC"/>
    <w:rsid w:val="00AB0AB9"/>
    <w:rsid w:val="00AC1ED4"/>
    <w:rsid w:val="00AC6EA9"/>
    <w:rsid w:val="00AD0B6D"/>
    <w:rsid w:val="00AD53DE"/>
    <w:rsid w:val="00AF46DD"/>
    <w:rsid w:val="00B05B91"/>
    <w:rsid w:val="00B24A46"/>
    <w:rsid w:val="00B32BFC"/>
    <w:rsid w:val="00B36964"/>
    <w:rsid w:val="00B52FD4"/>
    <w:rsid w:val="00B53332"/>
    <w:rsid w:val="00B70D86"/>
    <w:rsid w:val="00B72DF4"/>
    <w:rsid w:val="00B753B4"/>
    <w:rsid w:val="00B76538"/>
    <w:rsid w:val="00B865CC"/>
    <w:rsid w:val="00B93097"/>
    <w:rsid w:val="00B93581"/>
    <w:rsid w:val="00BA3EC7"/>
    <w:rsid w:val="00BA459B"/>
    <w:rsid w:val="00BA4F55"/>
    <w:rsid w:val="00BB62AB"/>
    <w:rsid w:val="00BC5DB6"/>
    <w:rsid w:val="00BC6C1B"/>
    <w:rsid w:val="00BD34DA"/>
    <w:rsid w:val="00BD4B8E"/>
    <w:rsid w:val="00C25B64"/>
    <w:rsid w:val="00C3199F"/>
    <w:rsid w:val="00C36556"/>
    <w:rsid w:val="00C36E9F"/>
    <w:rsid w:val="00C52AF8"/>
    <w:rsid w:val="00C54769"/>
    <w:rsid w:val="00C67D88"/>
    <w:rsid w:val="00C7543D"/>
    <w:rsid w:val="00C84C85"/>
    <w:rsid w:val="00C93A65"/>
    <w:rsid w:val="00CB2C8A"/>
    <w:rsid w:val="00CE391C"/>
    <w:rsid w:val="00CF02FC"/>
    <w:rsid w:val="00CF75AC"/>
    <w:rsid w:val="00D165A1"/>
    <w:rsid w:val="00D22736"/>
    <w:rsid w:val="00D25916"/>
    <w:rsid w:val="00D37703"/>
    <w:rsid w:val="00D42B93"/>
    <w:rsid w:val="00D47D59"/>
    <w:rsid w:val="00D626B3"/>
    <w:rsid w:val="00D80BDB"/>
    <w:rsid w:val="00D847D6"/>
    <w:rsid w:val="00DA404A"/>
    <w:rsid w:val="00DB1D09"/>
    <w:rsid w:val="00DB6F82"/>
    <w:rsid w:val="00DF69C2"/>
    <w:rsid w:val="00E22F85"/>
    <w:rsid w:val="00E4266D"/>
    <w:rsid w:val="00E52416"/>
    <w:rsid w:val="00E53E11"/>
    <w:rsid w:val="00E63CB3"/>
    <w:rsid w:val="00E72D97"/>
    <w:rsid w:val="00E7373F"/>
    <w:rsid w:val="00EA2663"/>
    <w:rsid w:val="00EA64FF"/>
    <w:rsid w:val="00EB20B0"/>
    <w:rsid w:val="00EB260F"/>
    <w:rsid w:val="00ED5843"/>
    <w:rsid w:val="00ED7BF6"/>
    <w:rsid w:val="00EE5AAA"/>
    <w:rsid w:val="00F02174"/>
    <w:rsid w:val="00F056AC"/>
    <w:rsid w:val="00F12A18"/>
    <w:rsid w:val="00F179BF"/>
    <w:rsid w:val="00F31641"/>
    <w:rsid w:val="00F3444A"/>
    <w:rsid w:val="00F45558"/>
    <w:rsid w:val="00F7485C"/>
    <w:rsid w:val="00F766C4"/>
    <w:rsid w:val="00F86955"/>
    <w:rsid w:val="00FB5F1C"/>
    <w:rsid w:val="00FB7371"/>
    <w:rsid w:val="00FC1168"/>
    <w:rsid w:val="00FE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7F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C4E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C4EBC"/>
    <w:rPr>
      <w:color w:val="800080"/>
      <w:u w:val="single"/>
    </w:rPr>
  </w:style>
  <w:style w:type="paragraph" w:customStyle="1" w:styleId="xl72">
    <w:name w:val="xl72"/>
    <w:basedOn w:val="Normal"/>
    <w:uiPriority w:val="99"/>
    <w:rsid w:val="006C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6C4E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6C4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6C4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6C4E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6C4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0116A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0116A4"/>
    <w:rPr>
      <w:rFonts w:ascii="Calibri" w:hAnsi="Calibri" w:cs="Calibri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A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C7"/>
    <w:rPr>
      <w:rFonts w:ascii="Tahoma" w:hAnsi="Tahoma" w:cs="Tahoma"/>
      <w:sz w:val="16"/>
      <w:szCs w:val="16"/>
      <w:lang w:eastAsia="en-US"/>
    </w:rPr>
  </w:style>
  <w:style w:type="paragraph" w:customStyle="1" w:styleId="xl85">
    <w:name w:val="xl85"/>
    <w:basedOn w:val="Normal"/>
    <w:uiPriority w:val="99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600EF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EF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00EF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EF4"/>
    <w:rPr>
      <w:sz w:val="22"/>
      <w:szCs w:val="22"/>
      <w:lang w:eastAsia="en-US"/>
    </w:rPr>
  </w:style>
  <w:style w:type="paragraph" w:customStyle="1" w:styleId="xl87">
    <w:name w:val="xl87"/>
    <w:basedOn w:val="Normal"/>
    <w:uiPriority w:val="99"/>
    <w:rsid w:val="00061F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061F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21</Pages>
  <Words>4525</Words>
  <Characters>25798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</dc:creator>
  <cp:keywords/>
  <dc:description/>
  <cp:lastModifiedBy>Трищ</cp:lastModifiedBy>
  <cp:revision>3</cp:revision>
  <cp:lastPrinted>2021-07-01T01:47:00Z</cp:lastPrinted>
  <dcterms:created xsi:type="dcterms:W3CDTF">2021-09-22T03:00:00Z</dcterms:created>
  <dcterms:modified xsi:type="dcterms:W3CDTF">2021-09-27T05:16:00Z</dcterms:modified>
</cp:coreProperties>
</file>