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073"/>
        <w:gridCol w:w="45"/>
        <w:gridCol w:w="45"/>
      </w:tblGrid>
      <w:tr w:rsidR="001B7E2D" w:rsidTr="00960FE9">
        <w:trPr>
          <w:gridAfter w:val="1"/>
          <w:wAfter w:w="45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7E2D" w:rsidRDefault="001B7E2D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1B7E2D" w:rsidTr="00960FE9">
        <w:trPr>
          <w:trHeight w:val="230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E2D" w:rsidRPr="006A49E0" w:rsidRDefault="001B7E2D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1B7E2D" w:rsidRPr="0088031A" w:rsidRDefault="001B7E2D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Pr="00DE5E40">
              <w:rPr>
                <w:color w:val="000000"/>
              </w:rPr>
              <w:t>5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1B7E2D" w:rsidRPr="003C615C" w:rsidRDefault="001B7E2D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>
              <w:rPr>
                <w:color w:val="000000"/>
              </w:rPr>
              <w:t xml:space="preserve"> народных депутатов</w:t>
            </w:r>
          </w:p>
        </w:tc>
      </w:tr>
      <w:tr w:rsidR="001B7E2D" w:rsidTr="00960FE9">
        <w:trPr>
          <w:trHeight w:val="230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1B7E2D" w:rsidTr="00960FE9">
        <w:trPr>
          <w:trHeight w:val="230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BE25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10 августа 2021 года № 196-рр</w:t>
            </w:r>
          </w:p>
        </w:tc>
      </w:tr>
      <w:tr w:rsidR="001B7E2D" w:rsidTr="00960FE9">
        <w:trPr>
          <w:trHeight w:val="230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E2D" w:rsidRPr="003C615C" w:rsidRDefault="001B7E2D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B7E2D" w:rsidTr="00960FE9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8" w:type="dxa"/>
            <w:gridSpan w:val="2"/>
          </w:tcPr>
          <w:p w:rsidR="001B7E2D" w:rsidRPr="0088031A" w:rsidRDefault="001B7E2D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8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1B7E2D" w:rsidRPr="003C615C" w:rsidRDefault="001B7E2D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>
              <w:rPr>
                <w:color w:val="000000"/>
              </w:rPr>
              <w:t xml:space="preserve"> народных депутатов</w:t>
            </w:r>
          </w:p>
        </w:tc>
      </w:tr>
      <w:tr w:rsidR="001B7E2D" w:rsidTr="00960FE9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8" w:type="dxa"/>
            <w:gridSpan w:val="2"/>
          </w:tcPr>
          <w:p w:rsidR="001B7E2D" w:rsidRPr="00BA7D0B" w:rsidRDefault="001B7E2D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1B7E2D" w:rsidTr="00960FE9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8" w:type="dxa"/>
            <w:gridSpan w:val="2"/>
          </w:tcPr>
          <w:p w:rsidR="001B7E2D" w:rsidRPr="00BA7D0B" w:rsidRDefault="001B7E2D" w:rsidP="002A15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 декабря 20</w:t>
            </w: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 xml:space="preserve"> года №</w:t>
            </w:r>
            <w:r>
              <w:rPr>
                <w:color w:val="000000"/>
                <w:lang w:val="en-US"/>
              </w:rPr>
              <w:t>154</w:t>
            </w:r>
            <w:r>
              <w:rPr>
                <w:color w:val="000000"/>
              </w:rPr>
              <w:t>-рр</w:t>
            </w:r>
          </w:p>
        </w:tc>
      </w:tr>
      <w:tr w:rsidR="001B7E2D" w:rsidTr="00960FE9">
        <w:trPr>
          <w:gridAfter w:val="2"/>
          <w:wAfter w:w="90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1B7E2D" w:rsidRPr="00BA7D0B" w:rsidRDefault="001B7E2D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1B7E2D" w:rsidRDefault="001B7E2D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1B7E2D" w:rsidRPr="004403F3" w:rsidRDefault="001B7E2D" w:rsidP="00CE25EB">
      <w:pPr>
        <w:jc w:val="center"/>
        <w:rPr>
          <w:b/>
          <w:bCs/>
        </w:rPr>
      </w:pPr>
      <w:r>
        <w:rPr>
          <w:b/>
          <w:bCs/>
        </w:rPr>
        <w:t>Р</w:t>
      </w:r>
      <w:r w:rsidRPr="008A514C">
        <w:rPr>
          <w:b/>
          <w:bCs/>
        </w:rPr>
        <w:t>аспределение бюджетных ассигнований бюджета Таштагольск</w:t>
      </w:r>
      <w:r>
        <w:rPr>
          <w:b/>
          <w:bCs/>
        </w:rPr>
        <w:t xml:space="preserve">ого муниципального </w:t>
      </w:r>
      <w:r w:rsidRPr="008A514C">
        <w:rPr>
          <w:b/>
          <w:bCs/>
        </w:rPr>
        <w:t>район</w:t>
      </w:r>
      <w:r>
        <w:rPr>
          <w:b/>
          <w:bCs/>
        </w:rPr>
        <w:t>а</w:t>
      </w:r>
      <w:r w:rsidRPr="008A514C">
        <w:rPr>
          <w:b/>
          <w:bCs/>
        </w:rPr>
        <w:t xml:space="preserve"> по разделам, подразделам, целевым статям</w:t>
      </w:r>
      <w:r>
        <w:rPr>
          <w:b/>
          <w:bCs/>
        </w:rPr>
        <w:t xml:space="preserve"> (государственным, муниципальным) программам </w:t>
      </w:r>
      <w:r w:rsidRPr="008A514C">
        <w:rPr>
          <w:b/>
          <w:bCs/>
        </w:rPr>
        <w:t xml:space="preserve"> и</w:t>
      </w:r>
      <w:r>
        <w:rPr>
          <w:b/>
          <w:bCs/>
        </w:rPr>
        <w:t xml:space="preserve"> непрограммным  направлениям деятельности), группам и подгруппам </w:t>
      </w:r>
      <w:r w:rsidRPr="008A514C">
        <w:rPr>
          <w:b/>
          <w:bCs/>
        </w:rPr>
        <w:t xml:space="preserve"> видам расходов</w:t>
      </w:r>
      <w:r>
        <w:rPr>
          <w:b/>
          <w:bCs/>
          <w:color w:val="000000"/>
        </w:rPr>
        <w:t xml:space="preserve"> в ведомственной</w:t>
      </w:r>
      <w:r w:rsidRPr="008A514C">
        <w:rPr>
          <w:b/>
          <w:bCs/>
        </w:rPr>
        <w:t xml:space="preserve"> классификации рас</w:t>
      </w:r>
      <w:r>
        <w:rPr>
          <w:b/>
          <w:bCs/>
        </w:rPr>
        <w:t>хо</w:t>
      </w:r>
      <w:r w:rsidRPr="008A514C">
        <w:rPr>
          <w:b/>
          <w:bCs/>
        </w:rPr>
        <w:t>дов бюджетов на 20</w:t>
      </w:r>
      <w:r w:rsidRPr="006B73F7">
        <w:rPr>
          <w:b/>
          <w:bCs/>
        </w:rPr>
        <w:t>2</w:t>
      </w:r>
      <w:r w:rsidRPr="002A155C">
        <w:rPr>
          <w:b/>
          <w:bCs/>
        </w:rPr>
        <w:t>1</w:t>
      </w:r>
      <w:r w:rsidRPr="008A514C">
        <w:rPr>
          <w:b/>
          <w:bCs/>
        </w:rPr>
        <w:t xml:space="preserve"> год</w:t>
      </w:r>
      <w:r w:rsidRPr="001325F2">
        <w:rPr>
          <w:b/>
          <w:bCs/>
        </w:rPr>
        <w:t>и на плановый период 20</w:t>
      </w:r>
      <w:r w:rsidRPr="00274DAD">
        <w:rPr>
          <w:b/>
          <w:bCs/>
        </w:rPr>
        <w:t>2</w:t>
      </w:r>
      <w:r w:rsidRPr="002A155C">
        <w:rPr>
          <w:b/>
          <w:bCs/>
        </w:rPr>
        <w:t>2</w:t>
      </w:r>
      <w:r w:rsidRPr="001325F2">
        <w:rPr>
          <w:b/>
          <w:bCs/>
        </w:rPr>
        <w:t xml:space="preserve"> и 20</w:t>
      </w:r>
      <w:r>
        <w:rPr>
          <w:b/>
          <w:bCs/>
        </w:rPr>
        <w:t>2</w:t>
      </w:r>
      <w:r w:rsidRPr="002A155C">
        <w:rPr>
          <w:b/>
          <w:bCs/>
        </w:rPr>
        <w:t>3</w:t>
      </w:r>
      <w:r w:rsidRPr="001325F2">
        <w:rPr>
          <w:b/>
          <w:bCs/>
        </w:rPr>
        <w:t xml:space="preserve"> годов</w:t>
      </w:r>
    </w:p>
    <w:p w:rsidR="001B7E2D" w:rsidRDefault="001B7E2D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632" w:type="dxa"/>
        <w:tblInd w:w="-106" w:type="dxa"/>
        <w:tblLook w:val="00A0"/>
      </w:tblPr>
      <w:tblGrid>
        <w:gridCol w:w="108"/>
        <w:gridCol w:w="4018"/>
        <w:gridCol w:w="561"/>
        <w:gridCol w:w="437"/>
        <w:gridCol w:w="494"/>
        <w:gridCol w:w="886"/>
        <w:gridCol w:w="523"/>
        <w:gridCol w:w="1197"/>
        <w:gridCol w:w="1185"/>
        <w:gridCol w:w="1223"/>
      </w:tblGrid>
      <w:tr w:rsidR="001B7E2D" w:rsidRPr="007F4A3F">
        <w:trPr>
          <w:trHeight w:val="225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7E2D" w:rsidRPr="007F4A3F">
        <w:trPr>
          <w:trHeight w:val="1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7F4A3F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7F4A3F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7F4A3F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7F4A3F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7F4A3F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7F4A3F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7F4A3F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7F4A3F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7F4A3F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управление по Таштагольскому району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30 250,11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635,68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317,58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317,58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317,58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1 216,69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1 150,69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1 150,69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1 150,69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6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1 125,79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1 125,79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1 125,79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1 125,79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775,73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4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trHeight w:val="2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707,37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707,37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707,37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699,27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699,27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699,27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699,27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978,34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908,07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908,07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908,07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897,87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897,87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897,87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897,87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3 724,87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2 204,37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2 204,37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2 204,37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2 156,37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2 156,37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2 156,37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2 156,37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682,03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682,03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682,03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663,73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663,73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663,73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663,73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10 820,51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3 147,01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3 147,01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3 147,01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7 414,30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7 414,30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7 414,30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1 254,67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984,87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984,87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984,87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1 237,85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96,95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96,95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96,95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1 123,65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1 123,65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1 123,65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1 106,55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1 106,55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1 106,55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1 106,55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8 897,37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1 407,87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1 407,87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1 407,87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913 178,16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1 206 771,51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1 114 659,22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913 178,16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1 206 771,51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1 114 659,22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54 910,39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41 484,30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41 396,80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44 797,80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44 797,80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44 797,80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44 797,80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35 451,60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33 704,20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33 704,20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33 704,20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33 704,20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28 321,97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25 886,97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25 886,97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8 552,23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7 817,23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7 817,23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7 713,60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1 747,40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1 747,40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7 713,60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1 747,40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1 747,40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4 293,60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137,40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137,40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4,70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7 470,89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3 304,50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3 310,50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2300000000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585,30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585,30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585,30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1 614,70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1 614,70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246,00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2 958,30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2 344,50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2 344,50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2 958,30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2 344,50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2 344,50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2 484,90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1 965,80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1 965,80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2 484,90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2 484,90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2 484,90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1 965,80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461,40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369,10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369,10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1 344,09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355,99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280,19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220,19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220,19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99000 54690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863,10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99000 54690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863,10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99000 54690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863,10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99000 54690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863,10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1 213,00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1 213,00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1 213,00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032К000000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032К0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032К0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032К0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032К0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032К0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679 842,00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1 058 563,39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894 062,70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39 838,30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39 290,90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2870000000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39 290,90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28730 00000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39 290,90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39 290,90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31 429,70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39 290,90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39 290,90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39 290,90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7010020100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70100 20100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70100 72570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70100 72570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1300000000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16 435,20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203 458,00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51 343,00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16 435,20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203 458,00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51 343,00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16 435,20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203 458,00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51 343,00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16 135,20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823,60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13 708,60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2 155,20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823,60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13 708,60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2 155,20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823,60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13 708,60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2 155,20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823,60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13 708,60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13 980,00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13 980,00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13 980,00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29100S0700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37 634,40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37 634,40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37 634,40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599 538,50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823 625,69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811 240,00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"Шерегеш" (строительство пожарно-спасательного депо в пгт.Шерегеш, Кемеровская область - Кузбасс)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S0704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S0704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S0704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S0704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18100 10330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18100 10330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18100 10330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18100 10330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599 018,50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823 305,69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810 920,00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130 380,00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384 340,00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28100S0700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130 380,00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384 340,00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S0702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130 380,00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384 340,00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S0702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130 380,00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384 340,00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S0702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130 380,00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384 340,00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S0702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130 380,00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384 340,00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595 618,50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692 925,69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L3840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571 438,50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L3840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571 438,50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L3840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571 438,50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L3840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571 438,50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S0701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S0701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S0701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S0701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266 345,69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266 345,69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266 345,69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266 345,69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29100S0700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 (объездная дорога 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30100 10480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147 590,86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80 276,11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151 244,92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90 385,07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76 705,30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145 510,92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85 969,07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76 205,30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145 010,92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85 969,07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76 205,30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145 010,92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2 944,19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2 944,19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2 944,19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85 812,62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72 261,11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142 912,92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101F367480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85 812,62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72 261,11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142 912,92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72 361,22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70 093,28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138 625,53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72 361,22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70 093,28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138 625,53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72 361,22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70 093,28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138 625,53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72 361,22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70 093,28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138 625,53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13 451,40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2 167,83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4 287,39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13 451,40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2 167,83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4 287,39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13 451,40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2 167,83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4 287,39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13 451,40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2 167,83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4 287,39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3300000000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4 416,00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4 416,00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33100 10510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4 416,00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33100 10510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33100 10510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33100 10510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47 871,60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1 968,01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4 131,20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47 871,60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1 968,01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4 131,20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43 030,10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230,81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43 030,10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230,81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4 841,50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4 841,50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4 768,50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4 768,50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4 768,50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1 334,18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1 334,18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1 334,18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1 592,80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741,38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641,38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641,38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641,38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592,80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592,80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282F500000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282F5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282G500000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282G5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282G5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0610000000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02500 10090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02500 10090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02500 10090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02500 10090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26 225,22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24 583,11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26 096,20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2 562,80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3 620,40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5 044,50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2 562,80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3 620,40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5 044,50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2 562,80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3 620,40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5 044,50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1 424,30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1 424,30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1 424,30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1 424,30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1 424,30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712,20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3 560,60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712,20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3 560,60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712,20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3 560,60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712,20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3 560,60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983,90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983,90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1100000000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23 652,42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20 952,71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21 041,70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1100000000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3 069,00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3 069,00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3 069,00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3 069,00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3 069,00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3 069,00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1200000000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20 543,80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19 702,00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19 702,00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"Дети -сироты"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20 543,80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19 702,00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19 702,00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12100 10270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12100 71850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4 695,80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3 756,00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4 053,00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4 695,80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3 756,00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4 053,00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4 695,80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3 756,00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4 053,00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4 695,80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3 756,00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4 053,00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12100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15 818,00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15 916,00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15 619,00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15 818,00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15 916,00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15 619,00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15 818,00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15 916,00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15 619,00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15 818,00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15 916,00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15 619,00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0500000000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1500000000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6 184,30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6 184,30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6 184,30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6 184,30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6 184,30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6 184,30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5 516,70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5 416,70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5 496,30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5 351,70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5 351,70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5 496,30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5 351,70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5 351,70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4 206,10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4 110,40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4 110,40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1 270,20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1 241,30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1 241,30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679,25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679,25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508,78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108,47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150 437,43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91 576,00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90 476,00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150 437,43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91 576,00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90 476,00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60 307,21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28 141,00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28 141,00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481,71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82,45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0610000000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82,45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82,45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82,45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82,45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82,45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399,26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399,26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399,26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399,26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399,26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399,26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59 825,49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28 111,00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28 111,00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439,56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439,56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439,56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439,56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439,56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439,56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37 385,93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37 385,93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37 385,93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27 811,00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37 385,93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37 385,93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37 235,93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27 811,00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2200000000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2220000000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90 110,22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63 375,00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62 288,00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40 775,33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29 326,10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28 326,10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40 775,33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29 326,10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28 326,10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40 775,33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29 326,10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28 326,10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40 775,33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29 326,10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28 326,10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40 775,33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40 775,33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40 694,28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2200000000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42 616,59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42 616,59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39 517,07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42 616,59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39 517,07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28 758,00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39 517,07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39 517,07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34 117,02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5 400,05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781P500000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781P5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3 099,52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3 099,52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3 099,52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3 099,52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3 099,52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5 838,30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4 750,90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4 750,90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5 793,30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4 749,90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4 749,90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5 793,30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4 749,90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4 749,90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4 151,40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3 108,00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3 108,00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3 024,00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3 024,00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3 024,00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3 024,00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2 993,51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2 323,51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2 323,51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908,19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700,49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700,49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249,35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249,35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104,45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9 100,59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9 100,59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9 100,59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9 100,59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1 773,29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1 773,29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1 643,29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1 773,29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1 221,26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479,20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479,20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1 221,26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479,20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479,20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1 057,26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 по утверждению градостроительной документации, проведению комплексных кадастровых работв рамках муниципальной программы "Управление и распоряжение муниципальным имуществом, состовляющим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7310000000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7 327,30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6 375,80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6 280,70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6 280,70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1 046,60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1 046,60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362 814,97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392 603,70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324 740,60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362 814,97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392 603,70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324 740,60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362 814,97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392 603,70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324 740,60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359 875,20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359 875,20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2860000000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359 175,20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247 023,10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28610 00000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314 876,38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218 782,58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218 782,58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28610 23010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41 400,00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28610 23010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28610 23010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28610 23010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273 476,38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218 782,58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218 782,58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273 476,38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273 476,38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273 476,38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218 782,58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28620 00000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44 298,82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28 240,52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28 240,52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28620 23020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28620 23020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28620 23020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28620 23020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35 298,82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28 240,52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28 240,52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35 298,82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35 298,82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35 298,82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28 240,52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2 939,77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145 580,60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282F500000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282F5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142 741,80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142 741,80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142 741,80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2 939,77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2 838,80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2 939,77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2 838,80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2 758,90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2 774,80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2 758,90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2 774,80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1 304 482,74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909 699,27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925 016,67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1 304 482,74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909 699,27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925 016,67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1 246 404,64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859 563,17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874 803,57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376 688,69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241 954,25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276 034,15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6 149,00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6 149,00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6 149,00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6 145,60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6 145,60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6 145,60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370 539,69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241 934,25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276 014,15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370 539,69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241 934,25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276 014,15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182 276,49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91 323,75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125 403,65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47 554,03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24 621,64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24 621,64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47 554,03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24 621,64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24 621,64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41 766,90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18 910,63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18 910,63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5 787,13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5 711,01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5 711,01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13 865,78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9 276,61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9 256,42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13 865,78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9 276,61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9 256,42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144,76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6 713,03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1 103,19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1 083,00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7 007,99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8 173,42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8 173,42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120 515,41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57 425,49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91 525,59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120 515,41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57 425,49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91 525,59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117 884,45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57 425,49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91 525,59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2 630,96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188 263,20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150 610,50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150 610,50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33 556,54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33 556,54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33 556,54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33 556,54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32 897,89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25 773,08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25 773,08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9 935,17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7 783,45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7 783,45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243,61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202,76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202,76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243,61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202,76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202,76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39,56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201,05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163,20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163,20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145 186,53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116 851,20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116 851,20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145 186,53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116 851,20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116 851,20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144 766,38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116 573,99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116 573,99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420,15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277,21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277,21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731 359,52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509 959,81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492 512,61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35 068,50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33 182,16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32 292,07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0120000000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31 607,00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33 122,16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32 232,07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31 607,00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33 122,16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3 623,23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3 729,23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3 616,25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3 623,23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3 729,23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3 616,25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3 623,23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3 729,23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3 616,25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27 983,77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29 392,94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28 615,82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27 983,77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29 392,94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28 615,82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27 983,77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29 392,94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28 615,82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1 136,50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1 136,50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1 124,95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1 124,95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1 124,95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0180000000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1 874,00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1 874,00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1 874,00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209,21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209,21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209,21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209,21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209,21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209,21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96 436,45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96 436,45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96 336,45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96 336,45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96 336,45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96 336,45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96 336,45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599 645,36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476 777,65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460 220,54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599 645,36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476 777,65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460 220,54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599 437,66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474 200,35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460 220,54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98 742,03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66 965,78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52 985,97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26 011,10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16 086,48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16 086,48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26 011,10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16 086,48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16 086,48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22 480,75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12 579,33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12 579,33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3 507,15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3 507,15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3 507,15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72 520,96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50 879,30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36 899,49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72 520,96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50 879,30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36 899,49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58 030,36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50 879,30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36 899,49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14 490,60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209,98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209,98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209,98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4 809,63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4 328,77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4 328,77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4 719,75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4 328,77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4 328,77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4 719,75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4 328,77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4 328,77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875,47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506,47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506,47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3 822,30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3 822,30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3 822,30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89,88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89,88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89,88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10 399,10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7 987,02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7 987,02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7 987,02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2 412,08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2 412,08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2 412,08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6 287,40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8 273,20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8 273,20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5 320,42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6 295,80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6 295,80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5 320,42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6 295,80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6 295,80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4 443,72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4 835,48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4 835,48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876,70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1 460,32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1 460,32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882,41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1 657,40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1 657,40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882,41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1 657,40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1 657,40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780,23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1 058,77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1 058,77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95,14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553,03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553,03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360 413,10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287 246,10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287 246,10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111 328,30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88 382,22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88 382,22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111 328,30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88 382,22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88 382,22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85 505,60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67 881,90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67 881,90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25 822,70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20 500,32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20 500,32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1 008,18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749,83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749,83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1 008,18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749,83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749,83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733,18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587,83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587,83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248 076,62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198 114,05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198 114,05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248 076,62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198 114,05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198 114,05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242 649,63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193 217,75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193 217,75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5 426,99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4 896,30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4 896,30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1 891,50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1 891,50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1 891,50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87 722,00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66 395,90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66 395,90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49 721,57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37 365,37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37 365,37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49 721,57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37 365,37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37 365,37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38 178,50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28 688,40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28 688,40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13,17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13,17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11 529,90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8 663,80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8 663,80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37 758,50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28 987,60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28 987,60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37 758,50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28 987,60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28 987,60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277,92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96,92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96,92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31 070,98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23 481,08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23 481,08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6 409,60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5 409,60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5 409,60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241,92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42,92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42,92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241,92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42,92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42,92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236,64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37,64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5,28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761E2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2 577,30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2 577,30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2 577,30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2 577,30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2 577,30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761К000000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761К0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207,70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761К071860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207,70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207,70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207,70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159,52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761К0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65 677,48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57 263,77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56 270,57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9 540,00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14 810,60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15 214,00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0190000000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9 540,00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14 810,60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15 214,00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9 540,00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14 810,60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15 214,00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9 540,00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14 810,60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15 214,00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9 540,00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14 810,60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15 214,00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9 540,00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14 810,60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15 214,00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55,80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17100 10320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55 981,68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42 353,17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40 956,57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55 981,68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42 353,17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40 956,57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53 859,18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40 649,07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40 649,07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53 859,18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40 649,07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40 649,07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53 859,18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53 859,18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52 258,82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40 649,07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1 600,36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761E2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2 122,50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1 704,10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307,50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761E254910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2 122,50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1 704,10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307,50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2 122,50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1 704,10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307,50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2 122,50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1 704,10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307,50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2 122,50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1 704,10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307,50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2 593,66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2 845,10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2 845,10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0610000000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105,10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2 593,66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2 593,66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2 593,66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358,83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358,83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358,83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2 234,83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2 590,00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2 234,83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2 590,00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2 234,83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70 085,28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47 540,24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47 141,14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6 914,00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1 915,00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1 915,00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772,50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4 226,50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4 226,50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473,34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162,66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1 575,10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1 575,10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1 218,90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634,10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606,10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606,10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3 034,04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3 034,04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3 034,04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2 478,90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198,72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198,72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198,72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2 835,32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2 835,32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2 835,32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2 302,90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60 131,86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44 297,94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44 297,94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60 131,86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44 297,94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44 297,94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6 399,60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4 506,82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4 506,82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4 096,82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4 096,82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4 096,82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4 096,82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4 496,56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3 146,56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3 146,56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1 356,04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950,26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950,26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223,97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47,97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47,97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186,03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362,03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362,03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17 085,91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11 914,51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11 914,51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14 317,51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11 717,51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11 717,51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14 317,51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11 717,51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11 717,51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10 999,63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8 999,63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8 999,63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3 317,88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2 717,88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2 717,88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2 754,10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197,00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2 754,10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197,00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89,80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2 490,35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23,05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173,95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173,95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173,95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31 800,29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24 016,11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24 016,11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26 375,41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21 655,41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21 655,41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26 375,41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21 655,41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21 655,41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20 232,42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16 632,42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16 632,42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6 122,99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5 022,99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5 022,99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2 849,70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606,50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606,50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2 849,70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606,50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606,50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1 708,16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70,96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645,54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535,54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535,54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2 545,18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2 545,18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2 545,18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1 754,20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2 820,30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2 353,30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2 353,30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2 102,08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2 102,08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2 102,08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2 102,08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1 917,25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1 608,35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1 608,35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579,05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485,73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485,73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251,22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251,22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251,22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251,22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176,82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176,82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896,75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355,44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355,44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355,44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254,52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541,31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541,31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541,31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412,68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1 129,01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1 129,01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1 129,01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1 129,01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58 078,10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50 136,10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50 213,10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7 179,20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5 816,80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5 816,80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681,60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661,60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431,60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6 497,60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5 256,80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5 256,80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6 497,60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5 256,80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5 256,80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2 716,70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2 118,90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2 118,90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920,50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920,50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751,12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751,12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484,60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1 158,60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790,90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790,90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1 158,60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1 158,60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1 158,60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790,90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761P100000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761P1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3 780,90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3 137,90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3 137,90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3 780,90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3 137,90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3 137,90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3 260,90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3 260,90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3 260,90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2 617,90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50 675,00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44 319,30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44 396,30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1 665,00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1 665,00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денежных средств на содержание детей-сирот и детей,оставшихся без попечения родителей,в возрасте от 0 до 10 лет,находящихся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49 010,00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44 319,30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44 396,30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49 010,00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44 319,30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44 396,30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1 815,00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1 943,00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1 866,00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1 943,00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1 866,00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1 943,00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76100 52600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1 815,00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1 866,00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1 943,00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677,00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847,90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847,90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845,90</w:t>
            </w:r>
          </w:p>
        </w:tc>
      </w:tr>
      <w:tr w:rsidR="001B7E2D" w:rsidRPr="007F4A3F">
        <w:trPr>
          <w:gridBefore w:val="1"/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46 318,00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41 245,40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41 245,40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46 318,00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41 245,40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41 245,40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28 577,75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25 716,05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25 716,05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28 577,75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25 716,05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25 716,05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17 740,25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15 529,35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15 529,35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17 740,25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15 529,35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15 529,35</w:t>
            </w:r>
          </w:p>
        </w:tc>
      </w:tr>
      <w:tr w:rsidR="001B7E2D" w:rsidRPr="007F4A3F">
        <w:trPr>
          <w:gridBefore w:val="1"/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0170000000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199 797,80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160 054,70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147 089,90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199 797,80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160 054,70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147 089,90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36 717,56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42 753,80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31 889,00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36 514,00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42 613,80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136,74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136,74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163,26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163,26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36 214,00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42 613,80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36 214,00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42 613,80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36 214,00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30 929,00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36 214,00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30 929,00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31 749,00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36 214,00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30 929,00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31 749,00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28 853,70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25 018,70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25 838,70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28 853,70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25 018,70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25 838,70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7 360,30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5 910,30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5 910,30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7 360,30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5 910,30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5 910,30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771A100000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771A1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11 684,80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771A155190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11 684,80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11 684,80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11 684,80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11 684,80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11 684,80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203,56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0610000000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06100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162 430,94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117 190,00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115 090,00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156 789,44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111 917,60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109 833,60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1 725,20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1 725,20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1 725,20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1 725,20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1 725,20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1 725,20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1 051,30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1 051,30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2100000000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3 598,00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498,00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3 598,00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498,00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3 598,00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498,00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3 525,70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3 525,70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3 525,70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150 414,95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111 219,60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109 235,60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150 414,95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111 219,60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109 235,60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9 618,00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5 700,00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5 611,00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9 618,00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5 611,00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9 618,00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5 611,00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8 674,30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5 611,00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943,70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20 611,00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15 394,00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15 244,00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20 611,00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15 394,00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15 244,00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20 611,00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15 394,00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15 244,00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20 530,00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15 394,00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15 244,00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86 927,76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62 846,00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61 103,00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86 927,76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62 846,00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61 103,00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77 681,76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55 220,00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53 527,00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74 244,28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55 220,00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53 527,00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3 437,48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9 246,00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7 626,00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7 576,00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9 246,00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7 626,00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7 576,00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26 078,00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22 465,00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22 463,00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26 078,00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22 465,00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22 463,00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26 078,00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22 465,00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22 463,00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26 078,00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22 465,00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22 463,00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77100L4670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5 782,34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4 814,60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4 814,60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5 782,34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5 782,34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5 782,34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4 814,60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Оплата грантов, премий и других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107,53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S0460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107,53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S0460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107,53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S0460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107,53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5 641,50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5 272,40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5 256,40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5 641,50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5 272,40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5 256,40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5 641,50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5 272,40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5 256,40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1 767,30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1 712,30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1 712,30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3 874,20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3 560,10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3 544,10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3 453,10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3 453,10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3 453,10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3 453,10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2 652,20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2 652,20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165,40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110,90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110,90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163,40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163,40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163,40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108,90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77100 70430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77100 70430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77100 70430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77100 70430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2100000000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2120000000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213 499,28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147 287,70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147 287,70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213 499,28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147 287,70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147 287,70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1 337,28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472,30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472,30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577,08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577,08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0710000000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577,08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577,08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577,08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577,08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574,83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07100 20220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382,30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228,20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228,20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212 162,00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146 815,40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146 815,40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5 005,46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5 005,46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5 005,46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5 005,46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1 005,00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4 976,30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4 976,30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4 976,30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152 481,10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113 442,60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113 442,60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7 321,43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7 321,43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5 540,80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106,73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1 673,90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3 378,19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3 378,19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180,10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2 338,09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141 781,10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141 750,50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141 781,10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113 319,60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41 305,20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33 044,10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33 044,10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29 261,38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29 261,38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29 261,38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29 261,38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28 122,42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22 497,90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22 497,90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8 434,38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6 747,48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6 747,48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4 698,40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3 768,72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3 768,72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4 698,40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3 768,72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3 768,72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172,10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3 411,90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2 824,92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2 824,92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1 114,40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793,80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793,80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</w:tr>
      <w:tr w:rsidR="001B7E2D" w:rsidRPr="007F4A3F">
        <w:trPr>
          <w:gridBefore w:val="1"/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B7E2D" w:rsidRPr="007F4A3F">
        <w:trPr>
          <w:gridBefore w:val="1"/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100 415,30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80 235,50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80 235,50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95 917,88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76 650,50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76 650,50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95 917,88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76 650,50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76 650,50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73 633,57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58 786,70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58 786,70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127,78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22 156,53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17 751,80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17 751,80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4 483,02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3 559,40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3 559,40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4 483,02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3 559,40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3 559,40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715,63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2 978,38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2 383,40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2 383,40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789,01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567,00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567,00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791К000000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791К0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791К070170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791К0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11 189,80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2 143,60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2 143,60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9 736,50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843,00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843,00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9 086,50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843,00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843,00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4 176,10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585,00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585,00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4 158,46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3 918,46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3 918,46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4 352,40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4 352,40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4 352,40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4 352,40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"Стоматологическое здоровье жителей"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1 317,80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1 300,60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1 300,60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1 317,80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1 300,60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1 300,60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536,00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536,00</w:t>
            </w:r>
          </w:p>
        </w:tc>
      </w:tr>
      <w:tr w:rsidR="001B7E2D" w:rsidRPr="007F4A3F">
        <w:trPr>
          <w:gridBefore w:val="1"/>
          <w:trHeight w:val="20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B7E2D" w:rsidRPr="007F4A3F">
        <w:trPr>
          <w:gridBefore w:val="1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594,80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577,60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577,60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593,80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593,80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593,80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576,60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43 475,64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30 214,20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30 214,20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9 012,84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746,70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7 766,95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406,60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406,60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7 766,95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406,60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406,60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513,77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513,77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221,88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67,09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5 713,30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106,10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5 713,30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106,10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243,10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66,99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66,99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5 470,20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39,11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1 504,88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654,38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654,38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294,10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277,10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277,10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294,10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277,10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277,10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96,10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126,10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96,10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126,10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52,10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0430000000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951,79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951,79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951,79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951,79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951,79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34 462,80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29 467,50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29 467,50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34 462,80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29 467,50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29 467,50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24 452,10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19 379,20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19 379,20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24 330,80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19 379,20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19 379,20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22 731,20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18 117,20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18 117,20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22 731,20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18 117,20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18 117,20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17 438,70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13 887,00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13 887,00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5 266,50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4 194,20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4 194,20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1 593,10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1 258,80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1 258,80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1 593,10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1 258,80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1 258,80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328,30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676,90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512,80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587,90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471,00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B7E2D" w:rsidRPr="007F4A3F">
        <w:trPr>
          <w:gridBefore w:val="1"/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791P300000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791P3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10 010,70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10 088,30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10 088,30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10 010,70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10 088,30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10 088,30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6 737,90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6 757,90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6 757,90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6 737,90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6 757,90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6 757,90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5 225,00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5 245,00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5 245,00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1 512,90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1 512,90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1 512,90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3 272,80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3 325,40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3 325,40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3 272,80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3 325,40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3 325,40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487,40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3 272,80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2 248,00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2 347,50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490,50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3 581,10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3 581,10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3 581,10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3 581,10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3 581,10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2 506,50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1 933,50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1 227,50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1 227,50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1 158,10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1 128,10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1 128,10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1 158,10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1 128,10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1 128,10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866,40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866,40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866,40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261,70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261,70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261,70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773,30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773,30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601,40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1 505,90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1 515,90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1 515,90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1 156,60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1 156,60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1 156,60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349,30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349,30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349,30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11 337,00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11 337,00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11 264,00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11 264,00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11 264,00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10 193,90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10 193,90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7 800,98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2 355,92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1 062,40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1 062,40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267,50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137,50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8 469,81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8 469,81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8 404,78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8 404,78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65,02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15 005,20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28 385,50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15 005,20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28 385,50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122 835,46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101 961,90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60 334,00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3 113,75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477,30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484,30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294,90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294,90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294,90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294,90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294,90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301,90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217,40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294,90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301,90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1 959,45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1 791,45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1 791,45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1 791,45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982,42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982,42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982,42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809,02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809,02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809,02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182,40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182,40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4 428,41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5 729,10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5 537,90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272,20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272,20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272,20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263,90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272,20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272,20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197,90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263,90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272,20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4 220,51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5 465,20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5 265,70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4 220,51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5 465,20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5 265,70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4 220,51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5 465,20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5 265,70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4 145,31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5 365,30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5 165,80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4 145,31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5 365,30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5 165,80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4 145,31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5 365,30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5 165,80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4 145,31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5 365,30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5 165,80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4 079,35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3 477,90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3 374,80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1 234,37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1 234,37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1 234,37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1 234,37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348,89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348,89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348,89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885,48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885,48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885,48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2 683,23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3 408,90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3 298,80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2 683,23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3 408,90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3 298,80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2 683,23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3 408,90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3 298,80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2 659,53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3 377,20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3 267,10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2 659,53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3 377,20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3 267,10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2 659,53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3 377,20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3 267,10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2 659,53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3 377,20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3 267,10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3 487,76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3 851,70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3 736,00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600,98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546,98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546,98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546,98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546,98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546,98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546,98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2 825,03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3 782,70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3 660,00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2 825,03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3 782,70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3 660,00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2 825,03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3 782,70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3 660,00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2 795,03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3 742,60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3 619,90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2 795,03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3 742,60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3 619,90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2 795,03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3 742,60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3 619,90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2 795,03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3 742,60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3 619,90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40,10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40,10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11 569,66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8 525,30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8 158,10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3400000000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34100 10530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309,90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223,50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301,90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16100 10310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3 387,73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3 147,73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3 147,73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3 147,73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947,73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947,73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947,73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1 744,43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7 723,40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7 348,20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1 744,43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7 723,40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7 348,20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1 744,43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7 723,40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7 348,20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1 600,53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7 531,30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7 156,20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1 600,53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7 531,30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7 156,20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1 600,53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7 531,30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7 156,20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1 600,53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7 531,30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7 156,20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192,10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192,10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192,10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143,90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192,10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3 240,62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3 670,50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3 552,00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1 281,90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1 156,90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1 156,90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1 156,90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390,88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390,88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390,88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766,02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1 696,97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3 601,50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3 476,00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1 696,97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3 601,50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1 696,97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3 601,50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3 476,00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1 642,27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3 528,60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3 403,10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1 642,27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3 528,60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3 403,10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1 642,27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3 528,60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3 403,10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1 642,27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3 528,60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3 403,10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72,90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72,90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37 049,95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14 352,99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14 352,99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14 352,99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14 352,99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14 352,99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14 352,99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14 352,99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21 627,96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21 317,96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21 317,96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21 317,96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19 942,96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19 942,96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19 942,96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1 375,00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173,00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1 032,80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1 032,80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1 032,80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3 154,60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465,10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304,90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304,90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304,90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304,90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304,90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304,90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1 146,00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1 661,00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165,90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165,90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165,90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165,90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165,90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165,90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165,90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5 359,78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4 966,20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4 827,60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1 423,37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1 198,87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1 198,87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1 198,87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703,05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703,05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703,05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495,82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495,82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495,82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224,50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224,50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3 708,65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4 897,20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4 751,60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3 708,65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4 897,20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4 751,60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3 708,65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4 897,20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4 751,60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3 657,65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4 829,20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4 683,60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3 657,65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4 829,20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4 683,60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3 657,65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4 829,20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4 683,60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3 657,65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4 829,20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4 683,60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68,00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27 544,78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54 760,80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768,20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319,90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319,90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312,90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319,90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23 386,00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23 386,00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23 386,00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3 455,08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3 159,08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3 159,08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3 159,08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859,08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859,08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859,08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448,30</w:t>
            </w:r>
          </w:p>
        </w:tc>
      </w:tr>
      <w:tr w:rsidR="001B7E2D" w:rsidRPr="007F4A3F">
        <w:trPr>
          <w:gridBefore w:val="1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448,30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448,30</w:t>
            </w:r>
          </w:p>
        </w:tc>
      </w:tr>
      <w:tr w:rsidR="001B7E2D" w:rsidRPr="007F4A3F">
        <w:trPr>
          <w:gridBefore w:val="1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336,70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b/>
                <w:bCs/>
                <w:sz w:val="16"/>
                <w:szCs w:val="16"/>
              </w:rPr>
              <w:t>448,30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448,30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448,30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336,70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447,90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7F4A3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448,30</w:t>
            </w:r>
          </w:p>
        </w:tc>
      </w:tr>
      <w:tr w:rsidR="001B7E2D" w:rsidRPr="007F4A3F">
        <w:trPr>
          <w:gridBefore w:val="1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0B0587">
            <w:pPr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0B05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0B05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0B05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0B05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0B05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0B05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3 317 711,14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0B05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3 026 809,68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E2D" w:rsidRPr="007F4A3F" w:rsidRDefault="001B7E2D" w:rsidP="000B05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4A3F">
              <w:rPr>
                <w:rFonts w:ascii="Arial CYR" w:hAnsi="Arial CYR" w:cs="Arial CYR"/>
                <w:sz w:val="16"/>
                <w:szCs w:val="16"/>
              </w:rPr>
              <w:t>2 826 358,99</w:t>
            </w:r>
          </w:p>
        </w:tc>
      </w:tr>
    </w:tbl>
    <w:p w:rsidR="001B7E2D" w:rsidRDefault="001B7E2D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bookmarkStart w:id="1" w:name="_GoBack"/>
      <w:bookmarkEnd w:id="1"/>
    </w:p>
    <w:sectPr w:rsidR="001B7E2D" w:rsidSect="00CF1069">
      <w:footerReference w:type="default" r:id="rId6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E2D" w:rsidRDefault="001B7E2D" w:rsidP="0003771C">
      <w:r>
        <w:separator/>
      </w:r>
    </w:p>
  </w:endnote>
  <w:endnote w:type="continuationSeparator" w:id="1">
    <w:p w:rsidR="001B7E2D" w:rsidRDefault="001B7E2D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2D" w:rsidRDefault="001B7E2D" w:rsidP="00F06C11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E2D" w:rsidRDefault="001B7E2D" w:rsidP="0003771C">
      <w:r>
        <w:separator/>
      </w:r>
    </w:p>
  </w:footnote>
  <w:footnote w:type="continuationSeparator" w:id="1">
    <w:p w:rsidR="001B7E2D" w:rsidRDefault="001B7E2D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5042E"/>
    <w:rsid w:val="00054CE9"/>
    <w:rsid w:val="00055523"/>
    <w:rsid w:val="0007046E"/>
    <w:rsid w:val="00071DAB"/>
    <w:rsid w:val="00074F7E"/>
    <w:rsid w:val="000832DB"/>
    <w:rsid w:val="000853C6"/>
    <w:rsid w:val="000862E7"/>
    <w:rsid w:val="000B0587"/>
    <w:rsid w:val="000D32BC"/>
    <w:rsid w:val="000D60B7"/>
    <w:rsid w:val="000E20C7"/>
    <w:rsid w:val="000F0B22"/>
    <w:rsid w:val="000F0C59"/>
    <w:rsid w:val="00100C0C"/>
    <w:rsid w:val="00113403"/>
    <w:rsid w:val="001325F2"/>
    <w:rsid w:val="00145D46"/>
    <w:rsid w:val="00162D7C"/>
    <w:rsid w:val="001636EB"/>
    <w:rsid w:val="00163DD7"/>
    <w:rsid w:val="00181C69"/>
    <w:rsid w:val="00184392"/>
    <w:rsid w:val="00186D0D"/>
    <w:rsid w:val="00194575"/>
    <w:rsid w:val="001B7E2D"/>
    <w:rsid w:val="001C4B56"/>
    <w:rsid w:val="001C7465"/>
    <w:rsid w:val="001D26F3"/>
    <w:rsid w:val="001E134A"/>
    <w:rsid w:val="001E1B6B"/>
    <w:rsid w:val="001E294A"/>
    <w:rsid w:val="001E3AFE"/>
    <w:rsid w:val="001E7931"/>
    <w:rsid w:val="001E7CA9"/>
    <w:rsid w:val="0020554C"/>
    <w:rsid w:val="00213860"/>
    <w:rsid w:val="00214ECE"/>
    <w:rsid w:val="00214FC8"/>
    <w:rsid w:val="00215039"/>
    <w:rsid w:val="00221E0C"/>
    <w:rsid w:val="00226EAF"/>
    <w:rsid w:val="00237A66"/>
    <w:rsid w:val="00240ECC"/>
    <w:rsid w:val="00245D94"/>
    <w:rsid w:val="0024701A"/>
    <w:rsid w:val="002519A9"/>
    <w:rsid w:val="002616A2"/>
    <w:rsid w:val="002627A0"/>
    <w:rsid w:val="00263BF5"/>
    <w:rsid w:val="00273D9D"/>
    <w:rsid w:val="00274DAD"/>
    <w:rsid w:val="00292260"/>
    <w:rsid w:val="002A155C"/>
    <w:rsid w:val="002B2078"/>
    <w:rsid w:val="002D15F2"/>
    <w:rsid w:val="002E1AC8"/>
    <w:rsid w:val="002E23A0"/>
    <w:rsid w:val="002E7AEE"/>
    <w:rsid w:val="002F08AF"/>
    <w:rsid w:val="002F3296"/>
    <w:rsid w:val="00311CF7"/>
    <w:rsid w:val="003264AD"/>
    <w:rsid w:val="00332B41"/>
    <w:rsid w:val="0033382D"/>
    <w:rsid w:val="003341B0"/>
    <w:rsid w:val="00362778"/>
    <w:rsid w:val="003660B1"/>
    <w:rsid w:val="0037142A"/>
    <w:rsid w:val="00393400"/>
    <w:rsid w:val="003A4AF4"/>
    <w:rsid w:val="003A629B"/>
    <w:rsid w:val="003C3EBD"/>
    <w:rsid w:val="003C615C"/>
    <w:rsid w:val="003E1808"/>
    <w:rsid w:val="003E582E"/>
    <w:rsid w:val="003E6F8A"/>
    <w:rsid w:val="00406572"/>
    <w:rsid w:val="004231E5"/>
    <w:rsid w:val="004243F4"/>
    <w:rsid w:val="004403F3"/>
    <w:rsid w:val="004436E9"/>
    <w:rsid w:val="00451D93"/>
    <w:rsid w:val="00461020"/>
    <w:rsid w:val="00463D49"/>
    <w:rsid w:val="00464312"/>
    <w:rsid w:val="0046712C"/>
    <w:rsid w:val="00475BD4"/>
    <w:rsid w:val="0048322C"/>
    <w:rsid w:val="0048747B"/>
    <w:rsid w:val="00487ABF"/>
    <w:rsid w:val="004B56F2"/>
    <w:rsid w:val="004C7EAC"/>
    <w:rsid w:val="004D129A"/>
    <w:rsid w:val="004D38D3"/>
    <w:rsid w:val="004E5A6F"/>
    <w:rsid w:val="004E7EED"/>
    <w:rsid w:val="004F2B32"/>
    <w:rsid w:val="004F341E"/>
    <w:rsid w:val="004F5558"/>
    <w:rsid w:val="005029F1"/>
    <w:rsid w:val="00521FCC"/>
    <w:rsid w:val="0052632B"/>
    <w:rsid w:val="0053540C"/>
    <w:rsid w:val="005565B3"/>
    <w:rsid w:val="005706C0"/>
    <w:rsid w:val="0057304F"/>
    <w:rsid w:val="00591437"/>
    <w:rsid w:val="005A5B83"/>
    <w:rsid w:val="005B07F0"/>
    <w:rsid w:val="005B2B11"/>
    <w:rsid w:val="005B378B"/>
    <w:rsid w:val="005C10D1"/>
    <w:rsid w:val="005D13AB"/>
    <w:rsid w:val="005D3E64"/>
    <w:rsid w:val="005D79D2"/>
    <w:rsid w:val="005F69D1"/>
    <w:rsid w:val="00603055"/>
    <w:rsid w:val="00620892"/>
    <w:rsid w:val="006240B3"/>
    <w:rsid w:val="006416DC"/>
    <w:rsid w:val="0065641B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B6F0A"/>
    <w:rsid w:val="006B73F7"/>
    <w:rsid w:val="006D08B6"/>
    <w:rsid w:val="006D4A41"/>
    <w:rsid w:val="006D5B70"/>
    <w:rsid w:val="006E028A"/>
    <w:rsid w:val="006E646A"/>
    <w:rsid w:val="006F1D7F"/>
    <w:rsid w:val="006F7176"/>
    <w:rsid w:val="00701F8A"/>
    <w:rsid w:val="00713F98"/>
    <w:rsid w:val="00720073"/>
    <w:rsid w:val="007246BC"/>
    <w:rsid w:val="00733EA6"/>
    <w:rsid w:val="007370B5"/>
    <w:rsid w:val="00777B4C"/>
    <w:rsid w:val="00787433"/>
    <w:rsid w:val="00797F77"/>
    <w:rsid w:val="007B0B3B"/>
    <w:rsid w:val="007B228B"/>
    <w:rsid w:val="007B6FFA"/>
    <w:rsid w:val="007C5FAE"/>
    <w:rsid w:val="007C73C9"/>
    <w:rsid w:val="007E13EB"/>
    <w:rsid w:val="007E50CD"/>
    <w:rsid w:val="007F0A8B"/>
    <w:rsid w:val="007F4A3F"/>
    <w:rsid w:val="007F74C8"/>
    <w:rsid w:val="008052FF"/>
    <w:rsid w:val="00820922"/>
    <w:rsid w:val="00820E38"/>
    <w:rsid w:val="0084004C"/>
    <w:rsid w:val="00840664"/>
    <w:rsid w:val="0084344A"/>
    <w:rsid w:val="008451BA"/>
    <w:rsid w:val="00865075"/>
    <w:rsid w:val="0086583E"/>
    <w:rsid w:val="008664DB"/>
    <w:rsid w:val="00871013"/>
    <w:rsid w:val="00873F24"/>
    <w:rsid w:val="00874C48"/>
    <w:rsid w:val="00876007"/>
    <w:rsid w:val="0088031A"/>
    <w:rsid w:val="00885879"/>
    <w:rsid w:val="00885A99"/>
    <w:rsid w:val="00897164"/>
    <w:rsid w:val="008A514C"/>
    <w:rsid w:val="008A5DCD"/>
    <w:rsid w:val="008A6B08"/>
    <w:rsid w:val="008B4F00"/>
    <w:rsid w:val="008C664C"/>
    <w:rsid w:val="008C7B1B"/>
    <w:rsid w:val="008F17F8"/>
    <w:rsid w:val="008F5391"/>
    <w:rsid w:val="008F6ED8"/>
    <w:rsid w:val="00900810"/>
    <w:rsid w:val="00907B44"/>
    <w:rsid w:val="00915772"/>
    <w:rsid w:val="00925EE2"/>
    <w:rsid w:val="00936BF1"/>
    <w:rsid w:val="009402B8"/>
    <w:rsid w:val="00955BE1"/>
    <w:rsid w:val="009568BB"/>
    <w:rsid w:val="00960FE9"/>
    <w:rsid w:val="00983BAE"/>
    <w:rsid w:val="009909B4"/>
    <w:rsid w:val="00994D7E"/>
    <w:rsid w:val="009B511E"/>
    <w:rsid w:val="009B614D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331F4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B0C94"/>
    <w:rsid w:val="00AB32A0"/>
    <w:rsid w:val="00AC36A5"/>
    <w:rsid w:val="00AD2964"/>
    <w:rsid w:val="00B06B4F"/>
    <w:rsid w:val="00B1442D"/>
    <w:rsid w:val="00B2669D"/>
    <w:rsid w:val="00B34AFA"/>
    <w:rsid w:val="00B50211"/>
    <w:rsid w:val="00B54736"/>
    <w:rsid w:val="00B55A9C"/>
    <w:rsid w:val="00B65132"/>
    <w:rsid w:val="00B66B5C"/>
    <w:rsid w:val="00B8068C"/>
    <w:rsid w:val="00B95AC8"/>
    <w:rsid w:val="00BA1A97"/>
    <w:rsid w:val="00BA7D0B"/>
    <w:rsid w:val="00BC0C67"/>
    <w:rsid w:val="00BD4633"/>
    <w:rsid w:val="00BD7039"/>
    <w:rsid w:val="00BE25A7"/>
    <w:rsid w:val="00BE2DE2"/>
    <w:rsid w:val="00BE5DB5"/>
    <w:rsid w:val="00C006A6"/>
    <w:rsid w:val="00C039FA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D8"/>
    <w:rsid w:val="00CD0D9D"/>
    <w:rsid w:val="00CD1AF9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3142D"/>
    <w:rsid w:val="00D54620"/>
    <w:rsid w:val="00D547E8"/>
    <w:rsid w:val="00D608EF"/>
    <w:rsid w:val="00D66AB2"/>
    <w:rsid w:val="00D70CFC"/>
    <w:rsid w:val="00D7453D"/>
    <w:rsid w:val="00D76FBC"/>
    <w:rsid w:val="00D939AD"/>
    <w:rsid w:val="00DA3838"/>
    <w:rsid w:val="00DB07C9"/>
    <w:rsid w:val="00DE3652"/>
    <w:rsid w:val="00DE5E40"/>
    <w:rsid w:val="00DF4C26"/>
    <w:rsid w:val="00E01DD8"/>
    <w:rsid w:val="00E06962"/>
    <w:rsid w:val="00E1172D"/>
    <w:rsid w:val="00E21E99"/>
    <w:rsid w:val="00E34352"/>
    <w:rsid w:val="00E50DA2"/>
    <w:rsid w:val="00E678CD"/>
    <w:rsid w:val="00E753A4"/>
    <w:rsid w:val="00E81A31"/>
    <w:rsid w:val="00E81CC0"/>
    <w:rsid w:val="00E84AFD"/>
    <w:rsid w:val="00E870D2"/>
    <w:rsid w:val="00E93DD8"/>
    <w:rsid w:val="00EB322A"/>
    <w:rsid w:val="00EB7A04"/>
    <w:rsid w:val="00ED3372"/>
    <w:rsid w:val="00ED780D"/>
    <w:rsid w:val="00EE5C76"/>
    <w:rsid w:val="00EF42FF"/>
    <w:rsid w:val="00F0286A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7B7C"/>
    <w:rsid w:val="00F61D35"/>
    <w:rsid w:val="00F66C84"/>
    <w:rsid w:val="00F726D0"/>
    <w:rsid w:val="00F7541D"/>
    <w:rsid w:val="00F95469"/>
    <w:rsid w:val="00FA5D17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3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0B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F0B22"/>
    <w:rPr>
      <w:color w:val="800080"/>
      <w:u w:val="single"/>
    </w:rPr>
  </w:style>
  <w:style w:type="paragraph" w:customStyle="1" w:styleId="xl72">
    <w:name w:val="xl72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Normal"/>
    <w:uiPriority w:val="99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Normal"/>
    <w:uiPriority w:val="99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uiPriority w:val="99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uiPriority w:val="99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uiPriority w:val="99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uiPriority w:val="99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71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3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uiPriority w:val="99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uiPriority w:val="99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Normal"/>
    <w:uiPriority w:val="99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Normal"/>
    <w:uiPriority w:val="99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Normal"/>
    <w:uiPriority w:val="99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Normal"/>
    <w:uiPriority w:val="99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Normal"/>
    <w:uiPriority w:val="99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Normal"/>
    <w:uiPriority w:val="99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uiPriority w:val="99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Normal"/>
    <w:uiPriority w:val="99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Normal"/>
    <w:uiPriority w:val="99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Normal"/>
    <w:uiPriority w:val="99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Normal"/>
    <w:uiPriority w:val="99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Normal"/>
    <w:uiPriority w:val="99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Normal"/>
    <w:uiPriority w:val="99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Normal"/>
    <w:uiPriority w:val="99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78</Pages>
  <Words>-32766</Words>
  <Characters>-32766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dc:description/>
  <cp:lastModifiedBy>Трищ</cp:lastModifiedBy>
  <cp:revision>7</cp:revision>
  <cp:lastPrinted>2020-01-24T10:09:00Z</cp:lastPrinted>
  <dcterms:created xsi:type="dcterms:W3CDTF">2021-08-13T08:05:00Z</dcterms:created>
  <dcterms:modified xsi:type="dcterms:W3CDTF">2021-08-30T02:21:00Z</dcterms:modified>
</cp:coreProperties>
</file>