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77" w:rsidRPr="00BE31C4" w:rsidRDefault="00F25277" w:rsidP="008E4EF5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A226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A2260B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F25277" w:rsidRDefault="00F25277" w:rsidP="008E4EF5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A2260B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F25277" w:rsidRPr="004C284C" w:rsidRDefault="00F25277" w:rsidP="008E4EF5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 w:rsidRPr="00A226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5277" w:rsidRPr="00EC6DF0" w:rsidRDefault="00F25277" w:rsidP="008E4EF5">
      <w:pPr>
        <w:spacing w:after="0" w:line="240" w:lineRule="auto"/>
        <w:ind w:left="-273" w:right="-6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EC6D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Pr="00EC6DF0">
        <w:rPr>
          <w:rFonts w:ascii="Times New Roman" w:hAnsi="Times New Roman" w:cs="Times New Roman"/>
          <w:sz w:val="28"/>
          <w:szCs w:val="28"/>
        </w:rPr>
        <w:t>202</w:t>
      </w:r>
      <w:r w:rsidRPr="008E4EF5">
        <w:rPr>
          <w:rFonts w:ascii="Times New Roman" w:hAnsi="Times New Roman" w:cs="Times New Roman"/>
          <w:sz w:val="28"/>
          <w:szCs w:val="28"/>
        </w:rPr>
        <w:t>1</w:t>
      </w:r>
      <w:r w:rsidRPr="00EC6DF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C6DF0">
        <w:rPr>
          <w:rFonts w:ascii="Times New Roman" w:hAnsi="Times New Roman" w:cs="Times New Roman"/>
          <w:sz w:val="28"/>
          <w:szCs w:val="28"/>
        </w:rPr>
        <w:t>-рр</w:t>
      </w:r>
    </w:p>
    <w:tbl>
      <w:tblPr>
        <w:tblpPr w:leftFromText="180" w:rightFromText="180" w:vertAnchor="text" w:horzAnchor="margin" w:tblpXSpec="center" w:tblpY="334"/>
        <w:tblW w:w="9888" w:type="dxa"/>
        <w:tblLayout w:type="fixed"/>
        <w:tblLook w:val="0000"/>
      </w:tblPr>
      <w:tblGrid>
        <w:gridCol w:w="108"/>
        <w:gridCol w:w="6432"/>
        <w:gridCol w:w="2208"/>
        <w:gridCol w:w="1140"/>
      </w:tblGrid>
      <w:tr w:rsidR="00F25277" w:rsidTr="008E4EF5">
        <w:trPr>
          <w:trHeight w:val="1065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277" w:rsidRPr="00BE31C4" w:rsidRDefault="00F25277" w:rsidP="008E4EF5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31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F25277" w:rsidRDefault="00F25277" w:rsidP="008E4EF5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</w:p>
          <w:p w:rsidR="00F25277" w:rsidRDefault="00F25277" w:rsidP="008E4EF5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Таштагольского </w:t>
            </w:r>
            <w:r w:rsidRPr="00A226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25277" w:rsidRPr="00BC630D" w:rsidRDefault="00F25277" w:rsidP="008E4EF5">
            <w:pPr>
              <w:ind w:right="4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C630D">
              <w:rPr>
                <w:rFonts w:ascii="Times New Roman" w:hAnsi="Times New Roman" w:cs="Times New Roman"/>
                <w:sz w:val="28"/>
                <w:szCs w:val="28"/>
              </w:rPr>
              <w:t>от 29 декабря года 2020 г. № 154-рр</w:t>
            </w:r>
          </w:p>
          <w:p w:rsidR="00F25277" w:rsidRDefault="00F25277" w:rsidP="008E4EF5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77" w:rsidRPr="002A4B2A" w:rsidRDefault="00F25277" w:rsidP="008E4EF5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5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 коды целевы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Таштагольского муниципального района 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Pr="00742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Pr="005873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3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F25277" w:rsidRPr="002A4B2A" w:rsidRDefault="00F25277" w:rsidP="008E4EF5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5277" w:rsidRPr="00A2260B" w:rsidRDefault="00F25277" w:rsidP="008E4EF5">
            <w:pPr>
              <w:spacing w:after="0" w:line="240" w:lineRule="auto"/>
              <w:ind w:left="-273" w:right="155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L3040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10030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65010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416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10540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65020</w:t>
            </w:r>
          </w:p>
        </w:tc>
      </w:tr>
      <w:tr w:rsidR="00F25277" w:rsidRPr="002D50D1" w:rsidTr="008E4EF5">
        <w:tblPrEx>
          <w:tblLook w:val="00A0"/>
        </w:tblPrEx>
        <w:trPr>
          <w:trHeight w:val="416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65030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65040</w:t>
            </w:r>
          </w:p>
        </w:tc>
      </w:tr>
      <w:tr w:rsidR="00F25277" w:rsidRPr="002D50D1" w:rsidTr="008E4EF5">
        <w:tblPrEx>
          <w:tblLook w:val="00A0"/>
        </w:tblPrEx>
        <w:trPr>
          <w:trHeight w:val="416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65050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10230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10090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"Антитеррор"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5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10180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65060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65070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65080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65090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10220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S0490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71940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10240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10250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10520</w:t>
            </w:r>
          </w:p>
        </w:tc>
      </w:tr>
      <w:tr w:rsidR="00F25277" w:rsidRPr="002D50D1" w:rsidTr="008E4EF5">
        <w:tblPrEx>
          <w:tblLook w:val="00A0"/>
        </w:tblPrEx>
        <w:trPr>
          <w:trHeight w:val="520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</w:tr>
      <w:tr w:rsidR="00F25277" w:rsidRPr="002D50D1" w:rsidTr="008E4EF5">
        <w:tblPrEx>
          <w:tblLook w:val="00A0"/>
        </w:tblPrEx>
        <w:trPr>
          <w:trHeight w:val="62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5134F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</w:tr>
      <w:tr w:rsidR="00F25277" w:rsidRPr="002D50D1" w:rsidTr="008E4EF5">
        <w:tblPrEx>
          <w:tblLook w:val="00A0"/>
        </w:tblPrEx>
        <w:trPr>
          <w:trHeight w:val="312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</w:tr>
      <w:tr w:rsidR="00F25277" w:rsidRPr="002D50D1" w:rsidTr="008E4EF5">
        <w:tblPrEx>
          <w:tblLook w:val="00A0"/>
        </w:tblPrEx>
        <w:trPr>
          <w:trHeight w:val="208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71660</w:t>
            </w:r>
          </w:p>
        </w:tc>
      </w:tr>
      <w:tr w:rsidR="00F25277" w:rsidRPr="002D50D1" w:rsidTr="008E4EF5">
        <w:tblPrEx>
          <w:tblLook w:val="00A0"/>
        </w:tblPrEx>
        <w:trPr>
          <w:trHeight w:val="104"/>
        </w:trPr>
        <w:tc>
          <w:tcPr>
            <w:tcW w:w="6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по 10100S0700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S0704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S1771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101F3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"Дети -сироты"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R0820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L5150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70860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"Подготовка к зиме"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S0702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"Чистая вода"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L3840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S0701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S2560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282F5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282G5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</w:t>
            </w:r>
            <w:bookmarkStart w:id="0" w:name="_GoBack"/>
            <w:bookmarkEnd w:id="0"/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 твердого топлива, сжиженного газа,  возникающих при применении льготных цен (тарифов)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S0705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S0706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47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E14704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S0708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S2690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S3420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72570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53030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71860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72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72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62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S1930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S2000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761E2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54910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761P1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70430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L4670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грантов, премий и других выплат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771A1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55191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781P5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50810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83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20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1К</w:t>
            </w: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70280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5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73880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80110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791P3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51630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3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29970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51180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41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70320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10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79060</w:t>
            </w:r>
          </w:p>
        </w:tc>
      </w:tr>
      <w:tr w:rsidR="00F25277" w:rsidRPr="002D50D1" w:rsidTr="008E4EF5">
        <w:tblPrEx>
          <w:tblLook w:val="00A0"/>
        </w:tblPrEx>
        <w:trPr>
          <w:gridBefore w:val="1"/>
          <w:trHeight w:val="20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77" w:rsidRPr="002D50D1" w:rsidRDefault="00F25277" w:rsidP="008E4E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5277" w:rsidRPr="002D50D1" w:rsidRDefault="00F25277" w:rsidP="008E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</w:tr>
    </w:tbl>
    <w:p w:rsidR="00F25277" w:rsidRPr="00153376" w:rsidRDefault="00F25277" w:rsidP="00153376">
      <w:pPr>
        <w:jc w:val="right"/>
      </w:pPr>
    </w:p>
    <w:p w:rsidR="00F25277" w:rsidRPr="002D50D1" w:rsidRDefault="00F25277">
      <w:pPr>
        <w:rPr>
          <w:rFonts w:ascii="Times New Roman" w:hAnsi="Times New Roman" w:cs="Times New Roman"/>
          <w:sz w:val="28"/>
          <w:szCs w:val="28"/>
        </w:rPr>
      </w:pPr>
    </w:p>
    <w:sectPr w:rsidR="00F25277" w:rsidRPr="002D50D1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77" w:rsidRDefault="00F25277" w:rsidP="00B35032">
      <w:pPr>
        <w:spacing w:after="0" w:line="240" w:lineRule="auto"/>
      </w:pPr>
      <w:r>
        <w:separator/>
      </w:r>
    </w:p>
  </w:endnote>
  <w:endnote w:type="continuationSeparator" w:id="1">
    <w:p w:rsidR="00F25277" w:rsidRDefault="00F25277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7" w:rsidRDefault="00F25277" w:rsidP="00B35032">
    <w:pPr>
      <w:pStyle w:val="Footer"/>
      <w:jc w:val="center"/>
    </w:pPr>
    <w:fldSimple w:instr="PAGE   \* MERGEFORMAT">
      <w:r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77" w:rsidRDefault="00F25277" w:rsidP="00B35032">
      <w:pPr>
        <w:spacing w:after="0" w:line="240" w:lineRule="auto"/>
      </w:pPr>
      <w:r>
        <w:separator/>
      </w:r>
    </w:p>
  </w:footnote>
  <w:footnote w:type="continuationSeparator" w:id="1">
    <w:p w:rsidR="00F25277" w:rsidRDefault="00F25277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3B"/>
    <w:rsid w:val="0005034F"/>
    <w:rsid w:val="00051A8D"/>
    <w:rsid w:val="0005670B"/>
    <w:rsid w:val="00063B2F"/>
    <w:rsid w:val="00066B58"/>
    <w:rsid w:val="000A4EBB"/>
    <w:rsid w:val="000B0960"/>
    <w:rsid w:val="000B207B"/>
    <w:rsid w:val="000B587A"/>
    <w:rsid w:val="000B6F9D"/>
    <w:rsid w:val="000C102A"/>
    <w:rsid w:val="000C35C3"/>
    <w:rsid w:val="000E5308"/>
    <w:rsid w:val="000F1234"/>
    <w:rsid w:val="001365D2"/>
    <w:rsid w:val="00150346"/>
    <w:rsid w:val="00153376"/>
    <w:rsid w:val="001533E6"/>
    <w:rsid w:val="00184DBE"/>
    <w:rsid w:val="00186B54"/>
    <w:rsid w:val="00187C50"/>
    <w:rsid w:val="001A721F"/>
    <w:rsid w:val="001B02B7"/>
    <w:rsid w:val="001C75FC"/>
    <w:rsid w:val="001D0904"/>
    <w:rsid w:val="001D5126"/>
    <w:rsid w:val="001D5C5C"/>
    <w:rsid w:val="0021772E"/>
    <w:rsid w:val="00237A0D"/>
    <w:rsid w:val="00260312"/>
    <w:rsid w:val="00270D6C"/>
    <w:rsid w:val="002A4B2A"/>
    <w:rsid w:val="002A69C0"/>
    <w:rsid w:val="002B44DB"/>
    <w:rsid w:val="002D3E1E"/>
    <w:rsid w:val="002D50D1"/>
    <w:rsid w:val="002D5D98"/>
    <w:rsid w:val="002E7CAC"/>
    <w:rsid w:val="002F5542"/>
    <w:rsid w:val="00325999"/>
    <w:rsid w:val="00334F96"/>
    <w:rsid w:val="0033636B"/>
    <w:rsid w:val="00382987"/>
    <w:rsid w:val="0039420F"/>
    <w:rsid w:val="0039444E"/>
    <w:rsid w:val="003A6298"/>
    <w:rsid w:val="003D2A2F"/>
    <w:rsid w:val="003F7693"/>
    <w:rsid w:val="00413734"/>
    <w:rsid w:val="004167FC"/>
    <w:rsid w:val="00416B4F"/>
    <w:rsid w:val="004269E6"/>
    <w:rsid w:val="00431010"/>
    <w:rsid w:val="004330C9"/>
    <w:rsid w:val="00434A79"/>
    <w:rsid w:val="004421A2"/>
    <w:rsid w:val="00442D65"/>
    <w:rsid w:val="004445BF"/>
    <w:rsid w:val="00450198"/>
    <w:rsid w:val="004643CA"/>
    <w:rsid w:val="004819DB"/>
    <w:rsid w:val="0048451D"/>
    <w:rsid w:val="004A1962"/>
    <w:rsid w:val="004A475E"/>
    <w:rsid w:val="004C284C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87319"/>
    <w:rsid w:val="005A050B"/>
    <w:rsid w:val="005B2730"/>
    <w:rsid w:val="005B3A6F"/>
    <w:rsid w:val="005C1789"/>
    <w:rsid w:val="005E209D"/>
    <w:rsid w:val="005F1532"/>
    <w:rsid w:val="006034AF"/>
    <w:rsid w:val="00605D8F"/>
    <w:rsid w:val="006122AD"/>
    <w:rsid w:val="006173B5"/>
    <w:rsid w:val="00621D63"/>
    <w:rsid w:val="00641E61"/>
    <w:rsid w:val="00647F85"/>
    <w:rsid w:val="00656749"/>
    <w:rsid w:val="0065779B"/>
    <w:rsid w:val="006814DD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C36A3"/>
    <w:rsid w:val="007E7D4E"/>
    <w:rsid w:val="007F5D46"/>
    <w:rsid w:val="0080426C"/>
    <w:rsid w:val="0082022F"/>
    <w:rsid w:val="00842A22"/>
    <w:rsid w:val="008A068D"/>
    <w:rsid w:val="008C3519"/>
    <w:rsid w:val="008C6DF8"/>
    <w:rsid w:val="008D7B9A"/>
    <w:rsid w:val="008E4EF5"/>
    <w:rsid w:val="008E5380"/>
    <w:rsid w:val="00912FF7"/>
    <w:rsid w:val="00915666"/>
    <w:rsid w:val="00945197"/>
    <w:rsid w:val="0096215F"/>
    <w:rsid w:val="00964BAF"/>
    <w:rsid w:val="00984511"/>
    <w:rsid w:val="00984EC9"/>
    <w:rsid w:val="00990EAC"/>
    <w:rsid w:val="00992E68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16860"/>
    <w:rsid w:val="00B35032"/>
    <w:rsid w:val="00B42999"/>
    <w:rsid w:val="00B45744"/>
    <w:rsid w:val="00B4641B"/>
    <w:rsid w:val="00B66F6F"/>
    <w:rsid w:val="00B72659"/>
    <w:rsid w:val="00B760E9"/>
    <w:rsid w:val="00BA415E"/>
    <w:rsid w:val="00BA76D0"/>
    <w:rsid w:val="00BB7785"/>
    <w:rsid w:val="00BC2476"/>
    <w:rsid w:val="00BC630D"/>
    <w:rsid w:val="00BC75BC"/>
    <w:rsid w:val="00BD1788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B2A60"/>
    <w:rsid w:val="00CB3491"/>
    <w:rsid w:val="00CC54BB"/>
    <w:rsid w:val="00CF7B85"/>
    <w:rsid w:val="00D20AEC"/>
    <w:rsid w:val="00D234AA"/>
    <w:rsid w:val="00D36729"/>
    <w:rsid w:val="00D37E47"/>
    <w:rsid w:val="00D475AC"/>
    <w:rsid w:val="00D902EA"/>
    <w:rsid w:val="00D952CE"/>
    <w:rsid w:val="00D97C50"/>
    <w:rsid w:val="00DC25BE"/>
    <w:rsid w:val="00DE531D"/>
    <w:rsid w:val="00DF6041"/>
    <w:rsid w:val="00E046EC"/>
    <w:rsid w:val="00E1470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C6DF0"/>
    <w:rsid w:val="00ED002C"/>
    <w:rsid w:val="00ED196C"/>
    <w:rsid w:val="00EE00FF"/>
    <w:rsid w:val="00EF2FCA"/>
    <w:rsid w:val="00EF7BA3"/>
    <w:rsid w:val="00F06FE7"/>
    <w:rsid w:val="00F11B29"/>
    <w:rsid w:val="00F12E31"/>
    <w:rsid w:val="00F164AB"/>
    <w:rsid w:val="00F25277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032"/>
    <w:rPr>
      <w:lang w:eastAsia="en-US"/>
    </w:rPr>
  </w:style>
  <w:style w:type="paragraph" w:styleId="Footer">
    <w:name w:val="footer"/>
    <w:basedOn w:val="Normal"/>
    <w:link w:val="FooterChar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03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D2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A2F"/>
    <w:rPr>
      <w:color w:val="800080"/>
      <w:u w:val="single"/>
    </w:rPr>
  </w:style>
  <w:style w:type="paragraph" w:customStyle="1" w:styleId="xl75">
    <w:name w:val="xl75"/>
    <w:basedOn w:val="Normal"/>
    <w:uiPriority w:val="99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Normal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Normal"/>
    <w:uiPriority w:val="99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Normal"/>
    <w:uiPriority w:val="99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Normal"/>
    <w:uiPriority w:val="99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Normal"/>
    <w:uiPriority w:val="99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19</Pages>
  <Words>4948</Words>
  <Characters>28208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Трищ</cp:lastModifiedBy>
  <cp:revision>21</cp:revision>
  <cp:lastPrinted>2019-12-13T05:26:00Z</cp:lastPrinted>
  <dcterms:created xsi:type="dcterms:W3CDTF">2020-12-11T08:35:00Z</dcterms:created>
  <dcterms:modified xsi:type="dcterms:W3CDTF">2021-08-16T03:12:00Z</dcterms:modified>
</cp:coreProperties>
</file>