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3F" w:rsidRDefault="00397B3F" w:rsidP="001A1133">
      <w:pPr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7pt;margin-top:0;width:59.55pt;height:74.45pt;z-index:-251658240;visibility:visible">
            <v:imagedata r:id="rId5" o:title=""/>
          </v:shape>
        </w:pict>
      </w: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97B3F" w:rsidRPr="00B738B1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397B3F" w:rsidRPr="00297976" w:rsidRDefault="00397B3F" w:rsidP="001A1133">
      <w:pPr>
        <w:pStyle w:val="Title"/>
        <w:rPr>
          <w:sz w:val="28"/>
          <w:szCs w:val="28"/>
        </w:rPr>
      </w:pPr>
    </w:p>
    <w:p w:rsidR="00397B3F" w:rsidRPr="00AB509A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</w:p>
    <w:p w:rsidR="00397B3F" w:rsidRPr="005E1EDD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bookmarkStart w:id="0" w:name="_GoBack"/>
      <w:bookmarkEnd w:id="0"/>
      <w:r>
        <w:rPr>
          <w:b/>
          <w:bCs/>
          <w:sz w:val="28"/>
          <w:szCs w:val="28"/>
        </w:rPr>
        <w:t xml:space="preserve"> 22 »</w:t>
      </w:r>
      <w:r w:rsidRPr="004E27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июня 2021 года № 190-рр</w:t>
      </w:r>
    </w:p>
    <w:p w:rsidR="00397B3F" w:rsidRPr="00357220" w:rsidRDefault="00397B3F" w:rsidP="001A1133">
      <w:pPr>
        <w:jc w:val="center"/>
        <w:rPr>
          <w:b/>
          <w:bCs/>
          <w:sz w:val="28"/>
          <w:szCs w:val="28"/>
        </w:rPr>
      </w:pPr>
    </w:p>
    <w:p w:rsidR="00397B3F" w:rsidRPr="00B738B1" w:rsidRDefault="00397B3F" w:rsidP="001A1133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397B3F" w:rsidRPr="00B738B1" w:rsidRDefault="00397B3F" w:rsidP="001A1133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97B3F" w:rsidRDefault="00397B3F" w:rsidP="001A113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22 июня 2021 года </w:t>
      </w:r>
    </w:p>
    <w:p w:rsidR="00397B3F" w:rsidRDefault="00397B3F" w:rsidP="001A1133">
      <w:pPr>
        <w:jc w:val="right"/>
        <w:rPr>
          <w:b/>
          <w:bCs/>
          <w:sz w:val="28"/>
          <w:szCs w:val="28"/>
        </w:rPr>
      </w:pPr>
    </w:p>
    <w:p w:rsidR="00397B3F" w:rsidRDefault="00397B3F" w:rsidP="001A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нормотворческой деятельности Совета народных депутатов Таштагольского муниципального района </w:t>
      </w:r>
    </w:p>
    <w:p w:rsidR="00397B3F" w:rsidRDefault="00397B3F"/>
    <w:p w:rsidR="00397B3F" w:rsidRDefault="00397B3F" w:rsidP="001A11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нормотворческой деятельности Совета народных депутатов Таштагольского муниципального района на первое полугодие 2021 года, Совет народных депутатов Таштагольского муниципального района </w:t>
      </w:r>
    </w:p>
    <w:p w:rsidR="00397B3F" w:rsidRDefault="00397B3F" w:rsidP="001A1133">
      <w:pPr>
        <w:jc w:val="center"/>
        <w:rPr>
          <w:sz w:val="28"/>
          <w:szCs w:val="28"/>
        </w:rPr>
      </w:pPr>
    </w:p>
    <w:p w:rsidR="00397B3F" w:rsidRPr="00862B93" w:rsidRDefault="00397B3F" w:rsidP="001A1133">
      <w:pPr>
        <w:jc w:val="center"/>
        <w:rPr>
          <w:b/>
          <w:bCs/>
          <w:sz w:val="28"/>
          <w:szCs w:val="28"/>
        </w:rPr>
      </w:pPr>
      <w:r w:rsidRPr="00862B93">
        <w:rPr>
          <w:b/>
          <w:bCs/>
          <w:sz w:val="28"/>
          <w:szCs w:val="28"/>
        </w:rPr>
        <w:t>РЕШИЛ:</w:t>
      </w:r>
    </w:p>
    <w:p w:rsidR="00397B3F" w:rsidRPr="00862B93" w:rsidRDefault="00397B3F" w:rsidP="001A1133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7B3F" w:rsidRDefault="00397B3F" w:rsidP="001A1133">
      <w:pPr>
        <w:ind w:firstLine="709"/>
        <w:jc w:val="both"/>
        <w:rPr>
          <w:sz w:val="28"/>
          <w:szCs w:val="28"/>
        </w:rPr>
      </w:pPr>
      <w:r w:rsidRPr="00E600A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план нормотворческой деятельности Совета народных депутатов Таштагольского муниципального района на второе полугодие 2021 года. </w:t>
      </w:r>
    </w:p>
    <w:p w:rsidR="00397B3F" w:rsidRDefault="00397B3F" w:rsidP="001A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EC02E5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решение </w:t>
      </w:r>
      <w:r w:rsidRPr="00EC02E5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Совета народных депутатов</w:t>
      </w:r>
      <w:r w:rsidRPr="00EC02E5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EC02E5">
        <w:rPr>
          <w:sz w:val="28"/>
          <w:szCs w:val="28"/>
        </w:rPr>
        <w:t>сети «Интернет».</w:t>
      </w:r>
    </w:p>
    <w:p w:rsidR="00397B3F" w:rsidRDefault="00397B3F" w:rsidP="001A11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решения возложить на председателя Совета народных депутатов Таштагольского муниципального района Азаренка И.Г.</w:t>
      </w:r>
    </w:p>
    <w:p w:rsidR="00397B3F" w:rsidRDefault="00397B3F" w:rsidP="001A113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97B3F" w:rsidRDefault="00397B3F" w:rsidP="00503A3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97B3F" w:rsidRPr="00E600A2" w:rsidRDefault="00397B3F" w:rsidP="00503A3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600A2">
        <w:rPr>
          <w:sz w:val="28"/>
          <w:szCs w:val="28"/>
        </w:rPr>
        <w:t>Председатель Совета народных депутатов</w:t>
      </w:r>
    </w:p>
    <w:p w:rsidR="00397B3F" w:rsidRDefault="00397B3F" w:rsidP="00503A33">
      <w:pPr>
        <w:ind w:right="-6"/>
        <w:rPr>
          <w:sz w:val="28"/>
          <w:szCs w:val="28"/>
        </w:rPr>
      </w:pPr>
      <w:r w:rsidRPr="00E600A2">
        <w:rPr>
          <w:sz w:val="28"/>
          <w:szCs w:val="28"/>
        </w:rPr>
        <w:t>Таштагольского муниципального района                                    И.Г. Азаренок</w:t>
      </w:r>
    </w:p>
    <w:p w:rsidR="00397B3F" w:rsidRDefault="00397B3F" w:rsidP="00503A33">
      <w:pPr>
        <w:ind w:right="-6"/>
      </w:pPr>
    </w:p>
    <w:p w:rsidR="00397B3F" w:rsidRPr="00E600A2" w:rsidRDefault="00397B3F" w:rsidP="00503A33">
      <w:pPr>
        <w:ind w:right="-6"/>
      </w:pPr>
    </w:p>
    <w:p w:rsidR="00397B3F" w:rsidRDefault="00397B3F" w:rsidP="004431A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600A2">
        <w:rPr>
          <w:sz w:val="28"/>
          <w:szCs w:val="28"/>
        </w:rPr>
        <w:t>Глава Таштагольского</w:t>
      </w:r>
    </w:p>
    <w:p w:rsidR="00397B3F" w:rsidRDefault="00397B3F" w:rsidP="004431A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600A2">
        <w:rPr>
          <w:sz w:val="28"/>
          <w:szCs w:val="28"/>
        </w:rPr>
        <w:t>муниципального района                                                                   В.Н. Макута</w:t>
      </w:r>
      <w:r>
        <w:rPr>
          <w:sz w:val="28"/>
          <w:szCs w:val="28"/>
        </w:rPr>
        <w:t xml:space="preserve"> </w:t>
      </w:r>
    </w:p>
    <w:p w:rsidR="00397B3F" w:rsidRDefault="00397B3F" w:rsidP="004431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97B3F" w:rsidRDefault="00397B3F" w:rsidP="004431A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 Совета </w:t>
      </w:r>
    </w:p>
    <w:p w:rsidR="00397B3F" w:rsidRDefault="00397B3F" w:rsidP="00503A3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Таштагольского </w:t>
      </w:r>
    </w:p>
    <w:p w:rsidR="00397B3F" w:rsidRDefault="00397B3F" w:rsidP="00503A3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№ 190-рр</w:t>
      </w:r>
    </w:p>
    <w:p w:rsidR="00397B3F" w:rsidRDefault="00397B3F" w:rsidP="00503A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22 июня 2021 года</w:t>
      </w:r>
    </w:p>
    <w:p w:rsidR="00397B3F" w:rsidRDefault="00397B3F" w:rsidP="00503A33">
      <w:pPr>
        <w:shd w:val="clear" w:color="auto" w:fill="FFFFFF"/>
        <w:jc w:val="right"/>
        <w:rPr>
          <w:sz w:val="28"/>
          <w:szCs w:val="28"/>
        </w:rPr>
      </w:pPr>
    </w:p>
    <w:p w:rsidR="00397B3F" w:rsidRDefault="00397B3F" w:rsidP="00503A3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397B3F" w:rsidRDefault="00397B3F" w:rsidP="00503A3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нормотворческой деятельности Совета народных депутатов Таштагольского муниципального района на первое полугодие 2021 года </w:t>
      </w:r>
    </w:p>
    <w:p w:rsidR="00397B3F" w:rsidRDefault="00397B3F" w:rsidP="00503A33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5796"/>
        <w:gridCol w:w="2818"/>
      </w:tblGrid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9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796" w:type="dxa"/>
          </w:tcPr>
          <w:p w:rsidR="00397B3F" w:rsidRPr="00681B92" w:rsidRDefault="00397B3F" w:rsidP="00681B9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681B92">
              <w:rPr>
                <w:sz w:val="28"/>
                <w:szCs w:val="28"/>
              </w:rPr>
              <w:t>О внесении изменений в решение Совета народных депутатов Таштагольского муниципального района  от 29.12.2020</w:t>
            </w:r>
            <w:r>
              <w:rPr>
                <w:sz w:val="28"/>
                <w:szCs w:val="28"/>
              </w:rPr>
              <w:t xml:space="preserve"> года </w:t>
            </w:r>
            <w:r w:rsidRPr="00681B92">
              <w:rPr>
                <w:sz w:val="28"/>
                <w:szCs w:val="28"/>
              </w:rPr>
              <w:t>№ 154-рр «О бюджете муниципального образования «Таштагольский муниципальный район» на 2021 год и плановый период 2022 и 2023 годов»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796" w:type="dxa"/>
          </w:tcPr>
          <w:p w:rsidR="00397B3F" w:rsidRPr="00681B92" w:rsidRDefault="00397B3F" w:rsidP="00681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«О муниципальной службе в Таштагольском муниципальном районе» 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96" w:type="dxa"/>
          </w:tcPr>
          <w:p w:rsidR="00397B3F" w:rsidRPr="00EB3E34" w:rsidRDefault="00397B3F" w:rsidP="00EB3E34">
            <w:pPr>
              <w:jc w:val="both"/>
              <w:rPr>
                <w:kern w:val="1"/>
                <w:sz w:val="28"/>
                <w:szCs w:val="28"/>
              </w:rPr>
            </w:pPr>
            <w:r w:rsidRPr="00C54D36">
              <w:rPr>
                <w:sz w:val="28"/>
                <w:szCs w:val="28"/>
              </w:rPr>
              <w:t xml:space="preserve">О внесении изменений в решение Совета народных депутатов Таштагольского муниципального района от 18.01.2017 года №242-рр «Об утверждении Правил землепользования и застройки сельских поселений (Усть-Кабырзинского сельского поселения, Кызыл-Шорского сельского поселения, Каларского сельского поселения, Коуринского сельского поселения) на территории Таштагольского муниципального района» 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96" w:type="dxa"/>
          </w:tcPr>
          <w:p w:rsidR="00397B3F" w:rsidRPr="00681B92" w:rsidRDefault="00397B3F" w:rsidP="007A1191">
            <w:pPr>
              <w:jc w:val="both"/>
              <w:rPr>
                <w:sz w:val="28"/>
                <w:szCs w:val="28"/>
              </w:rPr>
            </w:pPr>
            <w:r w:rsidRPr="007A1191">
              <w:rPr>
                <w:sz w:val="28"/>
                <w:szCs w:val="28"/>
              </w:rPr>
              <w:t>Об утверждении Положения «О порядке назначения и выплаты пенсии за выслугу лет лицам, замещавшим муниципальные должности в органах местного самоуправления и муниципальным служащим Таштагольского муниципального района»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96" w:type="dxa"/>
          </w:tcPr>
          <w:p w:rsidR="00397B3F" w:rsidRPr="00681B92" w:rsidRDefault="00397B3F" w:rsidP="00681B9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Контрольно-счетной комиссии Таштагольского муниципального района»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96" w:type="dxa"/>
          </w:tcPr>
          <w:p w:rsidR="00397B3F" w:rsidRPr="00390359" w:rsidRDefault="00397B3F" w:rsidP="00681B9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390359">
              <w:rPr>
                <w:sz w:val="28"/>
                <w:szCs w:val="28"/>
              </w:rPr>
              <w:t xml:space="preserve">О  внесении изменений и дополнений  в Устав муниципального образования «Таштагольский муниципальный район» 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397B3F" w:rsidRPr="00390359" w:rsidRDefault="00397B3F" w:rsidP="00681B92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E94A40">
              <w:rPr>
                <w:sz w:val="28"/>
                <w:szCs w:val="28"/>
              </w:rPr>
              <w:t>О бюджете муниципального образования «Таштагольский муниципальный район» на 202</w:t>
            </w:r>
            <w:r>
              <w:rPr>
                <w:sz w:val="28"/>
                <w:szCs w:val="28"/>
              </w:rPr>
              <w:t>2</w:t>
            </w:r>
            <w:r w:rsidRPr="00E94A40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</w:t>
            </w:r>
            <w:r w:rsidRPr="00E94A40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E94A40">
              <w:rPr>
                <w:sz w:val="28"/>
                <w:szCs w:val="28"/>
              </w:rPr>
              <w:t xml:space="preserve"> годов» 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96" w:type="dxa"/>
          </w:tcPr>
          <w:p w:rsidR="00397B3F" w:rsidRPr="00392A4B" w:rsidRDefault="00397B3F" w:rsidP="00392A4B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Приведение муниципальных нормативно-правовых актов в соответствии с изменениями действующего законодательства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96" w:type="dxa"/>
          </w:tcPr>
          <w:p w:rsidR="00397B3F" w:rsidRPr="00E81C86" w:rsidRDefault="00397B3F" w:rsidP="00314B5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Принятие иных нормативно-правовых актов, направленных прокуратурой города Таштагола </w:t>
            </w:r>
          </w:p>
        </w:tc>
        <w:tc>
          <w:tcPr>
            <w:tcW w:w="2818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96" w:type="dxa"/>
          </w:tcPr>
          <w:p w:rsidR="00397B3F" w:rsidRDefault="00397B3F" w:rsidP="0031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Положения об отраслевых (функциональных) органах Администрации Таштагольского муниципального района»,  утвержденные решением Таштагольского районного Совета народных депутатов от 31.05.2012 года № 313-рр</w:t>
            </w:r>
          </w:p>
        </w:tc>
        <w:tc>
          <w:tcPr>
            <w:tcW w:w="2818" w:type="dxa"/>
          </w:tcPr>
          <w:p w:rsidR="00397B3F" w:rsidRDefault="00397B3F" w:rsidP="00314B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397B3F">
        <w:trPr>
          <w:trHeight w:val="309"/>
        </w:trPr>
        <w:tc>
          <w:tcPr>
            <w:tcW w:w="776" w:type="dxa"/>
          </w:tcPr>
          <w:p w:rsidR="00397B3F" w:rsidRDefault="00397B3F" w:rsidP="00503A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96" w:type="dxa"/>
          </w:tcPr>
          <w:p w:rsidR="00397B3F" w:rsidRPr="00A9546A" w:rsidRDefault="00397B3F" w:rsidP="0031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Положение о порядке осуществления градостроительной деятельности на территории Таштагольского муниципального района, утвержденное решением Совета народных депутатов Таштагольского муниципального района № 183-рр от 22.03.2016 года  </w:t>
            </w:r>
          </w:p>
        </w:tc>
        <w:tc>
          <w:tcPr>
            <w:tcW w:w="2818" w:type="dxa"/>
          </w:tcPr>
          <w:p w:rsidR="00397B3F" w:rsidRDefault="00397B3F" w:rsidP="00314B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397B3F" w:rsidRPr="001A1133" w:rsidRDefault="00397B3F" w:rsidP="001A1133">
      <w:pPr>
        <w:ind w:firstLine="709"/>
        <w:jc w:val="both"/>
        <w:rPr>
          <w:sz w:val="28"/>
          <w:szCs w:val="28"/>
        </w:rPr>
      </w:pPr>
    </w:p>
    <w:sectPr w:rsidR="00397B3F" w:rsidRPr="001A1133" w:rsidSect="00443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4C6"/>
    <w:rsid w:val="00085FBF"/>
    <w:rsid w:val="00107D83"/>
    <w:rsid w:val="001A1133"/>
    <w:rsid w:val="001D1208"/>
    <w:rsid w:val="00206BF2"/>
    <w:rsid w:val="0028052B"/>
    <w:rsid w:val="00297976"/>
    <w:rsid w:val="00314B5C"/>
    <w:rsid w:val="00350B0D"/>
    <w:rsid w:val="00357220"/>
    <w:rsid w:val="00390359"/>
    <w:rsid w:val="00392A4B"/>
    <w:rsid w:val="00397B3F"/>
    <w:rsid w:val="003C0667"/>
    <w:rsid w:val="00402E70"/>
    <w:rsid w:val="004431AA"/>
    <w:rsid w:val="0048398A"/>
    <w:rsid w:val="004953F7"/>
    <w:rsid w:val="004E278C"/>
    <w:rsid w:val="004F060F"/>
    <w:rsid w:val="00503A33"/>
    <w:rsid w:val="005D79B6"/>
    <w:rsid w:val="005E1EDD"/>
    <w:rsid w:val="005E4814"/>
    <w:rsid w:val="005F463D"/>
    <w:rsid w:val="00636414"/>
    <w:rsid w:val="00681B92"/>
    <w:rsid w:val="006E5748"/>
    <w:rsid w:val="006E640C"/>
    <w:rsid w:val="006F15AF"/>
    <w:rsid w:val="00706625"/>
    <w:rsid w:val="007A1191"/>
    <w:rsid w:val="007C5AE8"/>
    <w:rsid w:val="00862B93"/>
    <w:rsid w:val="00904174"/>
    <w:rsid w:val="00944FC3"/>
    <w:rsid w:val="0094678E"/>
    <w:rsid w:val="00980696"/>
    <w:rsid w:val="00A42C15"/>
    <w:rsid w:val="00A62A7C"/>
    <w:rsid w:val="00A9546A"/>
    <w:rsid w:val="00AB509A"/>
    <w:rsid w:val="00B738B1"/>
    <w:rsid w:val="00B774C6"/>
    <w:rsid w:val="00BA6C2A"/>
    <w:rsid w:val="00C54D36"/>
    <w:rsid w:val="00D409FF"/>
    <w:rsid w:val="00D57A07"/>
    <w:rsid w:val="00D97F11"/>
    <w:rsid w:val="00E04115"/>
    <w:rsid w:val="00E222B4"/>
    <w:rsid w:val="00E600A2"/>
    <w:rsid w:val="00E81C86"/>
    <w:rsid w:val="00E94A40"/>
    <w:rsid w:val="00EB3E34"/>
    <w:rsid w:val="00EC02E5"/>
    <w:rsid w:val="00F270F3"/>
    <w:rsid w:val="00F93409"/>
    <w:rsid w:val="00FD1D2A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3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Normal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Normal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7A1191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562</Words>
  <Characters>3205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dc:description/>
  <cp:lastModifiedBy>Трищ</cp:lastModifiedBy>
  <cp:revision>5</cp:revision>
  <cp:lastPrinted>2021-07-22T10:50:00Z</cp:lastPrinted>
  <dcterms:created xsi:type="dcterms:W3CDTF">2021-06-18T03:25:00Z</dcterms:created>
  <dcterms:modified xsi:type="dcterms:W3CDTF">2021-06-22T01:55:00Z</dcterms:modified>
</cp:coreProperties>
</file>